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60" w:rsidRDefault="00926EFE" w:rsidP="00BF0360">
      <w:r>
        <w:rPr>
          <w:noProof/>
        </w:rPr>
        <w:drawing>
          <wp:anchor distT="0" distB="0" distL="114300" distR="114300" simplePos="0" relativeHeight="251654656" behindDoc="0" locked="0" layoutInCell="1" allowOverlap="1">
            <wp:simplePos x="0" y="0"/>
            <wp:positionH relativeFrom="column">
              <wp:posOffset>-111760</wp:posOffset>
            </wp:positionH>
            <wp:positionV relativeFrom="paragraph">
              <wp:posOffset>3913505</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sidR="00994906">
        <w:rPr>
          <w:lang w:eastAsia="en-US"/>
        </w:rPr>
        <w:pict>
          <v:rect id="Rectangle 3" o:spid="_x0000_s1031" style="position:absolute;left:0;text-align:left;margin-left:-25.9pt;margin-top:109.15pt;width:495pt;height:183.75pt;z-index:2516587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BF0360" w:rsidRDefault="00BF0360" w:rsidP="00BF0360">
                  <w:pPr>
                    <w:pStyle w:val="guide"/>
                  </w:pPr>
                  <w:r>
                    <w:t>COMPOSANTE CONSEIL</w:t>
                  </w:r>
                </w:p>
                <w:p w:rsidR="00BF0360" w:rsidRPr="003E3639" w:rsidRDefault="00BF0360" w:rsidP="00BF0360">
                  <w:pPr>
                    <w:pStyle w:val="guide"/>
                  </w:pPr>
                  <w:r w:rsidRPr="003E3639">
                    <w:t>AUX EXPLOITATIONS AGRICOLES FAMILIALES</w:t>
                  </w:r>
                </w:p>
                <w:p w:rsidR="00BF0360" w:rsidRDefault="00BF0360" w:rsidP="00BF0360">
                  <w:pPr>
                    <w:pStyle w:val="guide"/>
                  </w:pPr>
                  <w:r w:rsidRPr="003E3639">
                    <w:t>(CEF)</w:t>
                  </w:r>
                </w:p>
                <w:p w:rsidR="00BF0360" w:rsidRPr="00BF0360" w:rsidRDefault="00BF0360" w:rsidP="00BF0360">
                  <w:pPr>
                    <w:pStyle w:val="guide"/>
                    <w:rPr>
                      <w:u w:val="single"/>
                    </w:rPr>
                  </w:pPr>
                  <w:r w:rsidRPr="00BF0360">
                    <w:rPr>
                      <w:u w:val="single"/>
                    </w:rPr>
                    <w:t>Rapport trimestriel d’activités</w:t>
                  </w:r>
                </w:p>
                <w:p w:rsidR="00BF0360" w:rsidRPr="00BF0360" w:rsidRDefault="00BF0360" w:rsidP="00BF0360">
                  <w:pPr>
                    <w:jc w:val="center"/>
                    <w:rPr>
                      <w:rFonts w:ascii="Calibri" w:hAnsi="Calibri"/>
                      <w:szCs w:val="22"/>
                    </w:rPr>
                  </w:pPr>
                </w:p>
              </w:txbxContent>
            </v:textbox>
          </v:rect>
        </w:pict>
      </w:r>
      <w:r>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5680"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Pr>
          <w:noProof/>
        </w:rPr>
        <w:drawing>
          <wp:anchor distT="0" distB="0" distL="114300" distR="114300" simplePos="0" relativeHeight="251656704"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994906">
        <w:rPr>
          <w:lang w:eastAsia="en-US"/>
        </w:rPr>
        <w:pict>
          <v:rect id="Rectangle 16" o:spid="_x0000_s1030" style="position:absolute;left:0;text-align:left;margin-left:-34.15pt;margin-top:55.9pt;width:503.25pt;height:42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BF0360" w:rsidRDefault="00BF0360" w:rsidP="00BF0360">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BF0360" w:rsidRPr="00BF0360" w:rsidRDefault="00BF0360" w:rsidP="00BF0360">
                  <w:pPr>
                    <w:jc w:val="center"/>
                    <w:rPr>
                      <w:rFonts w:ascii="Calibri" w:hAnsi="Calibri"/>
                      <w:szCs w:val="22"/>
                    </w:rPr>
                  </w:pPr>
                </w:p>
              </w:txbxContent>
            </v:textbox>
          </v:rect>
        </w:pict>
      </w:r>
      <w:r>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sidR="00994906">
        <w:rPr>
          <w:lang w:eastAsia="en-US"/>
        </w:rPr>
        <w:pict>
          <v:group id="_x0000_s1034" style="position:absolute;left:0;text-align:left;margin-left:-42.4pt;margin-top:-36.75pt;width:531.25pt;height:781.5pt;z-index:251661824;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p>
    <w:p w:rsidR="00BF0360" w:rsidRDefault="00BF0360" w:rsidP="00BF0360">
      <w:pPr>
        <w:sectPr w:rsidR="00BF0360">
          <w:pgSz w:w="11906" w:h="16838"/>
          <w:pgMar w:top="1417" w:right="1417" w:bottom="1417" w:left="1417" w:header="708" w:footer="708" w:gutter="0"/>
          <w:cols w:space="720"/>
        </w:sectPr>
      </w:pPr>
    </w:p>
    <w:p w:rsidR="007C2C0D" w:rsidRDefault="00FA631F" w:rsidP="007C2C0D">
      <w:pPr>
        <w:pStyle w:val="PADYP1"/>
        <w:pageBreakBefore/>
        <w:numPr>
          <w:ilvl w:val="0"/>
          <w:numId w:val="0"/>
        </w:numPr>
        <w:ind w:left="425" w:hanging="425"/>
      </w:pPr>
      <w:bookmarkStart w:id="0" w:name="_Toc451551605"/>
      <w:r>
        <w:lastRenderedPageBreak/>
        <w:t>TABLE DES MATIERES</w:t>
      </w:r>
      <w:bookmarkEnd w:id="0"/>
    </w:p>
    <w:p w:rsidR="007C2C0D" w:rsidRPr="00053F5B" w:rsidRDefault="00994906">
      <w:pPr>
        <w:pStyle w:val="TM1"/>
        <w:tabs>
          <w:tab w:val="clear" w:pos="9062"/>
          <w:tab w:val="right" w:leader="dot" w:pos="9060"/>
        </w:tabs>
        <w:rPr>
          <w:b w:val="0"/>
          <w:bCs w:val="0"/>
          <w:caps w:val="0"/>
          <w:noProof/>
          <w:sz w:val="22"/>
          <w:szCs w:val="22"/>
        </w:rPr>
      </w:pPr>
      <w:r w:rsidRPr="00994906">
        <w:rPr>
          <w:rFonts w:ascii="Calibri" w:hAnsi="Calibri"/>
        </w:rPr>
        <w:fldChar w:fldCharType="begin"/>
      </w:r>
      <w:r w:rsidR="007C2C0D">
        <w:instrText xml:space="preserve"> TOC \o "1-4" \t "PADYP 1;1;PADYP 2;2;PADYP 3;3;PADYP 6;4" </w:instrText>
      </w:r>
      <w:r w:rsidRPr="00994906">
        <w:rPr>
          <w:rFonts w:ascii="Calibri" w:hAnsi="Calibri"/>
        </w:rPr>
        <w:fldChar w:fldCharType="separate"/>
      </w:r>
      <w:r w:rsidR="007C2C0D">
        <w:rPr>
          <w:noProof/>
        </w:rPr>
        <w:t>TABLE DES MATIERES</w:t>
      </w:r>
      <w:r w:rsidR="007C2C0D">
        <w:rPr>
          <w:noProof/>
        </w:rPr>
        <w:tab/>
      </w:r>
      <w:r>
        <w:rPr>
          <w:noProof/>
        </w:rPr>
        <w:fldChar w:fldCharType="begin"/>
      </w:r>
      <w:r w:rsidR="00ED2A32">
        <w:rPr>
          <w:noProof/>
        </w:rPr>
        <w:instrText xml:space="preserve"> PAGEREF _Toc451551605 \h </w:instrText>
      </w:r>
      <w:r>
        <w:rPr>
          <w:noProof/>
        </w:rPr>
      </w:r>
      <w:r>
        <w:rPr>
          <w:noProof/>
        </w:rPr>
        <w:fldChar w:fldCharType="separate"/>
      </w:r>
      <w:r w:rsidR="007275E6">
        <w:rPr>
          <w:noProof/>
        </w:rPr>
        <w:t>1</w:t>
      </w:r>
      <w:r>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1.</w:t>
      </w:r>
      <w:r w:rsidRPr="00053F5B">
        <w:rPr>
          <w:b w:val="0"/>
          <w:bCs w:val="0"/>
          <w:caps w:val="0"/>
          <w:noProof/>
          <w:sz w:val="22"/>
          <w:szCs w:val="22"/>
        </w:rPr>
        <w:tab/>
      </w:r>
      <w:r>
        <w:rPr>
          <w:noProof/>
        </w:rPr>
        <w:t>INTRODUCTION</w:t>
      </w:r>
      <w:r>
        <w:rPr>
          <w:noProof/>
        </w:rPr>
        <w:tab/>
      </w:r>
      <w:r w:rsidR="00994906">
        <w:rPr>
          <w:noProof/>
        </w:rPr>
        <w:fldChar w:fldCharType="begin"/>
      </w:r>
      <w:r w:rsidR="00ED2A32">
        <w:rPr>
          <w:noProof/>
        </w:rPr>
        <w:instrText xml:space="preserve"> PAGEREF _Toc451551606 \h </w:instrText>
      </w:r>
      <w:r w:rsidR="00994906">
        <w:rPr>
          <w:noProof/>
        </w:rPr>
      </w:r>
      <w:r w:rsidR="00994906">
        <w:rPr>
          <w:noProof/>
        </w:rPr>
        <w:fldChar w:fldCharType="separate"/>
      </w:r>
      <w:r w:rsidR="007275E6">
        <w:rPr>
          <w:noProof/>
        </w:rPr>
        <w:t>3</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2.</w:t>
      </w:r>
      <w:r w:rsidRPr="00053F5B">
        <w:rPr>
          <w:b w:val="0"/>
          <w:bCs w:val="0"/>
          <w:caps w:val="0"/>
          <w:noProof/>
          <w:sz w:val="22"/>
          <w:szCs w:val="22"/>
        </w:rPr>
        <w:tab/>
      </w:r>
      <w:r>
        <w:rPr>
          <w:noProof/>
        </w:rPr>
        <w:t>RAPPEL DES OBJECTIFS VISES ET DES ACTIVITES PREVUES DANS LE TRIMESTRE</w:t>
      </w:r>
      <w:r>
        <w:rPr>
          <w:noProof/>
        </w:rPr>
        <w:tab/>
      </w:r>
      <w:r w:rsidR="00994906">
        <w:rPr>
          <w:noProof/>
        </w:rPr>
        <w:fldChar w:fldCharType="begin"/>
      </w:r>
      <w:r w:rsidR="00ED2A32">
        <w:rPr>
          <w:noProof/>
        </w:rPr>
        <w:instrText xml:space="preserve"> PAGEREF _Toc451551607 \h </w:instrText>
      </w:r>
      <w:r w:rsidR="00994906">
        <w:rPr>
          <w:noProof/>
        </w:rPr>
      </w:r>
      <w:r w:rsidR="00994906">
        <w:rPr>
          <w:noProof/>
        </w:rPr>
        <w:fldChar w:fldCharType="separate"/>
      </w:r>
      <w:r w:rsidR="007275E6">
        <w:rPr>
          <w:noProof/>
        </w:rPr>
        <w:t>3</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3.</w:t>
      </w:r>
      <w:r w:rsidRPr="00053F5B">
        <w:rPr>
          <w:b w:val="0"/>
          <w:bCs w:val="0"/>
          <w:caps w:val="0"/>
          <w:noProof/>
          <w:sz w:val="22"/>
          <w:szCs w:val="22"/>
        </w:rPr>
        <w:tab/>
      </w:r>
      <w:r>
        <w:rPr>
          <w:noProof/>
        </w:rPr>
        <w:t>NIVEAU D’EXECUTION PHYSIQUE</w:t>
      </w:r>
      <w:r>
        <w:rPr>
          <w:noProof/>
        </w:rPr>
        <w:tab/>
      </w:r>
      <w:r w:rsidR="00994906">
        <w:rPr>
          <w:noProof/>
        </w:rPr>
        <w:fldChar w:fldCharType="begin"/>
      </w:r>
      <w:r w:rsidR="00ED2A32">
        <w:rPr>
          <w:noProof/>
        </w:rPr>
        <w:instrText xml:space="preserve"> PAGEREF _Toc451551608 \h </w:instrText>
      </w:r>
      <w:r w:rsidR="00994906">
        <w:rPr>
          <w:noProof/>
        </w:rPr>
      </w:r>
      <w:r w:rsidR="00994906">
        <w:rPr>
          <w:noProof/>
        </w:rPr>
        <w:fldChar w:fldCharType="separate"/>
      </w:r>
      <w:r w:rsidR="007275E6">
        <w:rPr>
          <w:noProof/>
        </w:rPr>
        <w:t>3</w:t>
      </w:r>
      <w:r w:rsidR="00994906">
        <w:rPr>
          <w:noProof/>
        </w:rPr>
        <w:fldChar w:fldCharType="end"/>
      </w:r>
    </w:p>
    <w:p w:rsidR="007C2C0D" w:rsidRPr="00053F5B" w:rsidRDefault="007C2C0D">
      <w:pPr>
        <w:pStyle w:val="TM2"/>
        <w:tabs>
          <w:tab w:val="left" w:pos="880"/>
          <w:tab w:val="right" w:leader="dot" w:pos="9060"/>
        </w:tabs>
        <w:rPr>
          <w:smallCaps w:val="0"/>
          <w:noProof/>
          <w:sz w:val="22"/>
          <w:szCs w:val="22"/>
        </w:rPr>
      </w:pPr>
      <w:r>
        <w:rPr>
          <w:noProof/>
        </w:rPr>
        <w:t>3.1.</w:t>
      </w:r>
      <w:r w:rsidRPr="00053F5B">
        <w:rPr>
          <w:smallCaps w:val="0"/>
          <w:noProof/>
          <w:sz w:val="22"/>
          <w:szCs w:val="22"/>
        </w:rPr>
        <w:tab/>
      </w:r>
      <w:r>
        <w:rPr>
          <w:noProof/>
        </w:rPr>
        <w:t>RESULTAT 1</w:t>
      </w:r>
      <w:r>
        <w:rPr>
          <w:noProof/>
        </w:rPr>
        <w:tab/>
      </w:r>
      <w:r w:rsidR="00994906">
        <w:rPr>
          <w:noProof/>
        </w:rPr>
        <w:fldChar w:fldCharType="begin"/>
      </w:r>
      <w:r>
        <w:rPr>
          <w:noProof/>
        </w:rPr>
        <w:instrText xml:space="preserve"> PAGEREF _Toc451551609 \h </w:instrText>
      </w:r>
      <w:r w:rsidR="00994906">
        <w:rPr>
          <w:noProof/>
        </w:rPr>
      </w:r>
      <w:r w:rsidR="00994906">
        <w:rPr>
          <w:noProof/>
        </w:rPr>
        <w:fldChar w:fldCharType="separate"/>
      </w:r>
      <w:r w:rsidR="007275E6">
        <w:rPr>
          <w:noProof/>
        </w:rPr>
        <w:t>3</w:t>
      </w:r>
      <w:r w:rsidR="00994906">
        <w:rPr>
          <w:noProof/>
        </w:rPr>
        <w:fldChar w:fldCharType="end"/>
      </w:r>
    </w:p>
    <w:p w:rsidR="007C2C0D" w:rsidRPr="00053F5B" w:rsidRDefault="007C2C0D">
      <w:pPr>
        <w:pStyle w:val="TM2"/>
        <w:tabs>
          <w:tab w:val="left" w:pos="880"/>
          <w:tab w:val="right" w:leader="dot" w:pos="9060"/>
        </w:tabs>
        <w:rPr>
          <w:smallCaps w:val="0"/>
          <w:noProof/>
          <w:sz w:val="22"/>
          <w:szCs w:val="22"/>
        </w:rPr>
      </w:pPr>
      <w:r>
        <w:rPr>
          <w:noProof/>
        </w:rPr>
        <w:t>3.2.</w:t>
      </w:r>
      <w:r w:rsidRPr="00053F5B">
        <w:rPr>
          <w:smallCaps w:val="0"/>
          <w:noProof/>
          <w:sz w:val="22"/>
          <w:szCs w:val="22"/>
        </w:rPr>
        <w:tab/>
      </w:r>
      <w:r>
        <w:rPr>
          <w:noProof/>
        </w:rPr>
        <w:t>RESULTAT 2</w:t>
      </w:r>
      <w:r>
        <w:rPr>
          <w:noProof/>
        </w:rPr>
        <w:tab/>
      </w:r>
      <w:r w:rsidR="00994906">
        <w:rPr>
          <w:noProof/>
        </w:rPr>
        <w:fldChar w:fldCharType="begin"/>
      </w:r>
      <w:r>
        <w:rPr>
          <w:noProof/>
        </w:rPr>
        <w:instrText xml:space="preserve"> PAGEREF _Toc451551610 \h </w:instrText>
      </w:r>
      <w:r w:rsidR="00994906">
        <w:rPr>
          <w:noProof/>
        </w:rPr>
      </w:r>
      <w:r w:rsidR="00994906">
        <w:rPr>
          <w:noProof/>
        </w:rPr>
        <w:fldChar w:fldCharType="separate"/>
      </w:r>
      <w:r w:rsidR="007275E6">
        <w:rPr>
          <w:noProof/>
        </w:rPr>
        <w:t>3</w:t>
      </w:r>
      <w:r w:rsidR="00994906">
        <w:rPr>
          <w:noProof/>
        </w:rPr>
        <w:fldChar w:fldCharType="end"/>
      </w:r>
    </w:p>
    <w:p w:rsidR="007C2C0D" w:rsidRPr="00053F5B" w:rsidRDefault="007C2C0D">
      <w:pPr>
        <w:pStyle w:val="TM2"/>
        <w:tabs>
          <w:tab w:val="left" w:pos="880"/>
          <w:tab w:val="right" w:leader="dot" w:pos="9060"/>
        </w:tabs>
        <w:rPr>
          <w:smallCaps w:val="0"/>
          <w:noProof/>
          <w:sz w:val="22"/>
          <w:szCs w:val="22"/>
        </w:rPr>
      </w:pPr>
      <w:r>
        <w:rPr>
          <w:noProof/>
        </w:rPr>
        <w:t>3.3.</w:t>
      </w:r>
      <w:r w:rsidRPr="00053F5B">
        <w:rPr>
          <w:smallCaps w:val="0"/>
          <w:noProof/>
          <w:sz w:val="22"/>
          <w:szCs w:val="22"/>
        </w:rPr>
        <w:tab/>
      </w:r>
      <w:r>
        <w:rPr>
          <w:noProof/>
        </w:rPr>
        <w:t>RESULTAT 3</w:t>
      </w:r>
      <w:r>
        <w:rPr>
          <w:noProof/>
        </w:rPr>
        <w:tab/>
      </w:r>
      <w:r w:rsidR="00994906">
        <w:rPr>
          <w:noProof/>
        </w:rPr>
        <w:fldChar w:fldCharType="begin"/>
      </w:r>
      <w:r>
        <w:rPr>
          <w:noProof/>
        </w:rPr>
        <w:instrText xml:space="preserve"> PAGEREF _Toc451551611 \h </w:instrText>
      </w:r>
      <w:r w:rsidR="00994906">
        <w:rPr>
          <w:noProof/>
        </w:rPr>
      </w:r>
      <w:r w:rsidR="00994906">
        <w:rPr>
          <w:noProof/>
        </w:rPr>
        <w:fldChar w:fldCharType="separate"/>
      </w:r>
      <w:r w:rsidR="007275E6">
        <w:rPr>
          <w:noProof/>
        </w:rPr>
        <w:t>6</w:t>
      </w:r>
      <w:r w:rsidR="00994906">
        <w:rPr>
          <w:noProof/>
        </w:rPr>
        <w:fldChar w:fldCharType="end"/>
      </w:r>
    </w:p>
    <w:p w:rsidR="007C2C0D" w:rsidRPr="00053F5B" w:rsidRDefault="007C2C0D">
      <w:pPr>
        <w:pStyle w:val="TM2"/>
        <w:tabs>
          <w:tab w:val="left" w:pos="880"/>
          <w:tab w:val="right" w:leader="dot" w:pos="9060"/>
        </w:tabs>
        <w:rPr>
          <w:smallCaps w:val="0"/>
          <w:noProof/>
          <w:sz w:val="22"/>
          <w:szCs w:val="22"/>
        </w:rPr>
      </w:pPr>
      <w:r>
        <w:rPr>
          <w:noProof/>
        </w:rPr>
        <w:t>3.4.</w:t>
      </w:r>
      <w:r w:rsidRPr="00053F5B">
        <w:rPr>
          <w:smallCaps w:val="0"/>
          <w:noProof/>
          <w:sz w:val="22"/>
          <w:szCs w:val="22"/>
        </w:rPr>
        <w:tab/>
      </w:r>
      <w:r>
        <w:rPr>
          <w:noProof/>
        </w:rPr>
        <w:t>RESULTAT 4</w:t>
      </w:r>
      <w:r>
        <w:rPr>
          <w:noProof/>
        </w:rPr>
        <w:tab/>
      </w:r>
      <w:r w:rsidR="00994906">
        <w:rPr>
          <w:noProof/>
        </w:rPr>
        <w:fldChar w:fldCharType="begin"/>
      </w:r>
      <w:r>
        <w:rPr>
          <w:noProof/>
        </w:rPr>
        <w:instrText xml:space="preserve"> PAGEREF _Toc451551612 \h </w:instrText>
      </w:r>
      <w:r w:rsidR="00994906">
        <w:rPr>
          <w:noProof/>
        </w:rPr>
      </w:r>
      <w:r w:rsidR="00994906">
        <w:rPr>
          <w:noProof/>
        </w:rPr>
        <w:fldChar w:fldCharType="separate"/>
      </w:r>
      <w:r w:rsidR="007275E6">
        <w:rPr>
          <w:noProof/>
        </w:rPr>
        <w:t>9</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4.</w:t>
      </w:r>
      <w:r w:rsidRPr="00053F5B">
        <w:rPr>
          <w:b w:val="0"/>
          <w:bCs w:val="0"/>
          <w:caps w:val="0"/>
          <w:noProof/>
          <w:sz w:val="22"/>
          <w:szCs w:val="22"/>
        </w:rPr>
        <w:tab/>
      </w:r>
      <w:r>
        <w:rPr>
          <w:noProof/>
        </w:rPr>
        <w:t>ANALYSE DES ECARTS ENTRE LES PREVISIONS ET LES REALISATIONS</w:t>
      </w:r>
      <w:r>
        <w:rPr>
          <w:noProof/>
        </w:rPr>
        <w:tab/>
      </w:r>
      <w:r w:rsidR="00994906">
        <w:rPr>
          <w:noProof/>
        </w:rPr>
        <w:fldChar w:fldCharType="begin"/>
      </w:r>
      <w:r w:rsidR="00ED2A32">
        <w:rPr>
          <w:noProof/>
        </w:rPr>
        <w:instrText xml:space="preserve"> PAGEREF _Toc451551613 \h </w:instrText>
      </w:r>
      <w:r w:rsidR="00994906">
        <w:rPr>
          <w:noProof/>
        </w:rPr>
      </w:r>
      <w:r w:rsidR="00994906">
        <w:rPr>
          <w:noProof/>
        </w:rPr>
        <w:fldChar w:fldCharType="separate"/>
      </w:r>
      <w:r w:rsidR="007275E6">
        <w:rPr>
          <w:noProof/>
        </w:rPr>
        <w:t>11</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5.</w:t>
      </w:r>
      <w:r w:rsidRPr="00053F5B">
        <w:rPr>
          <w:b w:val="0"/>
          <w:bCs w:val="0"/>
          <w:caps w:val="0"/>
          <w:noProof/>
          <w:sz w:val="22"/>
          <w:szCs w:val="22"/>
        </w:rPr>
        <w:tab/>
      </w:r>
      <w:r>
        <w:rPr>
          <w:noProof/>
        </w:rPr>
        <w:t>DIFFICULTES RENCONTREES, SOLUTIONS MISES EN ŒUVRE ET  RECOMMANDATIONS/SUGGESTIONS</w:t>
      </w:r>
      <w:r>
        <w:rPr>
          <w:noProof/>
        </w:rPr>
        <w:tab/>
      </w:r>
      <w:r w:rsidR="00994906">
        <w:rPr>
          <w:noProof/>
        </w:rPr>
        <w:fldChar w:fldCharType="begin"/>
      </w:r>
      <w:r w:rsidR="00ED2A32">
        <w:rPr>
          <w:noProof/>
        </w:rPr>
        <w:instrText xml:space="preserve"> PAGEREF _Toc451551614 \h </w:instrText>
      </w:r>
      <w:r w:rsidR="00994906">
        <w:rPr>
          <w:noProof/>
        </w:rPr>
      </w:r>
      <w:r w:rsidR="00994906">
        <w:rPr>
          <w:noProof/>
        </w:rPr>
        <w:fldChar w:fldCharType="separate"/>
      </w:r>
      <w:r w:rsidR="007275E6">
        <w:rPr>
          <w:noProof/>
        </w:rPr>
        <w:t>11</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6.</w:t>
      </w:r>
      <w:r w:rsidRPr="00053F5B">
        <w:rPr>
          <w:b w:val="0"/>
          <w:bCs w:val="0"/>
          <w:caps w:val="0"/>
          <w:noProof/>
          <w:sz w:val="22"/>
          <w:szCs w:val="22"/>
        </w:rPr>
        <w:tab/>
      </w:r>
      <w:r>
        <w:rPr>
          <w:noProof/>
        </w:rPr>
        <w:t>PROGRAMME D’ACTIVITES DU TRIMESTRE SUIVANT</w:t>
      </w:r>
      <w:r>
        <w:rPr>
          <w:noProof/>
        </w:rPr>
        <w:tab/>
      </w:r>
      <w:r w:rsidR="00994906">
        <w:rPr>
          <w:noProof/>
        </w:rPr>
        <w:fldChar w:fldCharType="begin"/>
      </w:r>
      <w:r w:rsidR="00ED2A32">
        <w:rPr>
          <w:noProof/>
        </w:rPr>
        <w:instrText xml:space="preserve"> PAGEREF _Toc451551615 \h </w:instrText>
      </w:r>
      <w:r w:rsidR="00994906">
        <w:rPr>
          <w:noProof/>
        </w:rPr>
      </w:r>
      <w:r w:rsidR="00994906">
        <w:rPr>
          <w:noProof/>
        </w:rPr>
        <w:fldChar w:fldCharType="separate"/>
      </w:r>
      <w:r w:rsidR="007275E6">
        <w:rPr>
          <w:noProof/>
        </w:rPr>
        <w:t>11</w:t>
      </w:r>
      <w:r w:rsidR="00994906">
        <w:rPr>
          <w:noProof/>
        </w:rPr>
        <w:fldChar w:fldCharType="end"/>
      </w:r>
    </w:p>
    <w:p w:rsidR="007C2C0D" w:rsidRPr="00053F5B" w:rsidRDefault="007C2C0D">
      <w:pPr>
        <w:pStyle w:val="TM1"/>
        <w:tabs>
          <w:tab w:val="clear" w:pos="9062"/>
          <w:tab w:val="left" w:pos="440"/>
          <w:tab w:val="right" w:leader="dot" w:pos="9060"/>
        </w:tabs>
        <w:rPr>
          <w:b w:val="0"/>
          <w:bCs w:val="0"/>
          <w:caps w:val="0"/>
          <w:noProof/>
          <w:sz w:val="22"/>
          <w:szCs w:val="22"/>
        </w:rPr>
      </w:pPr>
      <w:r>
        <w:rPr>
          <w:noProof/>
        </w:rPr>
        <w:t>7.</w:t>
      </w:r>
      <w:r w:rsidRPr="00053F5B">
        <w:rPr>
          <w:b w:val="0"/>
          <w:bCs w:val="0"/>
          <w:caps w:val="0"/>
          <w:noProof/>
          <w:sz w:val="22"/>
          <w:szCs w:val="22"/>
        </w:rPr>
        <w:tab/>
      </w:r>
      <w:r>
        <w:rPr>
          <w:noProof/>
        </w:rPr>
        <w:t>CONCLUSION</w:t>
      </w:r>
      <w:r>
        <w:rPr>
          <w:noProof/>
        </w:rPr>
        <w:tab/>
      </w:r>
      <w:r w:rsidR="00994906">
        <w:rPr>
          <w:noProof/>
        </w:rPr>
        <w:fldChar w:fldCharType="begin"/>
      </w:r>
      <w:r w:rsidR="00ED2A32">
        <w:rPr>
          <w:noProof/>
        </w:rPr>
        <w:instrText xml:space="preserve"> PAGEREF _Toc451551616 \h </w:instrText>
      </w:r>
      <w:r w:rsidR="00994906">
        <w:rPr>
          <w:noProof/>
        </w:rPr>
      </w:r>
      <w:r w:rsidR="00994906">
        <w:rPr>
          <w:noProof/>
        </w:rPr>
        <w:fldChar w:fldCharType="separate"/>
      </w:r>
      <w:r w:rsidR="007275E6">
        <w:rPr>
          <w:noProof/>
        </w:rPr>
        <w:t>11</w:t>
      </w:r>
      <w:r w:rsidR="00994906">
        <w:rPr>
          <w:noProof/>
        </w:rPr>
        <w:fldChar w:fldCharType="end"/>
      </w:r>
    </w:p>
    <w:p w:rsidR="007C2C0D" w:rsidRPr="00053F5B" w:rsidRDefault="007C2C0D">
      <w:pPr>
        <w:pStyle w:val="TM1"/>
        <w:tabs>
          <w:tab w:val="clear" w:pos="9062"/>
          <w:tab w:val="right" w:leader="dot" w:pos="9060"/>
        </w:tabs>
        <w:rPr>
          <w:b w:val="0"/>
          <w:bCs w:val="0"/>
          <w:caps w:val="0"/>
          <w:noProof/>
          <w:sz w:val="22"/>
          <w:szCs w:val="22"/>
        </w:rPr>
      </w:pPr>
      <w:r>
        <w:rPr>
          <w:noProof/>
        </w:rPr>
        <w:t>ANNEXES</w:t>
      </w:r>
      <w:r>
        <w:rPr>
          <w:noProof/>
        </w:rPr>
        <w:tab/>
      </w:r>
      <w:r w:rsidR="00994906">
        <w:rPr>
          <w:noProof/>
        </w:rPr>
        <w:fldChar w:fldCharType="begin"/>
      </w:r>
      <w:r w:rsidR="00ED2A32">
        <w:rPr>
          <w:noProof/>
        </w:rPr>
        <w:instrText xml:space="preserve"> PAGEREF _Toc451551617 \h </w:instrText>
      </w:r>
      <w:r w:rsidR="00994906">
        <w:rPr>
          <w:noProof/>
        </w:rPr>
      </w:r>
      <w:r w:rsidR="00994906">
        <w:rPr>
          <w:noProof/>
        </w:rPr>
        <w:fldChar w:fldCharType="separate"/>
      </w:r>
      <w:r w:rsidR="007275E6">
        <w:rPr>
          <w:noProof/>
        </w:rPr>
        <w:t>12</w:t>
      </w:r>
      <w:r w:rsidR="00994906">
        <w:rPr>
          <w:noProof/>
        </w:rPr>
        <w:fldChar w:fldCharType="end"/>
      </w:r>
    </w:p>
    <w:p w:rsidR="00FA631F" w:rsidRPr="007C2C0D" w:rsidRDefault="00994906" w:rsidP="007C2C0D">
      <w:r>
        <w:fldChar w:fldCharType="end"/>
      </w:r>
      <w:bookmarkStart w:id="1" w:name="_GoBack"/>
      <w:bookmarkEnd w:id="1"/>
    </w:p>
    <w:p w:rsidR="00C24022" w:rsidRPr="000D6545" w:rsidRDefault="000D6545" w:rsidP="000D6545">
      <w:pPr>
        <w:pStyle w:val="PADYP1"/>
        <w:pageBreakBefore/>
        <w:numPr>
          <w:ilvl w:val="0"/>
          <w:numId w:val="0"/>
        </w:numPr>
        <w:ind w:left="425" w:hanging="425"/>
        <w:rPr>
          <w:b w:val="0"/>
        </w:rPr>
      </w:pPr>
      <w:r w:rsidRPr="000D6545">
        <w:lastRenderedPageBreak/>
        <w:t>SIGLES ET</w:t>
      </w:r>
      <w:r w:rsidRPr="000D6545">
        <w:rPr>
          <w:b w:val="0"/>
        </w:rPr>
        <w:t xml:space="preserve"> </w:t>
      </w:r>
      <w:r w:rsidRPr="000D6545">
        <w:rPr>
          <w:rStyle w:val="PADYP1Car"/>
          <w:b/>
        </w:rPr>
        <w:t>ABREVIATIONS</w:t>
      </w:r>
    </w:p>
    <w:p w:rsidR="00C24022" w:rsidRPr="003E3639" w:rsidRDefault="00C24022" w:rsidP="003E3639"/>
    <w:p w:rsidR="00C24022" w:rsidRPr="003E3639" w:rsidRDefault="000D6545" w:rsidP="000D6545">
      <w:pPr>
        <w:pStyle w:val="PADYP1"/>
        <w:numPr>
          <w:ilvl w:val="0"/>
          <w:numId w:val="0"/>
        </w:numPr>
        <w:ind w:left="426" w:hanging="426"/>
      </w:pPr>
      <w:r w:rsidRPr="003E3639">
        <w:t>LISTE DES FIGURES ET DES TABLEAUX</w:t>
      </w:r>
    </w:p>
    <w:p w:rsidR="00C24022" w:rsidRPr="003E3639" w:rsidRDefault="00C24022" w:rsidP="003E3639"/>
    <w:p w:rsidR="00C24022" w:rsidRPr="003E3639" w:rsidRDefault="000D6545" w:rsidP="000D6545">
      <w:pPr>
        <w:pStyle w:val="PADYP1"/>
        <w:numPr>
          <w:ilvl w:val="0"/>
          <w:numId w:val="0"/>
        </w:numPr>
        <w:ind w:left="426" w:hanging="426"/>
      </w:pPr>
      <w:r w:rsidRPr="003E3639">
        <w:t>TABLE DES MATIERES</w:t>
      </w:r>
    </w:p>
    <w:p w:rsidR="00211E54" w:rsidRPr="003E3639" w:rsidRDefault="008C23A8" w:rsidP="00FA631F">
      <w:pPr>
        <w:pStyle w:val="PADYP1"/>
        <w:pageBreakBefore/>
        <w:ind w:left="425" w:hanging="425"/>
      </w:pPr>
      <w:bookmarkStart w:id="2" w:name="_Toc451551606"/>
      <w:r w:rsidRPr="003E3639">
        <w:lastRenderedPageBreak/>
        <w:t>INTRODUCTION</w:t>
      </w:r>
      <w:bookmarkEnd w:id="2"/>
    </w:p>
    <w:p w:rsidR="00211E54" w:rsidRDefault="00436B72" w:rsidP="007C0A58">
      <w:pPr>
        <w:pStyle w:val="PUCE3"/>
      </w:pPr>
      <w:r w:rsidRPr="003E3639">
        <w:t>Contexte</w:t>
      </w:r>
      <w:r w:rsidR="00853B01" w:rsidRPr="003E3639">
        <w:t xml:space="preserve"> (période, événements partic</w:t>
      </w:r>
      <w:r w:rsidR="00303E59" w:rsidRPr="003E3639">
        <w:t>uliers ayant marqué le trimestre et synthèse des principales réalisations)</w:t>
      </w:r>
    </w:p>
    <w:p w:rsidR="007C0A58" w:rsidRPr="003E3639" w:rsidRDefault="007C0A58" w:rsidP="007C0A58">
      <w:pPr>
        <w:pStyle w:val="PUCE3"/>
        <w:numPr>
          <w:ilvl w:val="0"/>
          <w:numId w:val="0"/>
        </w:numPr>
        <w:ind w:left="360"/>
      </w:pPr>
    </w:p>
    <w:p w:rsidR="00436B72" w:rsidRDefault="00436B72" w:rsidP="007C0A58">
      <w:pPr>
        <w:pStyle w:val="PUCE3"/>
      </w:pPr>
      <w:r w:rsidRPr="003E3639">
        <w:t>Objectifs et résultats attendus de la Composante</w:t>
      </w:r>
      <w:r w:rsidR="009A610B" w:rsidRPr="003E3639">
        <w:t xml:space="preserve"> </w:t>
      </w:r>
      <w:r w:rsidR="00971F7E" w:rsidRPr="003E3639">
        <w:t>CEF</w:t>
      </w:r>
    </w:p>
    <w:p w:rsidR="007C0A58" w:rsidRPr="003E3639" w:rsidRDefault="007C0A58" w:rsidP="007C0A58">
      <w:pPr>
        <w:pStyle w:val="PUCE3"/>
        <w:numPr>
          <w:ilvl w:val="0"/>
          <w:numId w:val="0"/>
        </w:numPr>
        <w:ind w:left="360"/>
      </w:pPr>
    </w:p>
    <w:p w:rsidR="0089500E" w:rsidRDefault="0089500E" w:rsidP="007C0A58">
      <w:pPr>
        <w:pStyle w:val="PUCE1"/>
      </w:pPr>
      <w:r w:rsidRPr="003E3639">
        <w:t xml:space="preserve">Objectif : </w:t>
      </w:r>
      <w:r w:rsidR="00971F7E" w:rsidRPr="003E3639">
        <w:t>Améliorer la gestion des exploitations agricoles familiales</w:t>
      </w:r>
    </w:p>
    <w:p w:rsidR="0089500E" w:rsidRDefault="0089500E" w:rsidP="007C0A58">
      <w:pPr>
        <w:pStyle w:val="PUCE1"/>
      </w:pPr>
      <w:r w:rsidRPr="003E3639">
        <w:t>Résultats attendus :</w:t>
      </w:r>
    </w:p>
    <w:p w:rsidR="007C0A58" w:rsidRPr="003E3639" w:rsidRDefault="007C0A58" w:rsidP="007C0A58">
      <w:pPr>
        <w:pStyle w:val="PUCE3"/>
        <w:numPr>
          <w:ilvl w:val="0"/>
          <w:numId w:val="0"/>
        </w:numPr>
      </w:pPr>
    </w:p>
    <w:p w:rsidR="00416A83" w:rsidRPr="003E3639" w:rsidRDefault="00167222" w:rsidP="007C0A58">
      <w:pPr>
        <w:pStyle w:val="PUCE2"/>
      </w:pPr>
      <w:r w:rsidRPr="007C0A58">
        <w:rPr>
          <w:b/>
        </w:rPr>
        <w:t xml:space="preserve">Résultat </w:t>
      </w:r>
      <w:r w:rsidR="00416A83" w:rsidRPr="007C0A58">
        <w:rPr>
          <w:b/>
        </w:rPr>
        <w:t>1</w:t>
      </w:r>
      <w:r w:rsidR="00416A83" w:rsidRPr="003E3639">
        <w:t xml:space="preserve"> : </w:t>
      </w:r>
      <w:r w:rsidR="00971F7E" w:rsidRPr="003E3639">
        <w:t>La démarche, la stratégie, les méthodes et les outils de mise en œuvre du CEF sont</w:t>
      </w:r>
      <w:r w:rsidR="00251B7F" w:rsidRPr="003E3639">
        <w:t xml:space="preserve"> </w:t>
      </w:r>
      <w:r w:rsidR="00971F7E" w:rsidRPr="003E3639">
        <w:t>améliorés</w:t>
      </w:r>
      <w:r w:rsidR="00E075F3" w:rsidRPr="003E3639">
        <w:t> ;</w:t>
      </w:r>
      <w:r w:rsidR="00416A83" w:rsidRPr="003E3639">
        <w:t xml:space="preserve"> </w:t>
      </w:r>
    </w:p>
    <w:p w:rsidR="00416A83" w:rsidRPr="003E3639" w:rsidRDefault="00167222" w:rsidP="007C0A58">
      <w:pPr>
        <w:pStyle w:val="PUCE2"/>
      </w:pPr>
      <w:r w:rsidRPr="007C0A58">
        <w:rPr>
          <w:b/>
        </w:rPr>
        <w:t>Résultat</w:t>
      </w:r>
      <w:r w:rsidR="00416A83" w:rsidRPr="007C0A58">
        <w:rPr>
          <w:b/>
        </w:rPr>
        <w:t xml:space="preserve"> 2</w:t>
      </w:r>
      <w:r w:rsidR="00416A83" w:rsidRPr="003E3639">
        <w:t xml:space="preserve"> : Un dispositif est mis en place et les conditions </w:t>
      </w:r>
      <w:r w:rsidR="00E075F3" w:rsidRPr="003E3639">
        <w:t>de sa pérennisation sont créées ;</w:t>
      </w:r>
    </w:p>
    <w:p w:rsidR="003D5594" w:rsidRPr="003E3639" w:rsidRDefault="00167222" w:rsidP="007C0A58">
      <w:pPr>
        <w:pStyle w:val="PUCE2"/>
      </w:pPr>
      <w:r w:rsidRPr="007C0A58">
        <w:rPr>
          <w:b/>
        </w:rPr>
        <w:t>Résulta</w:t>
      </w:r>
      <w:r w:rsidR="00A65BC6" w:rsidRPr="007C0A58">
        <w:rPr>
          <w:b/>
        </w:rPr>
        <w:t>t</w:t>
      </w:r>
      <w:r w:rsidR="00694323" w:rsidRPr="007C0A58">
        <w:rPr>
          <w:b/>
        </w:rPr>
        <w:t xml:space="preserve"> </w:t>
      </w:r>
      <w:r w:rsidR="00416A83" w:rsidRPr="007C0A58">
        <w:rPr>
          <w:b/>
        </w:rPr>
        <w:t>3</w:t>
      </w:r>
      <w:r w:rsidR="00416A83" w:rsidRPr="003E3639">
        <w:t xml:space="preserve"> : </w:t>
      </w:r>
      <w:r w:rsidR="003D5594" w:rsidRPr="003E3639">
        <w:t>Les capacités de gestion des Adhérents sont renforcées à travers la rationalisation de leur processus de prise de décision</w:t>
      </w:r>
      <w:r w:rsidR="00E075F3" w:rsidRPr="003E3639">
        <w:t> ;</w:t>
      </w:r>
      <w:r w:rsidR="003D5594" w:rsidRPr="003E3639">
        <w:t xml:space="preserve"> </w:t>
      </w:r>
    </w:p>
    <w:p w:rsidR="00416A83" w:rsidRPr="003E3639" w:rsidRDefault="00167222" w:rsidP="007C0A58">
      <w:pPr>
        <w:pStyle w:val="PUCE2"/>
      </w:pPr>
      <w:r w:rsidRPr="007C0A58">
        <w:rPr>
          <w:b/>
        </w:rPr>
        <w:t>Résultat</w:t>
      </w:r>
      <w:r w:rsidR="00416A83" w:rsidRPr="007C0A58">
        <w:rPr>
          <w:b/>
        </w:rPr>
        <w:t xml:space="preserve"> 4</w:t>
      </w:r>
      <w:r w:rsidR="00416A83" w:rsidRPr="003E3639">
        <w:t xml:space="preserve"> : </w:t>
      </w:r>
      <w:r w:rsidR="003D5594" w:rsidRPr="003E3639">
        <w:t xml:space="preserve">Les capacités techniques des producteurs sont renforcées et </w:t>
      </w:r>
      <w:r w:rsidR="00E075F3" w:rsidRPr="003E3639">
        <w:t>concourent</w:t>
      </w:r>
      <w:r w:rsidR="003D5594" w:rsidRPr="003E3639">
        <w:t xml:space="preserve"> à améliorer leurs revenus</w:t>
      </w:r>
      <w:r w:rsidR="00125BFD" w:rsidRPr="003E3639">
        <w:t>.</w:t>
      </w:r>
      <w:r w:rsidR="00416A83" w:rsidRPr="003E3639">
        <w:t xml:space="preserve"> </w:t>
      </w:r>
    </w:p>
    <w:p w:rsidR="00211E54" w:rsidRPr="003E3639" w:rsidRDefault="008C23A8" w:rsidP="008C23A8">
      <w:pPr>
        <w:pStyle w:val="PADYP1"/>
      </w:pPr>
      <w:bookmarkStart w:id="3" w:name="_Toc451551607"/>
      <w:r w:rsidRPr="003E3639">
        <w:t>RAPPEL DES OBJECTIFS VISES ET DES ACTIVITES PREVUES DANS LE TRIMESTRE</w:t>
      </w:r>
      <w:bookmarkEnd w:id="3"/>
    </w:p>
    <w:p w:rsidR="00167222" w:rsidRDefault="00682412" w:rsidP="003E3639">
      <w:pPr>
        <w:pStyle w:val="PUCE3"/>
      </w:pPr>
      <w:r w:rsidRPr="003E3639">
        <w:t xml:space="preserve">Objectifs </w:t>
      </w:r>
      <w:r w:rsidR="0089500E" w:rsidRPr="003E3639">
        <w:t>visés (par exemple </w:t>
      </w:r>
      <w:r w:rsidR="002A244E" w:rsidRPr="003E3639">
        <w:t>: Mettre</w:t>
      </w:r>
      <w:r w:rsidR="00E075F3" w:rsidRPr="003E3639">
        <w:t xml:space="preserve"> en place les GFC</w:t>
      </w:r>
      <w:r w:rsidR="002A244E" w:rsidRPr="003E3639">
        <w:t> ;</w:t>
      </w:r>
      <w:r w:rsidR="00167222" w:rsidRPr="003E3639">
        <w:t xml:space="preserve"> </w:t>
      </w:r>
      <w:r w:rsidR="00A46E72" w:rsidRPr="003E3639">
        <w:t>Former les GFC sur les outils d’aide à la décision</w:t>
      </w:r>
      <w:r w:rsidR="00C93F61" w:rsidRPr="003E3639">
        <w:t>)</w:t>
      </w:r>
    </w:p>
    <w:p w:rsidR="007C0A58" w:rsidRPr="003E3639" w:rsidRDefault="007C0A58" w:rsidP="003E3639"/>
    <w:p w:rsidR="00167222" w:rsidRPr="003E3639" w:rsidRDefault="00211E54" w:rsidP="007C0A58">
      <w:pPr>
        <w:pStyle w:val="PUCE3"/>
      </w:pPr>
      <w:r w:rsidRPr="003E3639">
        <w:t>A</w:t>
      </w:r>
      <w:r w:rsidR="00AB52E6" w:rsidRPr="003E3639">
        <w:t xml:space="preserve">ctivités </w:t>
      </w:r>
      <w:r w:rsidRPr="003E3639">
        <w:t>planifiées</w:t>
      </w:r>
      <w:r w:rsidR="00B64E30" w:rsidRPr="003E3639">
        <w:t xml:space="preserve"> </w:t>
      </w:r>
      <w:r w:rsidR="00A65BC6" w:rsidRPr="003E3639">
        <w:t xml:space="preserve">par résultat </w:t>
      </w:r>
      <w:r w:rsidR="00167222" w:rsidRPr="003E3639">
        <w:t>(</w:t>
      </w:r>
      <w:r w:rsidR="00DD4901" w:rsidRPr="003E3639">
        <w:t>Il</w:t>
      </w:r>
      <w:r w:rsidR="0089500E" w:rsidRPr="003E3639">
        <w:t xml:space="preserve"> s’agit de rappeler les grand</w:t>
      </w:r>
      <w:r w:rsidR="00DD4901" w:rsidRPr="003E3639">
        <w:t>es activités planifiées pour le trimestre</w:t>
      </w:r>
      <w:r w:rsidR="00F30BC4" w:rsidRPr="003E3639">
        <w:t>,</w:t>
      </w:r>
      <w:r w:rsidR="00167222" w:rsidRPr="003E3639">
        <w:t xml:space="preserve"> </w:t>
      </w:r>
      <w:r w:rsidR="008D4481" w:rsidRPr="003E3639">
        <w:t>Cf.</w:t>
      </w:r>
      <w:r w:rsidR="00167222" w:rsidRPr="003E3639">
        <w:t xml:space="preserve"> Plan de travail </w:t>
      </w:r>
      <w:r w:rsidR="00DD4901" w:rsidRPr="003E3639">
        <w:t xml:space="preserve">trimestriel figurant dans le rapport du trimestre </w:t>
      </w:r>
      <w:r w:rsidR="00004B8D" w:rsidRPr="003E3639">
        <w:t>précédent</w:t>
      </w:r>
      <w:r w:rsidR="00167222" w:rsidRPr="003E3639">
        <w:t>)</w:t>
      </w:r>
    </w:p>
    <w:p w:rsidR="00765AFE" w:rsidRPr="003E3639" w:rsidRDefault="008C23A8" w:rsidP="008C23A8">
      <w:pPr>
        <w:pStyle w:val="PADYP1"/>
      </w:pPr>
      <w:bookmarkStart w:id="4" w:name="_Toc451551608"/>
      <w:r w:rsidRPr="003E3639">
        <w:t>NIVEAU D’EXECUTION PHYSIQUE</w:t>
      </w:r>
      <w:bookmarkEnd w:id="4"/>
      <w:r w:rsidRPr="003E3639">
        <w:t> </w:t>
      </w:r>
    </w:p>
    <w:p w:rsidR="007E5E98" w:rsidRPr="003E3639" w:rsidRDefault="008C23A8" w:rsidP="007C0A58">
      <w:pPr>
        <w:pStyle w:val="PADYP2"/>
      </w:pPr>
      <w:bookmarkStart w:id="5" w:name="_Toc451551609"/>
      <w:r w:rsidRPr="003E3639">
        <w:t>RESULTAT 1</w:t>
      </w:r>
      <w:bookmarkEnd w:id="5"/>
    </w:p>
    <w:p w:rsidR="00FD621D" w:rsidRPr="003E3639" w:rsidRDefault="007E5E98" w:rsidP="008C23A8">
      <w:r w:rsidRPr="003E3639">
        <w:t>Activité</w:t>
      </w:r>
      <w:r w:rsidR="00BF4606" w:rsidRPr="003E3639">
        <w:t xml:space="preserve"> </w:t>
      </w:r>
      <w:r w:rsidR="00FD621D" w:rsidRPr="003E3639">
        <w:t>1</w:t>
      </w:r>
      <w:r w:rsidR="007F07BB" w:rsidRPr="003E3639">
        <w:t> :</w:t>
      </w:r>
      <w:r w:rsidR="00FB0D77" w:rsidRPr="003E3639">
        <w:t xml:space="preserve"> </w:t>
      </w:r>
    </w:p>
    <w:p w:rsidR="00FD621D" w:rsidRPr="003E3639" w:rsidRDefault="00FD621D" w:rsidP="008C23A8">
      <w:r w:rsidRPr="003E3639">
        <w:t>Activité 2</w:t>
      </w:r>
      <w:r w:rsidR="007F07BB" w:rsidRPr="003E3639">
        <w:t> :</w:t>
      </w:r>
      <w:r w:rsidR="00FB0D77" w:rsidRPr="003E3639">
        <w:t xml:space="preserve"> </w:t>
      </w:r>
    </w:p>
    <w:p w:rsidR="002A244E" w:rsidRPr="003E3639" w:rsidRDefault="002A244E" w:rsidP="008C23A8">
      <w:r w:rsidRPr="003E3639">
        <w:t>………</w:t>
      </w:r>
      <w:r w:rsidR="001B1181">
        <w:t>…...</w:t>
      </w:r>
      <w:r w:rsidRPr="003E3639">
        <w:t>….</w:t>
      </w:r>
      <w:r w:rsidR="007F07BB" w:rsidRPr="003E3639">
        <w:t> :</w:t>
      </w:r>
      <w:r w:rsidR="00FB0D77" w:rsidRPr="003E3639">
        <w:t xml:space="preserve"> </w:t>
      </w:r>
    </w:p>
    <w:p w:rsidR="00004B8D" w:rsidRPr="003E3639" w:rsidRDefault="00004B8D" w:rsidP="008C23A8">
      <w:r w:rsidRPr="003E3639">
        <w:t>Activité n</w:t>
      </w:r>
      <w:r w:rsidR="007F07BB" w:rsidRPr="003E3639">
        <w:t> :</w:t>
      </w:r>
    </w:p>
    <w:p w:rsidR="008D4481" w:rsidRPr="003E3639" w:rsidRDefault="008D4481" w:rsidP="008C23A8"/>
    <w:p w:rsidR="007E5E98" w:rsidRPr="007C0A58" w:rsidRDefault="00FD621D" w:rsidP="008C23A8">
      <w:pPr>
        <w:rPr>
          <w:i/>
        </w:rPr>
      </w:pPr>
      <w:r w:rsidRPr="007C0A58">
        <w:rPr>
          <w:i/>
        </w:rPr>
        <w:t xml:space="preserve">NB : </w:t>
      </w:r>
      <w:r w:rsidR="008D4481" w:rsidRPr="007C0A58">
        <w:rPr>
          <w:i/>
        </w:rPr>
        <w:t>D</w:t>
      </w:r>
      <w:r w:rsidRPr="007C0A58">
        <w:rPr>
          <w:i/>
        </w:rPr>
        <w:t>écrire</w:t>
      </w:r>
      <w:r w:rsidR="00F30BC4" w:rsidRPr="007C0A58">
        <w:rPr>
          <w:i/>
        </w:rPr>
        <w:t xml:space="preserve"> comment</w:t>
      </w:r>
      <w:r w:rsidR="00694323" w:rsidRPr="007C0A58">
        <w:rPr>
          <w:i/>
        </w:rPr>
        <w:t xml:space="preserve"> </w:t>
      </w:r>
      <w:r w:rsidRPr="007C0A58">
        <w:rPr>
          <w:i/>
        </w:rPr>
        <w:t>les activités</w:t>
      </w:r>
      <w:r w:rsidR="00F30BC4" w:rsidRPr="007C0A58">
        <w:rPr>
          <w:i/>
        </w:rPr>
        <w:t xml:space="preserve"> ont été réalisées/</w:t>
      </w:r>
      <w:r w:rsidRPr="007C0A58">
        <w:rPr>
          <w:i/>
        </w:rPr>
        <w:t>exécutées</w:t>
      </w:r>
      <w:r w:rsidR="00F34A06" w:rsidRPr="007C0A58">
        <w:rPr>
          <w:i/>
        </w:rPr>
        <w:t xml:space="preserve"> de manière synthétique</w:t>
      </w:r>
      <w:r w:rsidR="004378BD" w:rsidRPr="007C0A58">
        <w:rPr>
          <w:i/>
        </w:rPr>
        <w:t xml:space="preserve"> </w:t>
      </w:r>
      <w:r w:rsidR="00C93F61" w:rsidRPr="007C0A58">
        <w:rPr>
          <w:i/>
        </w:rPr>
        <w:t>et ne pas</w:t>
      </w:r>
      <w:r w:rsidRPr="007C0A58">
        <w:rPr>
          <w:i/>
        </w:rPr>
        <w:t xml:space="preserve"> faire de tirets</w:t>
      </w:r>
      <w:r w:rsidR="007C0A58">
        <w:rPr>
          <w:i/>
        </w:rPr>
        <w:t>.</w:t>
      </w:r>
    </w:p>
    <w:p w:rsidR="00FD621D" w:rsidRPr="003E3639" w:rsidRDefault="008C23A8" w:rsidP="007C0A58">
      <w:pPr>
        <w:pStyle w:val="PADYP2"/>
      </w:pPr>
      <w:bookmarkStart w:id="6" w:name="_Toc451551610"/>
      <w:r w:rsidRPr="003E3639">
        <w:t>RESULTAT 2</w:t>
      </w:r>
      <w:bookmarkEnd w:id="6"/>
    </w:p>
    <w:p w:rsidR="00BA5B9D" w:rsidRPr="003E3639" w:rsidRDefault="00C828CA" w:rsidP="00CD62EB">
      <w:pPr>
        <w:pStyle w:val="PUCE3"/>
      </w:pPr>
      <w:r w:rsidRPr="001B1181">
        <w:rPr>
          <w:b/>
        </w:rPr>
        <w:t>Activité 1</w:t>
      </w:r>
      <w:r w:rsidR="00FE579D" w:rsidRPr="003E3639">
        <w:t xml:space="preserve"> : </w:t>
      </w:r>
      <w:r w:rsidR="00BA5B9D" w:rsidRPr="003E3639">
        <w:t>Mettre en place des équipements</w:t>
      </w:r>
    </w:p>
    <w:p w:rsidR="001B1181" w:rsidRDefault="001B1181" w:rsidP="003E3639"/>
    <w:p w:rsidR="00BA5B9D" w:rsidRPr="001B1181" w:rsidRDefault="00BA5B9D" w:rsidP="00FA631F">
      <w:pPr>
        <w:pageBreakBefore/>
        <w:jc w:val="center"/>
        <w:rPr>
          <w:b/>
        </w:rPr>
      </w:pPr>
      <w:r w:rsidRPr="001B1181">
        <w:rPr>
          <w:b/>
        </w:rPr>
        <w:lastRenderedPageBreak/>
        <w:t>Tableau</w:t>
      </w:r>
      <w:r w:rsidR="003845F0" w:rsidRPr="001B1181">
        <w:rPr>
          <w:b/>
        </w:rPr>
        <w:t xml:space="preserve"> 1</w:t>
      </w:r>
      <w:r w:rsidR="0029591C" w:rsidRPr="001B1181">
        <w:rPr>
          <w:b/>
        </w:rPr>
        <w:t> : Point de la mi</w:t>
      </w:r>
      <w:r w:rsidRPr="001B1181">
        <w:rPr>
          <w:b/>
        </w:rPr>
        <w:t>se en place</w:t>
      </w:r>
      <w:r w:rsidR="0029591C" w:rsidRPr="001B1181">
        <w:rPr>
          <w:b/>
        </w:rPr>
        <w:t xml:space="preserve"> des</w:t>
      </w:r>
      <w:r w:rsidRPr="001B1181">
        <w:rPr>
          <w:b/>
        </w:rPr>
        <w:t xml:space="preserve"> équipement</w:t>
      </w:r>
      <w:r w:rsidR="0029591C" w:rsidRPr="001B1181">
        <w:rPr>
          <w:b/>
        </w:rPr>
        <w:t>s et matériels prévus</w:t>
      </w:r>
    </w:p>
    <w:p w:rsidR="00BA5B9D" w:rsidRPr="003E3639" w:rsidRDefault="00BA5B9D" w:rsidP="003E3639"/>
    <w:tbl>
      <w:tblPr>
        <w:tblW w:w="5000" w:type="pct"/>
        <w:tblCellMar>
          <w:left w:w="70" w:type="dxa"/>
          <w:right w:w="70" w:type="dxa"/>
        </w:tblCellMar>
        <w:tblLook w:val="04A0"/>
      </w:tblPr>
      <w:tblGrid>
        <w:gridCol w:w="527"/>
        <w:gridCol w:w="3575"/>
        <w:gridCol w:w="851"/>
        <w:gridCol w:w="1022"/>
        <w:gridCol w:w="3235"/>
      </w:tblGrid>
      <w:tr w:rsidR="00F34A06" w:rsidRPr="003E3639" w:rsidTr="00FA631F">
        <w:trPr>
          <w:trHeight w:val="179"/>
        </w:trPr>
        <w:tc>
          <w:tcPr>
            <w:tcW w:w="286" w:type="pct"/>
            <w:vMerge w:val="restart"/>
            <w:tcBorders>
              <w:top w:val="single" w:sz="4" w:space="0" w:color="auto"/>
              <w:left w:val="single" w:sz="4" w:space="0" w:color="auto"/>
              <w:right w:val="single" w:sz="4" w:space="0" w:color="auto"/>
            </w:tcBorders>
            <w:shd w:val="clear" w:color="auto" w:fill="auto"/>
            <w:hideMark/>
          </w:tcPr>
          <w:p w:rsidR="00F34A06" w:rsidRPr="001B1181" w:rsidRDefault="00F34A06" w:rsidP="001B1181">
            <w:pPr>
              <w:jc w:val="center"/>
              <w:rPr>
                <w:b/>
              </w:rPr>
            </w:pPr>
            <w:r w:rsidRPr="001B1181">
              <w:rPr>
                <w:b/>
              </w:rPr>
              <w:t>N°</w:t>
            </w:r>
          </w:p>
        </w:tc>
        <w:tc>
          <w:tcPr>
            <w:tcW w:w="1941" w:type="pct"/>
            <w:vMerge w:val="restart"/>
            <w:tcBorders>
              <w:top w:val="single" w:sz="4" w:space="0" w:color="auto"/>
              <w:left w:val="nil"/>
              <w:right w:val="single" w:sz="4" w:space="0" w:color="auto"/>
            </w:tcBorders>
            <w:shd w:val="clear" w:color="auto" w:fill="auto"/>
            <w:hideMark/>
          </w:tcPr>
          <w:p w:rsidR="00F34A06" w:rsidRPr="001B1181" w:rsidRDefault="00F34A06" w:rsidP="001B1181">
            <w:pPr>
              <w:jc w:val="center"/>
              <w:rPr>
                <w:b/>
              </w:rPr>
            </w:pPr>
            <w:r w:rsidRPr="001B1181">
              <w:rPr>
                <w:b/>
              </w:rPr>
              <w:t>Investissements</w:t>
            </w:r>
          </w:p>
        </w:tc>
        <w:tc>
          <w:tcPr>
            <w:tcW w:w="1017" w:type="pct"/>
            <w:gridSpan w:val="2"/>
            <w:tcBorders>
              <w:top w:val="single" w:sz="4" w:space="0" w:color="auto"/>
              <w:left w:val="nil"/>
              <w:bottom w:val="single" w:sz="4" w:space="0" w:color="auto"/>
              <w:right w:val="single" w:sz="4" w:space="0" w:color="auto"/>
            </w:tcBorders>
            <w:shd w:val="clear" w:color="auto" w:fill="auto"/>
            <w:hideMark/>
          </w:tcPr>
          <w:p w:rsidR="00F34A06" w:rsidRPr="001B1181" w:rsidRDefault="00F34A06" w:rsidP="001B1181">
            <w:pPr>
              <w:jc w:val="center"/>
              <w:rPr>
                <w:b/>
              </w:rPr>
            </w:pPr>
            <w:r w:rsidRPr="001B1181">
              <w:rPr>
                <w:b/>
              </w:rPr>
              <w:t>Quantité</w:t>
            </w:r>
          </w:p>
        </w:tc>
        <w:tc>
          <w:tcPr>
            <w:tcW w:w="1756" w:type="pct"/>
            <w:vMerge w:val="restart"/>
            <w:tcBorders>
              <w:top w:val="single" w:sz="4" w:space="0" w:color="auto"/>
              <w:left w:val="nil"/>
              <w:right w:val="single" w:sz="4" w:space="0" w:color="auto"/>
            </w:tcBorders>
            <w:shd w:val="clear" w:color="auto" w:fill="auto"/>
            <w:hideMark/>
          </w:tcPr>
          <w:p w:rsidR="00F34A06" w:rsidRPr="001B1181" w:rsidRDefault="00F34A06" w:rsidP="001B1181">
            <w:pPr>
              <w:jc w:val="center"/>
              <w:rPr>
                <w:b/>
              </w:rPr>
            </w:pPr>
            <w:r w:rsidRPr="001B1181">
              <w:rPr>
                <w:b/>
              </w:rPr>
              <w:t>Observations/commentaires</w:t>
            </w:r>
          </w:p>
        </w:tc>
      </w:tr>
      <w:tr w:rsidR="00F34A06" w:rsidRPr="003E3639" w:rsidTr="00FA631F">
        <w:trPr>
          <w:trHeight w:val="178"/>
        </w:trPr>
        <w:tc>
          <w:tcPr>
            <w:tcW w:w="286" w:type="pct"/>
            <w:vMerge/>
            <w:tcBorders>
              <w:left w:val="single" w:sz="4" w:space="0" w:color="auto"/>
              <w:bottom w:val="single" w:sz="4" w:space="0" w:color="auto"/>
              <w:right w:val="single" w:sz="4" w:space="0" w:color="auto"/>
            </w:tcBorders>
            <w:shd w:val="clear" w:color="auto" w:fill="auto"/>
            <w:hideMark/>
          </w:tcPr>
          <w:p w:rsidR="00F34A06" w:rsidRPr="003E3639" w:rsidRDefault="00F34A06" w:rsidP="003E3639"/>
        </w:tc>
        <w:tc>
          <w:tcPr>
            <w:tcW w:w="1941" w:type="pct"/>
            <w:vMerge/>
            <w:tcBorders>
              <w:left w:val="nil"/>
              <w:bottom w:val="single" w:sz="4" w:space="0" w:color="auto"/>
              <w:right w:val="single" w:sz="4" w:space="0" w:color="auto"/>
            </w:tcBorders>
            <w:shd w:val="clear" w:color="auto" w:fill="auto"/>
            <w:hideMark/>
          </w:tcPr>
          <w:p w:rsidR="00F34A06" w:rsidRPr="003E3639" w:rsidRDefault="00F34A06" w:rsidP="003E3639"/>
        </w:tc>
        <w:tc>
          <w:tcPr>
            <w:tcW w:w="462" w:type="pct"/>
            <w:tcBorders>
              <w:top w:val="single" w:sz="4" w:space="0" w:color="auto"/>
              <w:left w:val="nil"/>
              <w:bottom w:val="single" w:sz="4" w:space="0" w:color="auto"/>
              <w:right w:val="single" w:sz="4" w:space="0" w:color="auto"/>
            </w:tcBorders>
            <w:shd w:val="clear" w:color="auto" w:fill="auto"/>
            <w:hideMark/>
          </w:tcPr>
          <w:p w:rsidR="00F34A06" w:rsidRPr="001B1181" w:rsidRDefault="00F34A06" w:rsidP="001B1181">
            <w:pPr>
              <w:jc w:val="center"/>
              <w:rPr>
                <w:b/>
              </w:rPr>
            </w:pPr>
            <w:r w:rsidRPr="001B1181">
              <w:rPr>
                <w:b/>
              </w:rPr>
              <w:t>Prévue</w:t>
            </w:r>
          </w:p>
        </w:tc>
        <w:tc>
          <w:tcPr>
            <w:tcW w:w="555" w:type="pct"/>
            <w:tcBorders>
              <w:top w:val="single" w:sz="4" w:space="0" w:color="auto"/>
              <w:left w:val="nil"/>
              <w:bottom w:val="single" w:sz="4" w:space="0" w:color="auto"/>
              <w:right w:val="single" w:sz="4" w:space="0" w:color="auto"/>
            </w:tcBorders>
            <w:shd w:val="clear" w:color="auto" w:fill="auto"/>
          </w:tcPr>
          <w:p w:rsidR="00F34A06" w:rsidRPr="001B1181" w:rsidRDefault="00F34A06" w:rsidP="001B1181">
            <w:pPr>
              <w:jc w:val="center"/>
              <w:rPr>
                <w:b/>
              </w:rPr>
            </w:pPr>
            <w:r w:rsidRPr="001B1181">
              <w:rPr>
                <w:b/>
              </w:rPr>
              <w:t>Réalisée</w:t>
            </w:r>
          </w:p>
        </w:tc>
        <w:tc>
          <w:tcPr>
            <w:tcW w:w="1756" w:type="pct"/>
            <w:vMerge/>
            <w:tcBorders>
              <w:left w:val="nil"/>
              <w:bottom w:val="single" w:sz="4" w:space="0" w:color="auto"/>
              <w:right w:val="single" w:sz="4" w:space="0" w:color="auto"/>
            </w:tcBorders>
            <w:shd w:val="clear" w:color="auto" w:fill="auto"/>
            <w:hideMark/>
          </w:tcPr>
          <w:p w:rsidR="00F34A06" w:rsidRPr="003E3639" w:rsidRDefault="00F34A06" w:rsidP="003E3639"/>
        </w:tc>
      </w:tr>
      <w:tr w:rsidR="00F34A06" w:rsidRPr="003E3639" w:rsidTr="00FA631F">
        <w:trPr>
          <w:trHeight w:val="186"/>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A06" w:rsidRPr="003E3639" w:rsidRDefault="000C33F8" w:rsidP="003E3639">
            <w:r w:rsidRPr="003E3639">
              <w:t>1</w:t>
            </w:r>
          </w:p>
        </w:tc>
        <w:tc>
          <w:tcPr>
            <w:tcW w:w="1941"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Moto 4 temps et accessoires</w:t>
            </w:r>
          </w:p>
        </w:tc>
        <w:tc>
          <w:tcPr>
            <w:tcW w:w="462"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c>
          <w:tcPr>
            <w:tcW w:w="555" w:type="pct"/>
            <w:tcBorders>
              <w:top w:val="nil"/>
              <w:left w:val="nil"/>
              <w:bottom w:val="single" w:sz="4" w:space="0" w:color="auto"/>
              <w:right w:val="single" w:sz="4" w:space="0" w:color="auto"/>
            </w:tcBorders>
            <w:shd w:val="clear" w:color="auto" w:fill="auto"/>
            <w:vAlign w:val="center"/>
          </w:tcPr>
          <w:p w:rsidR="00F34A06" w:rsidRPr="003E3639" w:rsidRDefault="00F34A06" w:rsidP="003E3639"/>
        </w:tc>
        <w:tc>
          <w:tcPr>
            <w:tcW w:w="1756"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tc>
      </w:tr>
      <w:tr w:rsidR="00F34A06" w:rsidRPr="003E3639" w:rsidTr="00FA631F">
        <w:trPr>
          <w:trHeight w:val="447"/>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A06" w:rsidRPr="003E3639" w:rsidRDefault="000C33F8" w:rsidP="003E3639">
            <w:r w:rsidRPr="003E3639">
              <w:t>2</w:t>
            </w:r>
          </w:p>
        </w:tc>
        <w:tc>
          <w:tcPr>
            <w:tcW w:w="1941"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Véhicule pick-up 4x4 double cabine</w:t>
            </w:r>
          </w:p>
        </w:tc>
        <w:tc>
          <w:tcPr>
            <w:tcW w:w="462"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1B1181">
            <w:pPr>
              <w:jc w:val="center"/>
            </w:pPr>
            <w:r w:rsidRPr="003E3639">
              <w:t>1</w:t>
            </w:r>
          </w:p>
        </w:tc>
        <w:tc>
          <w:tcPr>
            <w:tcW w:w="555" w:type="pct"/>
            <w:tcBorders>
              <w:top w:val="nil"/>
              <w:left w:val="nil"/>
              <w:bottom w:val="single" w:sz="4" w:space="0" w:color="auto"/>
              <w:right w:val="single" w:sz="4" w:space="0" w:color="auto"/>
            </w:tcBorders>
            <w:shd w:val="clear" w:color="auto" w:fill="auto"/>
            <w:vAlign w:val="center"/>
          </w:tcPr>
          <w:p w:rsidR="00F34A06" w:rsidRPr="003E3639" w:rsidRDefault="00F34A06" w:rsidP="001B1181">
            <w:pPr>
              <w:jc w:val="center"/>
            </w:pPr>
            <w:r w:rsidRPr="003E3639">
              <w:t>0</w:t>
            </w:r>
          </w:p>
        </w:tc>
        <w:tc>
          <w:tcPr>
            <w:tcW w:w="1756"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(par ex.) Poursuite de négociations enclenchées avec CFAO Motors</w:t>
            </w:r>
          </w:p>
        </w:tc>
      </w:tr>
      <w:tr w:rsidR="00F34A06" w:rsidRPr="003E3639" w:rsidTr="00FA631F">
        <w:trPr>
          <w:trHeight w:val="326"/>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A06" w:rsidRPr="003E3639" w:rsidRDefault="000C33F8" w:rsidP="003E3639">
            <w:r w:rsidRPr="003E3639">
              <w:t>3</w:t>
            </w:r>
          </w:p>
        </w:tc>
        <w:tc>
          <w:tcPr>
            <w:tcW w:w="1941"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xml:space="preserve">Ordinateurs Portatifs et accessoires </w:t>
            </w:r>
          </w:p>
        </w:tc>
        <w:tc>
          <w:tcPr>
            <w:tcW w:w="462"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tc>
        <w:tc>
          <w:tcPr>
            <w:tcW w:w="555" w:type="pct"/>
            <w:tcBorders>
              <w:top w:val="nil"/>
              <w:left w:val="nil"/>
              <w:bottom w:val="single" w:sz="4" w:space="0" w:color="auto"/>
              <w:right w:val="single" w:sz="4" w:space="0" w:color="auto"/>
            </w:tcBorders>
            <w:shd w:val="clear" w:color="auto" w:fill="auto"/>
            <w:vAlign w:val="center"/>
          </w:tcPr>
          <w:p w:rsidR="00F34A06" w:rsidRPr="003E3639" w:rsidRDefault="00F34A06" w:rsidP="003E3639"/>
        </w:tc>
        <w:tc>
          <w:tcPr>
            <w:tcW w:w="1756"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r>
      <w:tr w:rsidR="00F34A06" w:rsidRPr="003E3639" w:rsidTr="00FA631F">
        <w:trPr>
          <w:trHeight w:val="260"/>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A06" w:rsidRPr="003E3639" w:rsidRDefault="000C33F8" w:rsidP="003E3639">
            <w:r w:rsidRPr="003E3639">
              <w:t>4</w:t>
            </w:r>
          </w:p>
        </w:tc>
        <w:tc>
          <w:tcPr>
            <w:tcW w:w="1941"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Ordinateurs de table et accessoires</w:t>
            </w:r>
          </w:p>
        </w:tc>
        <w:tc>
          <w:tcPr>
            <w:tcW w:w="462"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c>
          <w:tcPr>
            <w:tcW w:w="555" w:type="pct"/>
            <w:tcBorders>
              <w:top w:val="nil"/>
              <w:left w:val="nil"/>
              <w:bottom w:val="single" w:sz="4" w:space="0" w:color="auto"/>
              <w:right w:val="single" w:sz="4" w:space="0" w:color="auto"/>
            </w:tcBorders>
            <w:shd w:val="clear" w:color="auto" w:fill="auto"/>
            <w:vAlign w:val="center"/>
          </w:tcPr>
          <w:p w:rsidR="00F34A06" w:rsidRPr="003E3639" w:rsidRDefault="00F34A06" w:rsidP="003E3639"/>
        </w:tc>
        <w:tc>
          <w:tcPr>
            <w:tcW w:w="1756"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r>
      <w:tr w:rsidR="00F34A06" w:rsidRPr="003E3639" w:rsidTr="00FA631F">
        <w:trPr>
          <w:trHeight w:val="286"/>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4A06" w:rsidRPr="003E3639" w:rsidRDefault="000C33F8" w:rsidP="003E3639">
            <w:r w:rsidRPr="003E3639">
              <w:t>n</w:t>
            </w:r>
          </w:p>
        </w:tc>
        <w:tc>
          <w:tcPr>
            <w:tcW w:w="1941"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w:t>
            </w:r>
          </w:p>
        </w:tc>
        <w:tc>
          <w:tcPr>
            <w:tcW w:w="462"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c>
          <w:tcPr>
            <w:tcW w:w="555" w:type="pct"/>
            <w:tcBorders>
              <w:top w:val="nil"/>
              <w:left w:val="nil"/>
              <w:bottom w:val="single" w:sz="4" w:space="0" w:color="auto"/>
              <w:right w:val="single" w:sz="4" w:space="0" w:color="auto"/>
            </w:tcBorders>
            <w:shd w:val="clear" w:color="auto" w:fill="auto"/>
            <w:vAlign w:val="center"/>
          </w:tcPr>
          <w:p w:rsidR="00F34A06" w:rsidRPr="003E3639" w:rsidRDefault="00F34A06" w:rsidP="003E3639"/>
        </w:tc>
        <w:tc>
          <w:tcPr>
            <w:tcW w:w="1756" w:type="pct"/>
            <w:tcBorders>
              <w:top w:val="nil"/>
              <w:left w:val="nil"/>
              <w:bottom w:val="single" w:sz="4" w:space="0" w:color="auto"/>
              <w:right w:val="single" w:sz="4" w:space="0" w:color="auto"/>
            </w:tcBorders>
            <w:shd w:val="clear" w:color="auto" w:fill="auto"/>
            <w:vAlign w:val="center"/>
            <w:hideMark/>
          </w:tcPr>
          <w:p w:rsidR="00F34A06" w:rsidRPr="003E3639" w:rsidRDefault="00F34A06" w:rsidP="003E3639">
            <w:r w:rsidRPr="003E3639">
              <w:t> </w:t>
            </w:r>
          </w:p>
        </w:tc>
      </w:tr>
    </w:tbl>
    <w:p w:rsidR="00FB0D77" w:rsidRPr="003E3639" w:rsidRDefault="00FB0D77" w:rsidP="003E3639"/>
    <w:p w:rsidR="002109F2" w:rsidRPr="003E3639" w:rsidRDefault="006021DB" w:rsidP="00CD62EB">
      <w:pPr>
        <w:pStyle w:val="PUCE3"/>
      </w:pPr>
      <w:r w:rsidRPr="001B1181">
        <w:rPr>
          <w:b/>
        </w:rPr>
        <w:t>Activité 2</w:t>
      </w:r>
      <w:r w:rsidRPr="003E3639">
        <w:t> : Point de la mise en place du personnel prévu</w:t>
      </w:r>
      <w:r w:rsidR="00FE579D" w:rsidRPr="003E3639">
        <w:t xml:space="preserve"> (Conseillers et cadres techniques de la coordination)</w:t>
      </w:r>
    </w:p>
    <w:p w:rsidR="001B1181" w:rsidRDefault="001B1181" w:rsidP="003E3639"/>
    <w:p w:rsidR="006021DB" w:rsidRPr="003E3639" w:rsidRDefault="006021DB" w:rsidP="001B1181">
      <w:pPr>
        <w:pStyle w:val="PUCE1"/>
      </w:pPr>
      <w:r w:rsidRPr="003E3639">
        <w:t>Indiquer le personnel effectivement en place à la fin du trimestre</w:t>
      </w:r>
      <w:r w:rsidR="00F07374" w:rsidRPr="003E3639">
        <w:t xml:space="preserve"> sous revue</w:t>
      </w:r>
      <w:r w:rsidRPr="003E3639">
        <w:t xml:space="preserve"> par rapport aux ressources humaines prévues dans le contrat.</w:t>
      </w:r>
    </w:p>
    <w:p w:rsidR="006021DB" w:rsidRPr="003E3639" w:rsidRDefault="006021DB" w:rsidP="001B1181">
      <w:pPr>
        <w:pStyle w:val="PUCE1"/>
      </w:pPr>
      <w:r w:rsidRPr="003E3639">
        <w:t>Préciser notamment si il y a eu mutation/démission/changement de personnel dans la période considérée et les dispositions prises pour faire face à ces évènements.</w:t>
      </w:r>
    </w:p>
    <w:p w:rsidR="001B1181" w:rsidRDefault="001B1181" w:rsidP="003E3639"/>
    <w:p w:rsidR="00C828CA" w:rsidRPr="003E3639" w:rsidRDefault="00C828CA" w:rsidP="00CD62EB">
      <w:pPr>
        <w:pStyle w:val="PUCE3"/>
      </w:pPr>
      <w:r w:rsidRPr="001B1181">
        <w:rPr>
          <w:b/>
        </w:rPr>
        <w:t xml:space="preserve">Activité </w:t>
      </w:r>
      <w:r w:rsidR="006021DB" w:rsidRPr="001B1181">
        <w:rPr>
          <w:b/>
        </w:rPr>
        <w:t>3</w:t>
      </w:r>
      <w:r w:rsidRPr="003E3639">
        <w:t xml:space="preserve"> : Former le personnel </w:t>
      </w:r>
    </w:p>
    <w:p w:rsidR="001B1181" w:rsidRDefault="001B1181" w:rsidP="003E3639"/>
    <w:p w:rsidR="000F32B7" w:rsidRPr="003E3639" w:rsidRDefault="000F32B7" w:rsidP="001B1181">
      <w:pPr>
        <w:pStyle w:val="PUCE1"/>
      </w:pPr>
      <w:r w:rsidRPr="003E3639">
        <w:t xml:space="preserve">Activité 3 a </w:t>
      </w:r>
      <w:r w:rsidR="00666599" w:rsidRPr="003E3639">
        <w:t xml:space="preserve">: </w:t>
      </w:r>
      <w:r w:rsidRPr="003E3639">
        <w:t xml:space="preserve">Formations délivrées par la CELCOR </w:t>
      </w:r>
    </w:p>
    <w:p w:rsidR="000F32B7" w:rsidRPr="003E3639" w:rsidRDefault="000F32B7" w:rsidP="001B1181">
      <w:pPr>
        <w:pStyle w:val="PUCE1"/>
      </w:pPr>
      <w:r w:rsidRPr="003E3639">
        <w:t>Activité 3 b : Formations délivrées par le Prestataire</w:t>
      </w:r>
    </w:p>
    <w:p w:rsidR="001B1181" w:rsidRDefault="001B1181" w:rsidP="003E3639"/>
    <w:p w:rsidR="00FE579D" w:rsidRPr="001B1181" w:rsidRDefault="00FE579D" w:rsidP="001B1181">
      <w:pPr>
        <w:jc w:val="center"/>
        <w:rPr>
          <w:b/>
        </w:rPr>
      </w:pPr>
      <w:r w:rsidRPr="001B1181">
        <w:rPr>
          <w:b/>
        </w:rPr>
        <w:t xml:space="preserve">Tableau 2 : Point des formations </w:t>
      </w:r>
      <w:r w:rsidR="000C33F8" w:rsidRPr="001B1181">
        <w:rPr>
          <w:b/>
        </w:rPr>
        <w:t>reçues par les</w:t>
      </w:r>
      <w:r w:rsidRPr="001B1181">
        <w:rPr>
          <w:b/>
        </w:rPr>
        <w:t xml:space="preserve"> Conseillers et cadres</w:t>
      </w:r>
      <w:r w:rsidR="00E40CFB" w:rsidRPr="001B1181">
        <w:rPr>
          <w:b/>
        </w:rPr>
        <w:t xml:space="preserve"> </w:t>
      </w:r>
      <w:r w:rsidRPr="001B1181">
        <w:rPr>
          <w:b/>
        </w:rPr>
        <w:t>techniques de la coordination durant le trimestre</w:t>
      </w:r>
      <w:r w:rsidR="0013093B" w:rsidRPr="001B1181">
        <w:rPr>
          <w:b/>
        </w:rPr>
        <w:t xml:space="preserve"> sous revue</w:t>
      </w:r>
    </w:p>
    <w:p w:rsidR="00FE579D" w:rsidRPr="003E3639" w:rsidRDefault="00FE579D" w:rsidP="003E3639"/>
    <w:tbl>
      <w:tblPr>
        <w:tblW w:w="5000" w:type="pct"/>
        <w:tblLayout w:type="fixed"/>
        <w:tblCellMar>
          <w:left w:w="70" w:type="dxa"/>
          <w:right w:w="70" w:type="dxa"/>
        </w:tblCellMar>
        <w:tblLook w:val="04A0"/>
      </w:tblPr>
      <w:tblGrid>
        <w:gridCol w:w="1348"/>
        <w:gridCol w:w="1803"/>
        <w:gridCol w:w="1173"/>
        <w:gridCol w:w="709"/>
        <w:gridCol w:w="1415"/>
        <w:gridCol w:w="1277"/>
        <w:gridCol w:w="1485"/>
      </w:tblGrid>
      <w:tr w:rsidR="00FA631F" w:rsidRPr="003E3639" w:rsidTr="00FA631F">
        <w:trPr>
          <w:trHeight w:val="748"/>
        </w:trPr>
        <w:tc>
          <w:tcPr>
            <w:tcW w:w="7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3F8" w:rsidRPr="001B1181" w:rsidRDefault="000C33F8" w:rsidP="00C16794">
            <w:pPr>
              <w:jc w:val="center"/>
              <w:rPr>
                <w:b/>
              </w:rPr>
            </w:pPr>
            <w:r w:rsidRPr="001B1181">
              <w:rPr>
                <w:b/>
              </w:rPr>
              <w:t>Thème de formation</w:t>
            </w:r>
          </w:p>
        </w:tc>
        <w:tc>
          <w:tcPr>
            <w:tcW w:w="979" w:type="pct"/>
            <w:tcBorders>
              <w:top w:val="single" w:sz="4" w:space="0" w:color="auto"/>
              <w:left w:val="nil"/>
              <w:bottom w:val="single" w:sz="4" w:space="0" w:color="auto"/>
              <w:right w:val="single" w:sz="4" w:space="0" w:color="auto"/>
            </w:tcBorders>
            <w:vAlign w:val="center"/>
          </w:tcPr>
          <w:p w:rsidR="000C33F8" w:rsidRPr="001B1181" w:rsidRDefault="000C33F8" w:rsidP="00C16794">
            <w:pPr>
              <w:jc w:val="center"/>
              <w:rPr>
                <w:b/>
              </w:rPr>
            </w:pPr>
            <w:r w:rsidRPr="001B1181">
              <w:rPr>
                <w:b/>
              </w:rPr>
              <w:t>Structure</w:t>
            </w:r>
            <w:r w:rsidR="00666599" w:rsidRPr="001B1181">
              <w:rPr>
                <w:b/>
              </w:rPr>
              <w:t>/</w:t>
            </w:r>
            <w:r w:rsidRPr="001B1181">
              <w:rPr>
                <w:b/>
              </w:rPr>
              <w:t xml:space="preserve"> qualification du formateur</w:t>
            </w:r>
          </w:p>
        </w:tc>
        <w:tc>
          <w:tcPr>
            <w:tcW w:w="637" w:type="pct"/>
            <w:tcBorders>
              <w:top w:val="single" w:sz="4" w:space="0" w:color="auto"/>
              <w:left w:val="single" w:sz="4" w:space="0" w:color="auto"/>
              <w:bottom w:val="single" w:sz="4" w:space="0" w:color="auto"/>
              <w:right w:val="single" w:sz="4" w:space="0" w:color="auto"/>
            </w:tcBorders>
            <w:vAlign w:val="center"/>
          </w:tcPr>
          <w:p w:rsidR="000C33F8" w:rsidRPr="001B1181" w:rsidRDefault="000C33F8" w:rsidP="00C16794">
            <w:pPr>
              <w:jc w:val="center"/>
              <w:rPr>
                <w:b/>
              </w:rPr>
            </w:pPr>
            <w:r w:rsidRPr="001B1181">
              <w:rPr>
                <w:b/>
              </w:rPr>
              <w:t>Objectifs de la formation</w:t>
            </w:r>
          </w:p>
        </w:tc>
        <w:tc>
          <w:tcPr>
            <w:tcW w:w="385" w:type="pct"/>
            <w:tcBorders>
              <w:top w:val="single" w:sz="4" w:space="0" w:color="auto"/>
              <w:left w:val="single" w:sz="4" w:space="0" w:color="auto"/>
              <w:bottom w:val="single" w:sz="4" w:space="0" w:color="auto"/>
              <w:right w:val="single" w:sz="4" w:space="0" w:color="auto"/>
            </w:tcBorders>
            <w:vAlign w:val="center"/>
          </w:tcPr>
          <w:p w:rsidR="000C33F8" w:rsidRPr="001B1181" w:rsidRDefault="000C33F8" w:rsidP="00C16794">
            <w:pPr>
              <w:jc w:val="center"/>
              <w:rPr>
                <w:b/>
              </w:rPr>
            </w:pPr>
            <w:r w:rsidRPr="001B1181">
              <w:rPr>
                <w:b/>
              </w:rPr>
              <w:t>Dates</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33F8" w:rsidRPr="001B1181" w:rsidRDefault="000C33F8" w:rsidP="00C16794">
            <w:pPr>
              <w:jc w:val="center"/>
              <w:rPr>
                <w:b/>
              </w:rPr>
            </w:pPr>
            <w:r w:rsidRPr="001B1181">
              <w:rPr>
                <w:b/>
              </w:rPr>
              <w:t>Durée de la formation</w:t>
            </w:r>
          </w:p>
          <w:p w:rsidR="000C33F8" w:rsidRPr="001B1181" w:rsidRDefault="000C33F8" w:rsidP="00C16794">
            <w:pPr>
              <w:jc w:val="center"/>
              <w:rPr>
                <w:b/>
              </w:rPr>
            </w:pPr>
            <w:r w:rsidRPr="001B1181">
              <w:rPr>
                <w:b/>
              </w:rPr>
              <w:t>(jours)</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0C33F8" w:rsidRPr="001B1181" w:rsidRDefault="000C33F8" w:rsidP="00C16794">
            <w:pPr>
              <w:jc w:val="center"/>
              <w:rPr>
                <w:b/>
              </w:rPr>
            </w:pPr>
            <w:r w:rsidRPr="001B1181">
              <w:rPr>
                <w:b/>
              </w:rPr>
              <w:t>Nb de Conseillers</w:t>
            </w:r>
            <w:r w:rsidRPr="001B1181">
              <w:rPr>
                <w:b/>
              </w:rPr>
              <w:br/>
              <w:t xml:space="preserve"> formés</w:t>
            </w:r>
          </w:p>
        </w:tc>
        <w:tc>
          <w:tcPr>
            <w:tcW w:w="806" w:type="pct"/>
            <w:tcBorders>
              <w:top w:val="single" w:sz="4" w:space="0" w:color="auto"/>
              <w:left w:val="nil"/>
              <w:bottom w:val="single" w:sz="4" w:space="0" w:color="auto"/>
              <w:right w:val="single" w:sz="4" w:space="0" w:color="auto"/>
            </w:tcBorders>
            <w:shd w:val="clear" w:color="auto" w:fill="auto"/>
            <w:vAlign w:val="center"/>
            <w:hideMark/>
          </w:tcPr>
          <w:p w:rsidR="000C33F8" w:rsidRPr="001B1181" w:rsidRDefault="000C33F8" w:rsidP="00C16794">
            <w:pPr>
              <w:jc w:val="center"/>
              <w:rPr>
                <w:b/>
              </w:rPr>
            </w:pPr>
            <w:r w:rsidRPr="001B1181">
              <w:rPr>
                <w:b/>
              </w:rPr>
              <w:t>Nb de cadres techniques de la coordination formés</w:t>
            </w:r>
          </w:p>
        </w:tc>
      </w:tr>
      <w:tr w:rsidR="00FA631F" w:rsidRPr="003E3639" w:rsidTr="00FA631F">
        <w:trPr>
          <w:trHeight w:val="30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979" w:type="pct"/>
            <w:tcBorders>
              <w:top w:val="single" w:sz="4" w:space="0" w:color="auto"/>
              <w:left w:val="nil"/>
              <w:bottom w:val="single" w:sz="4" w:space="0" w:color="auto"/>
              <w:right w:val="single" w:sz="4" w:space="0" w:color="auto"/>
            </w:tcBorders>
          </w:tcPr>
          <w:p w:rsidR="000C33F8" w:rsidRPr="003E3639" w:rsidRDefault="000C33F8" w:rsidP="001B1181">
            <w:pPr>
              <w:jc w:val="center"/>
            </w:pPr>
          </w:p>
        </w:tc>
        <w:tc>
          <w:tcPr>
            <w:tcW w:w="637" w:type="pct"/>
            <w:tcBorders>
              <w:top w:val="single" w:sz="4" w:space="0" w:color="auto"/>
              <w:left w:val="single" w:sz="4" w:space="0" w:color="auto"/>
              <w:bottom w:val="single" w:sz="4" w:space="0" w:color="auto"/>
              <w:right w:val="single" w:sz="4" w:space="0" w:color="auto"/>
            </w:tcBorders>
          </w:tcPr>
          <w:p w:rsidR="000C33F8" w:rsidRPr="003E3639" w:rsidRDefault="000C33F8" w:rsidP="001B1181">
            <w:pPr>
              <w:jc w:val="center"/>
            </w:pPr>
          </w:p>
        </w:tc>
        <w:tc>
          <w:tcPr>
            <w:tcW w:w="385" w:type="pct"/>
            <w:tcBorders>
              <w:top w:val="nil"/>
              <w:left w:val="single" w:sz="4" w:space="0" w:color="auto"/>
              <w:bottom w:val="single" w:sz="4" w:space="0" w:color="auto"/>
              <w:right w:val="single" w:sz="4" w:space="0" w:color="auto"/>
            </w:tcBorders>
          </w:tcPr>
          <w:p w:rsidR="000C33F8" w:rsidRPr="003E3639" w:rsidRDefault="000C33F8" w:rsidP="001B1181">
            <w:pPr>
              <w:jc w:val="center"/>
            </w:pP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693"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806"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r>
      <w:tr w:rsidR="00FA631F" w:rsidRPr="003E3639" w:rsidTr="00FA631F">
        <w:trPr>
          <w:trHeight w:val="30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979" w:type="pct"/>
            <w:tcBorders>
              <w:top w:val="single" w:sz="4" w:space="0" w:color="auto"/>
              <w:left w:val="nil"/>
              <w:bottom w:val="single" w:sz="4" w:space="0" w:color="auto"/>
              <w:right w:val="single" w:sz="4" w:space="0" w:color="auto"/>
            </w:tcBorders>
          </w:tcPr>
          <w:p w:rsidR="000C33F8" w:rsidRPr="003E3639" w:rsidRDefault="000C33F8" w:rsidP="001B1181">
            <w:pPr>
              <w:jc w:val="center"/>
            </w:pPr>
          </w:p>
        </w:tc>
        <w:tc>
          <w:tcPr>
            <w:tcW w:w="637" w:type="pct"/>
            <w:tcBorders>
              <w:top w:val="single" w:sz="4" w:space="0" w:color="auto"/>
              <w:left w:val="single" w:sz="4" w:space="0" w:color="auto"/>
              <w:bottom w:val="single" w:sz="4" w:space="0" w:color="auto"/>
              <w:right w:val="single" w:sz="4" w:space="0" w:color="auto"/>
            </w:tcBorders>
          </w:tcPr>
          <w:p w:rsidR="000C33F8" w:rsidRPr="003E3639" w:rsidRDefault="000C33F8" w:rsidP="001B1181">
            <w:pPr>
              <w:jc w:val="center"/>
            </w:pPr>
          </w:p>
        </w:tc>
        <w:tc>
          <w:tcPr>
            <w:tcW w:w="385" w:type="pct"/>
            <w:tcBorders>
              <w:top w:val="nil"/>
              <w:left w:val="single" w:sz="4" w:space="0" w:color="auto"/>
              <w:bottom w:val="single" w:sz="4" w:space="0" w:color="auto"/>
              <w:right w:val="single" w:sz="4" w:space="0" w:color="auto"/>
            </w:tcBorders>
          </w:tcPr>
          <w:p w:rsidR="000C33F8" w:rsidRPr="003E3639" w:rsidRDefault="000C33F8" w:rsidP="001B1181">
            <w:pPr>
              <w:jc w:val="center"/>
            </w:pP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693"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806"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r>
      <w:tr w:rsidR="00FA631F" w:rsidRPr="003E3639" w:rsidTr="00FA631F">
        <w:trPr>
          <w:trHeight w:val="30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979" w:type="pct"/>
            <w:tcBorders>
              <w:top w:val="single" w:sz="4" w:space="0" w:color="auto"/>
              <w:left w:val="nil"/>
              <w:bottom w:val="single" w:sz="4" w:space="0" w:color="auto"/>
              <w:right w:val="single" w:sz="4" w:space="0" w:color="auto"/>
            </w:tcBorders>
          </w:tcPr>
          <w:p w:rsidR="000C33F8" w:rsidRPr="003E3639" w:rsidRDefault="000C33F8" w:rsidP="001B1181">
            <w:pPr>
              <w:jc w:val="center"/>
            </w:pPr>
          </w:p>
        </w:tc>
        <w:tc>
          <w:tcPr>
            <w:tcW w:w="637" w:type="pct"/>
            <w:tcBorders>
              <w:top w:val="single" w:sz="4" w:space="0" w:color="auto"/>
              <w:left w:val="single" w:sz="4" w:space="0" w:color="auto"/>
              <w:bottom w:val="single" w:sz="4" w:space="0" w:color="auto"/>
              <w:right w:val="single" w:sz="4" w:space="0" w:color="auto"/>
            </w:tcBorders>
          </w:tcPr>
          <w:p w:rsidR="000C33F8" w:rsidRPr="003E3639" w:rsidRDefault="000C33F8" w:rsidP="001B1181">
            <w:pPr>
              <w:jc w:val="center"/>
            </w:pPr>
          </w:p>
        </w:tc>
        <w:tc>
          <w:tcPr>
            <w:tcW w:w="385" w:type="pct"/>
            <w:tcBorders>
              <w:top w:val="nil"/>
              <w:left w:val="single" w:sz="4" w:space="0" w:color="auto"/>
              <w:bottom w:val="single" w:sz="4" w:space="0" w:color="auto"/>
              <w:right w:val="single" w:sz="4" w:space="0" w:color="auto"/>
            </w:tcBorders>
          </w:tcPr>
          <w:p w:rsidR="000C33F8" w:rsidRPr="003E3639" w:rsidRDefault="000C33F8" w:rsidP="001B1181">
            <w:pPr>
              <w:jc w:val="center"/>
            </w:pPr>
          </w:p>
        </w:tc>
        <w:tc>
          <w:tcPr>
            <w:tcW w:w="768" w:type="pct"/>
            <w:tcBorders>
              <w:top w:val="nil"/>
              <w:left w:val="single" w:sz="4" w:space="0" w:color="auto"/>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693"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c>
          <w:tcPr>
            <w:tcW w:w="806" w:type="pct"/>
            <w:tcBorders>
              <w:top w:val="nil"/>
              <w:left w:val="nil"/>
              <w:bottom w:val="single" w:sz="4" w:space="0" w:color="auto"/>
              <w:right w:val="single" w:sz="4" w:space="0" w:color="auto"/>
            </w:tcBorders>
            <w:shd w:val="clear" w:color="auto" w:fill="auto"/>
            <w:noWrap/>
            <w:vAlign w:val="bottom"/>
            <w:hideMark/>
          </w:tcPr>
          <w:p w:rsidR="000C33F8" w:rsidRPr="003E3639" w:rsidRDefault="000C33F8" w:rsidP="001B1181">
            <w:pPr>
              <w:jc w:val="center"/>
            </w:pPr>
          </w:p>
        </w:tc>
      </w:tr>
    </w:tbl>
    <w:p w:rsidR="000C33F8" w:rsidRPr="003E3639" w:rsidRDefault="000C33F8" w:rsidP="003E3639"/>
    <w:p w:rsidR="002109F2" w:rsidRPr="001B1181" w:rsidRDefault="000C33F8" w:rsidP="003E3639">
      <w:pPr>
        <w:rPr>
          <w:i/>
        </w:rPr>
      </w:pPr>
      <w:r w:rsidRPr="001B1181">
        <w:rPr>
          <w:i/>
        </w:rPr>
        <w:t>NB : Indiquer si possible les notions qui restent à approfondir</w:t>
      </w:r>
      <w:r w:rsidR="001B1181">
        <w:rPr>
          <w:i/>
        </w:rPr>
        <w:t>.</w:t>
      </w:r>
    </w:p>
    <w:p w:rsidR="001B1181" w:rsidRPr="001B1181" w:rsidRDefault="001B1181" w:rsidP="003E3639"/>
    <w:p w:rsidR="00BA5B9D" w:rsidRPr="003E3639" w:rsidRDefault="00BA5B9D" w:rsidP="00FA631F">
      <w:pPr>
        <w:pStyle w:val="PUCE3"/>
        <w:pageBreakBefore/>
        <w:ind w:left="357" w:hanging="357"/>
      </w:pPr>
      <w:r w:rsidRPr="001B1181">
        <w:rPr>
          <w:b/>
        </w:rPr>
        <w:lastRenderedPageBreak/>
        <w:t xml:space="preserve">Activité </w:t>
      </w:r>
      <w:r w:rsidR="00FE579D" w:rsidRPr="001B1181">
        <w:rPr>
          <w:b/>
        </w:rPr>
        <w:t>4</w:t>
      </w:r>
      <w:r w:rsidRPr="003E3639">
        <w:t> : Mettre en place les Animateurs Relais</w:t>
      </w:r>
    </w:p>
    <w:p w:rsidR="001B1181" w:rsidRDefault="001B1181" w:rsidP="003E3639"/>
    <w:p w:rsidR="00BA5B9D" w:rsidRPr="001B1181" w:rsidRDefault="00BA5B9D" w:rsidP="001B1181">
      <w:pPr>
        <w:jc w:val="center"/>
        <w:rPr>
          <w:b/>
        </w:rPr>
      </w:pPr>
      <w:r w:rsidRPr="001B1181">
        <w:rPr>
          <w:b/>
        </w:rPr>
        <w:t>Tableau</w:t>
      </w:r>
      <w:r w:rsidR="00D65A7F" w:rsidRPr="001B1181">
        <w:rPr>
          <w:b/>
        </w:rPr>
        <w:t xml:space="preserve"> </w:t>
      </w:r>
      <w:r w:rsidR="00FE579D" w:rsidRPr="001B1181">
        <w:rPr>
          <w:b/>
        </w:rPr>
        <w:t>3 </w:t>
      </w:r>
      <w:r w:rsidRPr="001B1181">
        <w:rPr>
          <w:b/>
        </w:rPr>
        <w:t xml:space="preserve">: </w:t>
      </w:r>
      <w:r w:rsidR="00E82940" w:rsidRPr="001B1181">
        <w:rPr>
          <w:b/>
        </w:rPr>
        <w:t>Point de la mise en place des Animateurs Relais</w:t>
      </w:r>
      <w:r w:rsidR="0013093B" w:rsidRPr="001B1181">
        <w:rPr>
          <w:b/>
        </w:rPr>
        <w:t xml:space="preserve"> durant le trimestre sous revue</w:t>
      </w:r>
    </w:p>
    <w:p w:rsidR="00F05762" w:rsidRPr="003E3639" w:rsidRDefault="00F05762" w:rsidP="003E3639"/>
    <w:tbl>
      <w:tblPr>
        <w:tblW w:w="5000" w:type="pct"/>
        <w:tblCellMar>
          <w:left w:w="70" w:type="dxa"/>
          <w:right w:w="70" w:type="dxa"/>
        </w:tblCellMar>
        <w:tblLook w:val="04A0"/>
      </w:tblPr>
      <w:tblGrid>
        <w:gridCol w:w="1351"/>
        <w:gridCol w:w="1140"/>
        <w:gridCol w:w="982"/>
        <w:gridCol w:w="7"/>
        <w:gridCol w:w="1000"/>
        <w:gridCol w:w="1033"/>
        <w:gridCol w:w="899"/>
        <w:gridCol w:w="1022"/>
        <w:gridCol w:w="13"/>
        <w:gridCol w:w="853"/>
        <w:gridCol w:w="33"/>
        <w:gridCol w:w="877"/>
      </w:tblGrid>
      <w:tr w:rsidR="00CD62EB" w:rsidRPr="003E3639" w:rsidTr="00FA631F">
        <w:trPr>
          <w:trHeight w:val="393"/>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762" w:rsidRPr="00CD62EB" w:rsidRDefault="00F05762" w:rsidP="00CD62EB">
            <w:pPr>
              <w:jc w:val="center"/>
              <w:rPr>
                <w:b/>
                <w:sz w:val="18"/>
                <w:szCs w:val="18"/>
              </w:rPr>
            </w:pPr>
            <w:r w:rsidRPr="00CD62EB">
              <w:rPr>
                <w:b/>
                <w:sz w:val="18"/>
                <w:szCs w:val="18"/>
              </w:rPr>
              <w:t>Départements</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762" w:rsidRPr="00CD62EB" w:rsidRDefault="00F05762" w:rsidP="00CD62EB">
            <w:pPr>
              <w:jc w:val="center"/>
              <w:rPr>
                <w:b/>
                <w:sz w:val="18"/>
                <w:szCs w:val="18"/>
              </w:rPr>
            </w:pPr>
            <w:r w:rsidRPr="00CD62EB">
              <w:rPr>
                <w:b/>
                <w:sz w:val="18"/>
                <w:szCs w:val="18"/>
              </w:rPr>
              <w:t>Communes</w:t>
            </w:r>
          </w:p>
        </w:tc>
        <w:tc>
          <w:tcPr>
            <w:tcW w:w="5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5762" w:rsidRPr="00CD62EB" w:rsidRDefault="00F05762" w:rsidP="00CD62EB">
            <w:pPr>
              <w:jc w:val="center"/>
              <w:rPr>
                <w:b/>
                <w:sz w:val="18"/>
                <w:szCs w:val="18"/>
              </w:rPr>
            </w:pPr>
            <w:r w:rsidRPr="00CD62EB">
              <w:rPr>
                <w:b/>
                <w:sz w:val="18"/>
                <w:szCs w:val="18"/>
              </w:rPr>
              <w:t>Nb de Conseillers</w:t>
            </w:r>
          </w:p>
        </w:tc>
        <w:tc>
          <w:tcPr>
            <w:tcW w:w="1592" w:type="pct"/>
            <w:gridSpan w:val="3"/>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Nb d'AR cooptés</w:t>
            </w:r>
          </w:p>
        </w:tc>
        <w:tc>
          <w:tcPr>
            <w:tcW w:w="1519" w:type="pct"/>
            <w:gridSpan w:val="5"/>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Nb d'AR identifiés</w:t>
            </w:r>
          </w:p>
        </w:tc>
      </w:tr>
      <w:tr w:rsidR="00CD62EB" w:rsidRPr="003E3639" w:rsidTr="00FA631F">
        <w:trPr>
          <w:trHeight w:val="300"/>
        </w:trPr>
        <w:tc>
          <w:tcPr>
            <w:tcW w:w="733" w:type="pct"/>
            <w:vMerge/>
            <w:tcBorders>
              <w:top w:val="single" w:sz="4" w:space="0" w:color="auto"/>
              <w:left w:val="single" w:sz="4" w:space="0" w:color="auto"/>
              <w:bottom w:val="single" w:sz="4" w:space="0" w:color="auto"/>
              <w:right w:val="single" w:sz="4" w:space="0" w:color="auto"/>
            </w:tcBorders>
            <w:vAlign w:val="center"/>
            <w:hideMark/>
          </w:tcPr>
          <w:p w:rsidR="00F05762" w:rsidRPr="00CD62EB" w:rsidRDefault="00F05762" w:rsidP="00CD62EB">
            <w:pPr>
              <w:jc w:val="center"/>
              <w:rPr>
                <w:b/>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F05762" w:rsidRPr="00CD62EB" w:rsidRDefault="00F05762" w:rsidP="00CD62EB">
            <w:pPr>
              <w:jc w:val="center"/>
              <w:rPr>
                <w:b/>
                <w:sz w:val="18"/>
                <w:szCs w:val="18"/>
              </w:rPr>
            </w:pPr>
          </w:p>
        </w:tc>
        <w:tc>
          <w:tcPr>
            <w:tcW w:w="537" w:type="pct"/>
            <w:gridSpan w:val="2"/>
            <w:vMerge/>
            <w:tcBorders>
              <w:top w:val="single" w:sz="4" w:space="0" w:color="auto"/>
              <w:left w:val="single" w:sz="4" w:space="0" w:color="auto"/>
              <w:bottom w:val="single" w:sz="4" w:space="0" w:color="auto"/>
              <w:right w:val="single" w:sz="4" w:space="0" w:color="auto"/>
            </w:tcBorders>
            <w:vAlign w:val="center"/>
            <w:hideMark/>
          </w:tcPr>
          <w:p w:rsidR="00F05762" w:rsidRPr="00CD62EB" w:rsidRDefault="00F05762" w:rsidP="00CD62EB">
            <w:pPr>
              <w:jc w:val="center"/>
              <w:rPr>
                <w:b/>
                <w:sz w:val="18"/>
                <w:szCs w:val="18"/>
              </w:rPr>
            </w:pPr>
          </w:p>
        </w:tc>
        <w:tc>
          <w:tcPr>
            <w:tcW w:w="543" w:type="pct"/>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au trimestre précédent</w:t>
            </w:r>
          </w:p>
        </w:tc>
        <w:tc>
          <w:tcPr>
            <w:tcW w:w="561" w:type="pct"/>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durant le trimestre sous revue</w:t>
            </w:r>
          </w:p>
        </w:tc>
        <w:tc>
          <w:tcPr>
            <w:tcW w:w="488" w:type="pct"/>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Total à la fin du trimestre sous revu</w:t>
            </w:r>
          </w:p>
        </w:tc>
        <w:tc>
          <w:tcPr>
            <w:tcW w:w="562" w:type="pct"/>
            <w:gridSpan w:val="2"/>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au trimestre précédent</w:t>
            </w:r>
          </w:p>
        </w:tc>
        <w:tc>
          <w:tcPr>
            <w:tcW w:w="463" w:type="pct"/>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durant le trimestre sous revue</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F05762" w:rsidRPr="00CD62EB" w:rsidRDefault="00F05762" w:rsidP="00CD62EB">
            <w:pPr>
              <w:jc w:val="center"/>
              <w:rPr>
                <w:b/>
                <w:sz w:val="18"/>
                <w:szCs w:val="18"/>
              </w:rPr>
            </w:pPr>
            <w:r w:rsidRPr="00CD62EB">
              <w:rPr>
                <w:b/>
                <w:sz w:val="18"/>
                <w:szCs w:val="18"/>
              </w:rPr>
              <w:t>Total à la fin du trimestre sous revu</w:t>
            </w:r>
          </w:p>
        </w:tc>
      </w:tr>
      <w:tr w:rsidR="00CD62EB" w:rsidRPr="003E3639" w:rsidTr="00FA631F">
        <w:trPr>
          <w:trHeight w:val="330"/>
        </w:trPr>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B644E0" w:rsidRPr="003E3639" w:rsidRDefault="00B644E0" w:rsidP="003E3639"/>
        </w:tc>
        <w:tc>
          <w:tcPr>
            <w:tcW w:w="619"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CD62EB">
            <w:pPr>
              <w:jc w:val="center"/>
            </w:pPr>
            <w:r w:rsidRPr="003E3639">
              <w:t>Dassa</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CD62EB">
            <w:pPr>
              <w:jc w:val="center"/>
            </w:pPr>
            <w:r w:rsidRPr="003E3639">
              <w:t>3</w:t>
            </w:r>
          </w:p>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CD62EB">
            <w:pPr>
              <w:jc w:val="center"/>
            </w:pPr>
            <w:r w:rsidRPr="003E3639">
              <w:t>13</w:t>
            </w:r>
          </w:p>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CD62EB">
            <w:pPr>
              <w:jc w:val="center"/>
            </w:pPr>
            <w:r w:rsidRPr="003E3639">
              <w:t>0</w:t>
            </w:r>
          </w:p>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CD62EB">
            <w:pPr>
              <w:jc w:val="center"/>
            </w:pPr>
            <w:r w:rsidRPr="003E3639">
              <w:t>13</w:t>
            </w:r>
          </w:p>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CD62EB">
            <w:pPr>
              <w:jc w:val="center"/>
            </w:pPr>
            <w:r w:rsidRPr="003E3639">
              <w:t>25</w:t>
            </w:r>
          </w:p>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CD62EB">
            <w:pPr>
              <w:jc w:val="center"/>
            </w:pPr>
            <w:r w:rsidRPr="003E3639">
              <w:t>0</w:t>
            </w:r>
          </w:p>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CD62EB">
            <w:pPr>
              <w:jc w:val="center"/>
            </w:pPr>
            <w:r w:rsidRPr="003E3639">
              <w:t>25</w:t>
            </w:r>
          </w:p>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3E3639"/>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135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44E0" w:rsidRPr="00FD3CF5" w:rsidRDefault="00B644E0" w:rsidP="003E3639">
            <w:pPr>
              <w:rPr>
                <w:b/>
              </w:rPr>
            </w:pPr>
            <w:r w:rsidRPr="00FD3CF5">
              <w:rPr>
                <w:b/>
              </w:rPr>
              <w:t>Sous-total 1</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val="restart"/>
            <w:tcBorders>
              <w:top w:val="nil"/>
              <w:left w:val="single" w:sz="4" w:space="0" w:color="auto"/>
              <w:bottom w:val="single" w:sz="4" w:space="0" w:color="auto"/>
              <w:right w:val="single" w:sz="4" w:space="0" w:color="auto"/>
            </w:tcBorders>
            <w:shd w:val="clear" w:color="auto" w:fill="auto"/>
            <w:vAlign w:val="bottom"/>
            <w:hideMark/>
          </w:tcPr>
          <w:p w:rsidR="00B644E0" w:rsidRPr="003E3639" w:rsidRDefault="00B644E0" w:rsidP="003E3639">
            <w:r w:rsidRPr="003E3639">
              <w:t> </w:t>
            </w:r>
          </w:p>
        </w:tc>
        <w:tc>
          <w:tcPr>
            <w:tcW w:w="619" w:type="pct"/>
            <w:tcBorders>
              <w:top w:val="nil"/>
              <w:left w:val="nil"/>
              <w:bottom w:val="single" w:sz="4" w:space="0" w:color="auto"/>
              <w:right w:val="single" w:sz="4" w:space="0" w:color="auto"/>
            </w:tcBorders>
            <w:shd w:val="clear" w:color="auto" w:fill="auto"/>
            <w:vAlign w:val="bottom"/>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nil"/>
              <w:left w:val="nil"/>
              <w:bottom w:val="single" w:sz="4" w:space="0" w:color="auto"/>
              <w:right w:val="single" w:sz="4" w:space="0" w:color="auto"/>
            </w:tcBorders>
            <w:shd w:val="clear" w:color="auto" w:fill="auto"/>
            <w:vAlign w:val="bottom"/>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nil"/>
              <w:left w:val="nil"/>
              <w:bottom w:val="single" w:sz="4" w:space="0" w:color="auto"/>
              <w:right w:val="single" w:sz="4" w:space="0" w:color="auto"/>
            </w:tcBorders>
            <w:shd w:val="clear" w:color="auto" w:fill="auto"/>
            <w:vAlign w:val="bottom"/>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noWrap/>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733" w:type="pct"/>
            <w:vMerge/>
            <w:tcBorders>
              <w:top w:val="nil"/>
              <w:left w:val="single" w:sz="4" w:space="0" w:color="auto"/>
              <w:bottom w:val="single" w:sz="4" w:space="0" w:color="auto"/>
              <w:right w:val="single" w:sz="4" w:space="0" w:color="auto"/>
            </w:tcBorders>
            <w:vAlign w:val="center"/>
            <w:hideMark/>
          </w:tcPr>
          <w:p w:rsidR="00B644E0" w:rsidRPr="003E3639" w:rsidRDefault="00B644E0" w:rsidP="003E3639"/>
        </w:tc>
        <w:tc>
          <w:tcPr>
            <w:tcW w:w="619" w:type="pct"/>
            <w:tcBorders>
              <w:top w:val="nil"/>
              <w:left w:val="nil"/>
              <w:bottom w:val="single" w:sz="4" w:space="0" w:color="auto"/>
              <w:right w:val="single" w:sz="4" w:space="0" w:color="auto"/>
            </w:tcBorders>
            <w:shd w:val="clear" w:color="auto" w:fill="auto"/>
            <w:vAlign w:val="bottom"/>
            <w:hideMark/>
          </w:tcPr>
          <w:p w:rsidR="00B644E0" w:rsidRPr="003E3639" w:rsidRDefault="00B644E0" w:rsidP="003E3639">
            <w:r w:rsidRPr="003E3639">
              <w:t> </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135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44E0" w:rsidRPr="00FD3CF5" w:rsidRDefault="00B644E0" w:rsidP="003E3639">
            <w:pPr>
              <w:rPr>
                <w:b/>
              </w:rPr>
            </w:pPr>
            <w:r w:rsidRPr="00FD3CF5">
              <w:rPr>
                <w:b/>
              </w:rPr>
              <w:t>Sous-total 2</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r w:rsidRPr="003E3639">
              <w:t> </w:t>
            </w:r>
          </w:p>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r w:rsidR="00CD62EB" w:rsidRPr="003E3639" w:rsidTr="00FA631F">
        <w:trPr>
          <w:trHeight w:val="330"/>
        </w:trPr>
        <w:tc>
          <w:tcPr>
            <w:tcW w:w="135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44E0" w:rsidRPr="00FD3CF5" w:rsidRDefault="00B644E0" w:rsidP="003E3639">
            <w:pPr>
              <w:rPr>
                <w:b/>
              </w:rPr>
            </w:pPr>
            <w:r w:rsidRPr="00FD3CF5">
              <w:rPr>
                <w:b/>
              </w:rPr>
              <w:t>TOTAL</w:t>
            </w:r>
          </w:p>
        </w:tc>
        <w:tc>
          <w:tcPr>
            <w:tcW w:w="53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3E3639">
            <w:r w:rsidRPr="003E3639">
              <w:t> </w:t>
            </w:r>
          </w:p>
        </w:tc>
        <w:tc>
          <w:tcPr>
            <w:tcW w:w="547" w:type="pct"/>
            <w:gridSpan w:val="2"/>
            <w:tcBorders>
              <w:top w:val="single" w:sz="4" w:space="0" w:color="auto"/>
              <w:left w:val="nil"/>
              <w:bottom w:val="single" w:sz="4" w:space="0" w:color="auto"/>
              <w:right w:val="single" w:sz="4" w:space="0" w:color="auto"/>
            </w:tcBorders>
            <w:vAlign w:val="center"/>
          </w:tcPr>
          <w:p w:rsidR="00B644E0" w:rsidRPr="003E3639" w:rsidRDefault="00B644E0" w:rsidP="003E3639"/>
        </w:tc>
        <w:tc>
          <w:tcPr>
            <w:tcW w:w="561"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555"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88" w:type="pct"/>
            <w:gridSpan w:val="3"/>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c>
          <w:tcPr>
            <w:tcW w:w="476" w:type="pct"/>
            <w:tcBorders>
              <w:top w:val="single" w:sz="4" w:space="0" w:color="auto"/>
              <w:left w:val="single" w:sz="4" w:space="0" w:color="auto"/>
              <w:bottom w:val="single" w:sz="4" w:space="0" w:color="auto"/>
              <w:right w:val="single" w:sz="4" w:space="0" w:color="auto"/>
            </w:tcBorders>
            <w:vAlign w:val="center"/>
          </w:tcPr>
          <w:p w:rsidR="00B644E0" w:rsidRPr="003E3639" w:rsidRDefault="00B644E0" w:rsidP="003E3639"/>
        </w:tc>
      </w:tr>
    </w:tbl>
    <w:p w:rsidR="00F05762" w:rsidRPr="003E3639" w:rsidRDefault="00F05762" w:rsidP="003E3639"/>
    <w:p w:rsidR="00BA5B9D" w:rsidRPr="00CD62EB" w:rsidRDefault="00B5350A" w:rsidP="003E3639">
      <w:pPr>
        <w:rPr>
          <w:i/>
        </w:rPr>
      </w:pPr>
      <w:r w:rsidRPr="00CD62EB">
        <w:rPr>
          <w:i/>
        </w:rPr>
        <w:t xml:space="preserve">NB : </w:t>
      </w:r>
      <w:r w:rsidR="004329BC" w:rsidRPr="00CD62EB">
        <w:rPr>
          <w:i/>
        </w:rPr>
        <w:t>Le t</w:t>
      </w:r>
      <w:r w:rsidR="00004224" w:rsidRPr="00CD62EB">
        <w:rPr>
          <w:i/>
        </w:rPr>
        <w:t xml:space="preserve">ableau </w:t>
      </w:r>
      <w:r w:rsidR="00AB0A7B" w:rsidRPr="00CD62EB">
        <w:rPr>
          <w:i/>
        </w:rPr>
        <w:t xml:space="preserve">3 </w:t>
      </w:r>
      <w:r w:rsidR="00004224" w:rsidRPr="00CD62EB">
        <w:rPr>
          <w:i/>
        </w:rPr>
        <w:t xml:space="preserve">bis en annexe présente le point détaillé de la mise en place des AR par commune et par Conseiller. </w:t>
      </w:r>
    </w:p>
    <w:p w:rsidR="00CD62EB" w:rsidRDefault="00CD62EB" w:rsidP="003E3639"/>
    <w:p w:rsidR="00C66C20" w:rsidRPr="003E3639" w:rsidRDefault="00C66C20" w:rsidP="00CD62EB">
      <w:pPr>
        <w:pStyle w:val="PUCE3"/>
      </w:pPr>
      <w:r w:rsidRPr="00CD62EB">
        <w:rPr>
          <w:b/>
        </w:rPr>
        <w:t xml:space="preserve">Activité </w:t>
      </w:r>
      <w:r w:rsidR="00AB0A7B" w:rsidRPr="00CD62EB">
        <w:rPr>
          <w:b/>
        </w:rPr>
        <w:t>5</w:t>
      </w:r>
      <w:r w:rsidRPr="003E3639">
        <w:t xml:space="preserve"> : Former les </w:t>
      </w:r>
      <w:r w:rsidR="007029B2" w:rsidRPr="003E3639">
        <w:t>Animateurs Relais</w:t>
      </w:r>
    </w:p>
    <w:p w:rsidR="00CD62EB" w:rsidRDefault="00CD62EB" w:rsidP="003E3639"/>
    <w:p w:rsidR="00BA5B9D" w:rsidRPr="00CD62EB" w:rsidRDefault="00C66C20" w:rsidP="00CD62EB">
      <w:pPr>
        <w:jc w:val="center"/>
        <w:rPr>
          <w:b/>
        </w:rPr>
      </w:pPr>
      <w:r w:rsidRPr="00CD62EB">
        <w:rPr>
          <w:b/>
        </w:rPr>
        <w:t xml:space="preserve">Tableau </w:t>
      </w:r>
      <w:r w:rsidR="00AB0A7B" w:rsidRPr="00CD62EB">
        <w:rPr>
          <w:b/>
        </w:rPr>
        <w:t>4 </w:t>
      </w:r>
      <w:r w:rsidRPr="00CD62EB">
        <w:rPr>
          <w:b/>
        </w:rPr>
        <w:t>: Point des formations délivrées aux AR</w:t>
      </w:r>
    </w:p>
    <w:p w:rsidR="00CD62EB" w:rsidRPr="003E3639" w:rsidRDefault="00CD62EB" w:rsidP="003E3639"/>
    <w:tbl>
      <w:tblPr>
        <w:tblW w:w="5000" w:type="pct"/>
        <w:tblCellMar>
          <w:left w:w="70" w:type="dxa"/>
          <w:right w:w="70" w:type="dxa"/>
        </w:tblCellMar>
        <w:tblLook w:val="04A0"/>
      </w:tblPr>
      <w:tblGrid>
        <w:gridCol w:w="2217"/>
        <w:gridCol w:w="1723"/>
        <w:gridCol w:w="1749"/>
        <w:gridCol w:w="1406"/>
        <w:gridCol w:w="1188"/>
        <w:gridCol w:w="927"/>
      </w:tblGrid>
      <w:tr w:rsidR="00666599" w:rsidRPr="003E3639" w:rsidTr="00FA631F">
        <w:trPr>
          <w:trHeight w:val="750"/>
        </w:trPr>
        <w:tc>
          <w:tcPr>
            <w:tcW w:w="1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599" w:rsidRPr="00FA631F" w:rsidRDefault="00666599" w:rsidP="00CD62EB">
            <w:pPr>
              <w:jc w:val="center"/>
              <w:rPr>
                <w:b/>
              </w:rPr>
            </w:pPr>
            <w:r w:rsidRPr="00FA631F">
              <w:rPr>
                <w:b/>
              </w:rPr>
              <w:t>Thèmes de formation</w:t>
            </w:r>
          </w:p>
        </w:tc>
        <w:tc>
          <w:tcPr>
            <w:tcW w:w="936" w:type="pct"/>
            <w:tcBorders>
              <w:top w:val="single" w:sz="4" w:space="0" w:color="auto"/>
              <w:left w:val="nil"/>
              <w:bottom w:val="single" w:sz="4" w:space="0" w:color="auto"/>
              <w:right w:val="single" w:sz="4" w:space="0" w:color="auto"/>
            </w:tcBorders>
            <w:vAlign w:val="center"/>
          </w:tcPr>
          <w:p w:rsidR="00666599" w:rsidRPr="00FA631F" w:rsidRDefault="00666599" w:rsidP="00CD62EB">
            <w:pPr>
              <w:jc w:val="center"/>
              <w:rPr>
                <w:b/>
              </w:rPr>
            </w:pPr>
            <w:r w:rsidRPr="00FA631F">
              <w:rPr>
                <w:b/>
              </w:rPr>
              <w:t>Structure/ qualification du formateur</w:t>
            </w:r>
          </w:p>
        </w:tc>
        <w:tc>
          <w:tcPr>
            <w:tcW w:w="950" w:type="pct"/>
            <w:tcBorders>
              <w:top w:val="single" w:sz="4" w:space="0" w:color="auto"/>
              <w:left w:val="single" w:sz="4" w:space="0" w:color="auto"/>
              <w:bottom w:val="single" w:sz="4" w:space="0" w:color="auto"/>
              <w:right w:val="single" w:sz="4" w:space="0" w:color="auto"/>
            </w:tcBorders>
            <w:vAlign w:val="center"/>
          </w:tcPr>
          <w:p w:rsidR="00666599" w:rsidRPr="00FA631F" w:rsidRDefault="00666599" w:rsidP="00CD62EB">
            <w:pPr>
              <w:jc w:val="center"/>
              <w:rPr>
                <w:b/>
              </w:rPr>
            </w:pPr>
            <w:r w:rsidRPr="00FA631F">
              <w:rPr>
                <w:b/>
              </w:rPr>
              <w:t>Objectifs de la formation</w:t>
            </w:r>
          </w:p>
        </w:tc>
        <w:tc>
          <w:tcPr>
            <w:tcW w:w="7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599" w:rsidRPr="00FA631F" w:rsidRDefault="00666599" w:rsidP="00CD62EB">
            <w:pPr>
              <w:jc w:val="center"/>
              <w:rPr>
                <w:b/>
              </w:rPr>
            </w:pPr>
            <w:r w:rsidRPr="00FA631F">
              <w:rPr>
                <w:b/>
              </w:rPr>
              <w:t>Dates</w:t>
            </w:r>
          </w:p>
          <w:p w:rsidR="00666599" w:rsidRPr="00FA631F" w:rsidRDefault="00666599" w:rsidP="00CD62EB">
            <w:pPr>
              <w:jc w:val="center"/>
              <w:rPr>
                <w:b/>
              </w:rPr>
            </w:pPr>
            <w:r w:rsidRPr="00FA631F">
              <w:rPr>
                <w:b/>
              </w:rPr>
              <w:t>(début et fin)</w:t>
            </w:r>
          </w:p>
        </w:tc>
        <w:tc>
          <w:tcPr>
            <w:tcW w:w="645" w:type="pct"/>
            <w:tcBorders>
              <w:top w:val="single" w:sz="4" w:space="0" w:color="auto"/>
              <w:left w:val="nil"/>
              <w:bottom w:val="single" w:sz="4" w:space="0" w:color="auto"/>
              <w:right w:val="single" w:sz="4" w:space="0" w:color="auto"/>
            </w:tcBorders>
            <w:vAlign w:val="center"/>
          </w:tcPr>
          <w:p w:rsidR="00666599" w:rsidRPr="00FA631F" w:rsidRDefault="00666599" w:rsidP="00CD62EB">
            <w:pPr>
              <w:jc w:val="center"/>
              <w:rPr>
                <w:b/>
              </w:rPr>
            </w:pPr>
            <w:r w:rsidRPr="00FA631F">
              <w:rPr>
                <w:b/>
              </w:rPr>
              <w:t>Durée de la formation</w:t>
            </w:r>
          </w:p>
          <w:p w:rsidR="00666599" w:rsidRPr="00FA631F" w:rsidRDefault="00666599" w:rsidP="00CD62EB">
            <w:pPr>
              <w:jc w:val="center"/>
              <w:rPr>
                <w:b/>
              </w:rPr>
            </w:pPr>
            <w:r w:rsidRPr="00FA631F">
              <w:rPr>
                <w:b/>
              </w:rPr>
              <w:t>(jours)</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6599" w:rsidRPr="00FA631F" w:rsidRDefault="00666599" w:rsidP="00CD62EB">
            <w:pPr>
              <w:jc w:val="center"/>
              <w:rPr>
                <w:b/>
              </w:rPr>
            </w:pPr>
            <w:r w:rsidRPr="00FA631F">
              <w:rPr>
                <w:b/>
              </w:rPr>
              <w:t>Nb d’AR</w:t>
            </w:r>
            <w:r w:rsidRPr="00FA631F">
              <w:rPr>
                <w:b/>
              </w:rPr>
              <w:br/>
              <w:t>formés</w:t>
            </w:r>
          </w:p>
        </w:tc>
      </w:tr>
      <w:tr w:rsidR="00666599" w:rsidRPr="003E3639" w:rsidTr="00FA631F">
        <w:trPr>
          <w:trHeight w:val="300"/>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c>
          <w:tcPr>
            <w:tcW w:w="936"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950" w:type="pct"/>
            <w:tcBorders>
              <w:top w:val="single" w:sz="4" w:space="0" w:color="auto"/>
              <w:left w:val="single" w:sz="4" w:space="0" w:color="auto"/>
              <w:bottom w:val="single" w:sz="4" w:space="0" w:color="auto"/>
              <w:right w:val="single" w:sz="4" w:space="0" w:color="auto"/>
            </w:tcBorders>
            <w:vAlign w:val="center"/>
          </w:tcPr>
          <w:p w:rsidR="00666599" w:rsidRPr="003E3639" w:rsidRDefault="00666599" w:rsidP="003E3639"/>
        </w:tc>
        <w:tc>
          <w:tcPr>
            <w:tcW w:w="76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tc>
        <w:tc>
          <w:tcPr>
            <w:tcW w:w="645"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r>
      <w:tr w:rsidR="00666599" w:rsidRPr="003E3639" w:rsidTr="00FA631F">
        <w:trPr>
          <w:trHeight w:val="300"/>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c>
          <w:tcPr>
            <w:tcW w:w="936"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950" w:type="pct"/>
            <w:tcBorders>
              <w:top w:val="single" w:sz="4" w:space="0" w:color="auto"/>
              <w:left w:val="single" w:sz="4" w:space="0" w:color="auto"/>
              <w:bottom w:val="single" w:sz="4" w:space="0" w:color="auto"/>
              <w:right w:val="single" w:sz="4" w:space="0" w:color="auto"/>
            </w:tcBorders>
            <w:vAlign w:val="center"/>
          </w:tcPr>
          <w:p w:rsidR="00666599" w:rsidRPr="003E3639" w:rsidRDefault="00666599" w:rsidP="003E3639"/>
        </w:tc>
        <w:tc>
          <w:tcPr>
            <w:tcW w:w="76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c>
          <w:tcPr>
            <w:tcW w:w="645"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r>
      <w:tr w:rsidR="00666599" w:rsidRPr="003E3639" w:rsidTr="00FA631F">
        <w:trPr>
          <w:trHeight w:val="300"/>
        </w:trPr>
        <w:tc>
          <w:tcPr>
            <w:tcW w:w="1202"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c>
          <w:tcPr>
            <w:tcW w:w="936"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950" w:type="pct"/>
            <w:tcBorders>
              <w:top w:val="single" w:sz="4" w:space="0" w:color="auto"/>
              <w:left w:val="single" w:sz="4" w:space="0" w:color="auto"/>
              <w:bottom w:val="single" w:sz="4" w:space="0" w:color="auto"/>
              <w:right w:val="single" w:sz="4" w:space="0" w:color="auto"/>
            </w:tcBorders>
            <w:vAlign w:val="center"/>
          </w:tcPr>
          <w:p w:rsidR="00666599" w:rsidRPr="003E3639" w:rsidRDefault="00666599" w:rsidP="003E3639"/>
        </w:tc>
        <w:tc>
          <w:tcPr>
            <w:tcW w:w="76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c>
          <w:tcPr>
            <w:tcW w:w="645" w:type="pct"/>
            <w:tcBorders>
              <w:top w:val="single" w:sz="4" w:space="0" w:color="auto"/>
              <w:left w:val="nil"/>
              <w:bottom w:val="single" w:sz="4" w:space="0" w:color="auto"/>
              <w:right w:val="single" w:sz="4" w:space="0" w:color="auto"/>
            </w:tcBorders>
            <w:vAlign w:val="center"/>
          </w:tcPr>
          <w:p w:rsidR="00666599" w:rsidRPr="003E3639" w:rsidRDefault="00666599" w:rsidP="003E3639"/>
        </w:tc>
        <w:tc>
          <w:tcPr>
            <w:tcW w:w="503" w:type="pct"/>
            <w:tcBorders>
              <w:top w:val="nil"/>
              <w:left w:val="single" w:sz="4" w:space="0" w:color="auto"/>
              <w:bottom w:val="single" w:sz="4" w:space="0" w:color="auto"/>
              <w:right w:val="single" w:sz="4" w:space="0" w:color="auto"/>
            </w:tcBorders>
            <w:shd w:val="clear" w:color="auto" w:fill="auto"/>
            <w:noWrap/>
            <w:vAlign w:val="center"/>
            <w:hideMark/>
          </w:tcPr>
          <w:p w:rsidR="00666599" w:rsidRPr="003E3639" w:rsidRDefault="00666599" w:rsidP="003E3639">
            <w:r w:rsidRPr="003E3639">
              <w:t> </w:t>
            </w:r>
          </w:p>
        </w:tc>
      </w:tr>
    </w:tbl>
    <w:p w:rsidR="00B26721" w:rsidRPr="003E3639" w:rsidRDefault="00B26721" w:rsidP="003E3639"/>
    <w:p w:rsidR="00B26721" w:rsidRPr="003E3639" w:rsidRDefault="00B26721" w:rsidP="003E3639"/>
    <w:p w:rsidR="004329BC" w:rsidRPr="003E3639" w:rsidRDefault="004329BC" w:rsidP="00CD62EB">
      <w:pPr>
        <w:pStyle w:val="PUCE3"/>
      </w:pPr>
      <w:r w:rsidRPr="00CD62EB">
        <w:rPr>
          <w:b/>
        </w:rPr>
        <w:t>Activité</w:t>
      </w:r>
      <w:r w:rsidR="00C66C20" w:rsidRPr="00CD62EB">
        <w:rPr>
          <w:b/>
        </w:rPr>
        <w:t xml:space="preserve"> </w:t>
      </w:r>
      <w:r w:rsidR="00AB0A7B" w:rsidRPr="00CD62EB">
        <w:rPr>
          <w:b/>
        </w:rPr>
        <w:t>6</w:t>
      </w:r>
      <w:r w:rsidR="00AB0A7B" w:rsidRPr="003E3639">
        <w:t> </w:t>
      </w:r>
      <w:r w:rsidRPr="003E3639">
        <w:t xml:space="preserve">: </w:t>
      </w:r>
      <w:r w:rsidR="00C66C20" w:rsidRPr="003E3639">
        <w:t>Réaliser des ateliers d’échanges techniques (AE</w:t>
      </w:r>
      <w:r w:rsidRPr="003E3639">
        <w:t>T</w:t>
      </w:r>
      <w:r w:rsidR="00C66C20" w:rsidRPr="003E3639">
        <w:t>)</w:t>
      </w:r>
    </w:p>
    <w:p w:rsidR="00CD62EB" w:rsidRDefault="00CD62EB" w:rsidP="003E3639"/>
    <w:p w:rsidR="00BA5B9D" w:rsidRPr="003E3639" w:rsidRDefault="00C66C20" w:rsidP="003E3639">
      <w:r w:rsidRPr="003E3639">
        <w:t xml:space="preserve">Si le Prestataire a réalisé un AET, il convient de mettre en exergue les </w:t>
      </w:r>
      <w:r w:rsidR="007A4519" w:rsidRPr="003E3639">
        <w:t xml:space="preserve">points abordés </w:t>
      </w:r>
      <w:r w:rsidRPr="003E3639">
        <w:t>(</w:t>
      </w:r>
      <w:r w:rsidR="00007B5B" w:rsidRPr="003E3639">
        <w:t xml:space="preserve">différents acteurs invités, </w:t>
      </w:r>
      <w:r w:rsidRPr="003E3639">
        <w:t>capitalisation d</w:t>
      </w:r>
      <w:r w:rsidR="007A4519" w:rsidRPr="003E3639">
        <w:t xml:space="preserve">’expériences, renforcement de capacités des Conseillers, </w:t>
      </w:r>
      <w:r w:rsidR="00007B5B" w:rsidRPr="003E3639">
        <w:t>conclusions</w:t>
      </w:r>
      <w:r w:rsidR="00B00A45" w:rsidRPr="003E3639">
        <w:t>/résultats de l’atelier</w:t>
      </w:r>
      <w:r w:rsidR="00007B5B" w:rsidRPr="003E3639">
        <w:t xml:space="preserve">, </w:t>
      </w:r>
      <w:r w:rsidR="007A4519" w:rsidRPr="003E3639">
        <w:t>etc.) durant ledit atelier</w:t>
      </w:r>
      <w:r w:rsidR="00193998" w:rsidRPr="003E3639">
        <w:t>.</w:t>
      </w:r>
    </w:p>
    <w:p w:rsidR="00CD62EB" w:rsidRDefault="00CD62EB" w:rsidP="003E3639"/>
    <w:p w:rsidR="00111F51" w:rsidRPr="003E3639" w:rsidRDefault="00111F51" w:rsidP="00CD62EB">
      <w:pPr>
        <w:pStyle w:val="PUCE3"/>
      </w:pPr>
      <w:r w:rsidRPr="00CD62EB">
        <w:rPr>
          <w:b/>
        </w:rPr>
        <w:t xml:space="preserve">Activité </w:t>
      </w:r>
      <w:r w:rsidR="00AB0A7B" w:rsidRPr="00CD62EB">
        <w:rPr>
          <w:b/>
        </w:rPr>
        <w:t>7</w:t>
      </w:r>
      <w:r w:rsidRPr="003E3639">
        <w:t> : ….</w:t>
      </w:r>
    </w:p>
    <w:p w:rsidR="002E45DC" w:rsidRPr="003E3639" w:rsidRDefault="007C0A58" w:rsidP="00FA631F">
      <w:pPr>
        <w:pStyle w:val="PADYP2"/>
        <w:pageBreakBefore/>
      </w:pPr>
      <w:bookmarkStart w:id="7" w:name="_Toc451551611"/>
      <w:r w:rsidRPr="003E3639">
        <w:lastRenderedPageBreak/>
        <w:t>RESULTAT 3</w:t>
      </w:r>
      <w:bookmarkEnd w:id="7"/>
    </w:p>
    <w:p w:rsidR="00004B8D" w:rsidRPr="003E3639" w:rsidRDefault="00004B8D" w:rsidP="00CD62EB">
      <w:pPr>
        <w:pStyle w:val="PUCE3"/>
      </w:pPr>
      <w:r w:rsidRPr="00CD62EB">
        <w:rPr>
          <w:b/>
        </w:rPr>
        <w:t xml:space="preserve">Activité </w:t>
      </w:r>
      <w:r w:rsidR="0085300D" w:rsidRPr="00CD62EB">
        <w:rPr>
          <w:b/>
        </w:rPr>
        <w:t>1</w:t>
      </w:r>
      <w:r w:rsidR="002E45DC" w:rsidRPr="003E3639">
        <w:t> : Mettre en place les GFC</w:t>
      </w:r>
    </w:p>
    <w:p w:rsidR="00FA631F" w:rsidRDefault="00FA631F" w:rsidP="00CD62EB">
      <w:pPr>
        <w:jc w:val="center"/>
        <w:rPr>
          <w:b/>
        </w:rPr>
      </w:pPr>
    </w:p>
    <w:p w:rsidR="00CD62EB" w:rsidRDefault="007A4519" w:rsidP="00CD62EB">
      <w:pPr>
        <w:jc w:val="center"/>
        <w:rPr>
          <w:b/>
        </w:rPr>
      </w:pPr>
      <w:r w:rsidRPr="00CD62EB">
        <w:rPr>
          <w:b/>
        </w:rPr>
        <w:t>Tableau 5 : Point des GFC constitués par catégorie</w:t>
      </w:r>
      <w:r w:rsidR="00061830" w:rsidRPr="00CD62EB">
        <w:rPr>
          <w:b/>
        </w:rPr>
        <w:t>,</w:t>
      </w:r>
    </w:p>
    <w:p w:rsidR="007A4519" w:rsidRPr="00CD62EB" w:rsidRDefault="00DB3AD0" w:rsidP="00CD62EB">
      <w:pPr>
        <w:jc w:val="center"/>
        <w:rPr>
          <w:b/>
        </w:rPr>
      </w:pPr>
      <w:r w:rsidRPr="00CD62EB">
        <w:rPr>
          <w:b/>
        </w:rPr>
        <w:t>par commune et</w:t>
      </w:r>
      <w:r w:rsidR="00061830" w:rsidRPr="00CD62EB">
        <w:rPr>
          <w:b/>
        </w:rPr>
        <w:t xml:space="preserve"> par Conseiller</w:t>
      </w:r>
      <w:r w:rsidR="00CD62EB">
        <w:rPr>
          <w:b/>
        </w:rPr>
        <w:t xml:space="preserve"> </w:t>
      </w:r>
      <w:r w:rsidR="007A4519" w:rsidRPr="00CD62EB">
        <w:rPr>
          <w:b/>
        </w:rPr>
        <w:t>durant le trimestre</w:t>
      </w:r>
      <w:r w:rsidR="005E1EE2" w:rsidRPr="00CD62EB">
        <w:rPr>
          <w:b/>
        </w:rPr>
        <w:t xml:space="preserve"> sous revue</w:t>
      </w:r>
    </w:p>
    <w:p w:rsidR="007A4519" w:rsidRPr="003E3639" w:rsidRDefault="007A4519" w:rsidP="003E3639"/>
    <w:tbl>
      <w:tblPr>
        <w:tblW w:w="5000" w:type="pct"/>
        <w:tblCellMar>
          <w:left w:w="70" w:type="dxa"/>
          <w:right w:w="70" w:type="dxa"/>
        </w:tblCellMar>
        <w:tblLook w:val="04A0"/>
      </w:tblPr>
      <w:tblGrid>
        <w:gridCol w:w="1276"/>
        <w:gridCol w:w="1052"/>
        <w:gridCol w:w="1255"/>
        <w:gridCol w:w="1495"/>
        <w:gridCol w:w="1334"/>
        <w:gridCol w:w="484"/>
        <w:gridCol w:w="595"/>
        <w:gridCol w:w="484"/>
        <w:gridCol w:w="1235"/>
      </w:tblGrid>
      <w:tr w:rsidR="00CD62EB" w:rsidRPr="003E3639" w:rsidTr="00FA631F">
        <w:trPr>
          <w:trHeight w:val="675"/>
        </w:trPr>
        <w:tc>
          <w:tcPr>
            <w:tcW w:w="732" w:type="pct"/>
            <w:vMerge w:val="restart"/>
            <w:tcBorders>
              <w:top w:val="single" w:sz="4" w:space="0" w:color="auto"/>
              <w:left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Départements</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Communes</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Conseillers</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Nb total de GFC constitués à la fin du trimestre précédent</w:t>
            </w:r>
          </w:p>
        </w:tc>
        <w:tc>
          <w:tcPr>
            <w:tcW w:w="2037" w:type="pct"/>
            <w:gridSpan w:val="5"/>
            <w:tcBorders>
              <w:top w:val="single" w:sz="4" w:space="0" w:color="auto"/>
              <w:left w:val="nil"/>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Type et nb de nouveaux GFC constitués durant le trimestre sous revue</w:t>
            </w:r>
          </w:p>
        </w:tc>
      </w:tr>
      <w:tr w:rsidR="00FD3CF5" w:rsidRPr="003E3639" w:rsidTr="00FA631F">
        <w:trPr>
          <w:trHeight w:val="465"/>
        </w:trPr>
        <w:tc>
          <w:tcPr>
            <w:tcW w:w="732" w:type="pct"/>
            <w:vMerge/>
            <w:tcBorders>
              <w:left w:val="single" w:sz="4" w:space="0" w:color="auto"/>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BE0165" w:rsidRPr="00CD62EB" w:rsidRDefault="00BE0165" w:rsidP="00FD3CF5">
            <w:pPr>
              <w:jc w:val="center"/>
              <w:rPr>
                <w:b/>
                <w:sz w:val="18"/>
                <w:szCs w:val="18"/>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BE0165" w:rsidRPr="00CD62EB" w:rsidRDefault="00BE0165" w:rsidP="00FD3CF5">
            <w:pPr>
              <w:jc w:val="center"/>
              <w:rPr>
                <w:b/>
                <w:sz w:val="18"/>
                <w:szCs w:val="18"/>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rsidR="00BE0165" w:rsidRPr="00CD62EB" w:rsidRDefault="00BE0165" w:rsidP="00FD3CF5">
            <w:pPr>
              <w:jc w:val="center"/>
              <w:rPr>
                <w:b/>
                <w:sz w:val="18"/>
                <w:szCs w:val="18"/>
              </w:rPr>
            </w:pPr>
          </w:p>
        </w:tc>
        <w:tc>
          <w:tcPr>
            <w:tcW w:w="312" w:type="pct"/>
            <w:tcBorders>
              <w:top w:val="nil"/>
              <w:left w:val="nil"/>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GFC se</w:t>
            </w:r>
          </w:p>
        </w:tc>
        <w:tc>
          <w:tcPr>
            <w:tcW w:w="304" w:type="pct"/>
            <w:tcBorders>
              <w:top w:val="nil"/>
              <w:left w:val="nil"/>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GFC al</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GFC og</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BE0165" w:rsidRPr="00CD62EB" w:rsidRDefault="00BE0165" w:rsidP="00FD3CF5">
            <w:pPr>
              <w:jc w:val="center"/>
              <w:rPr>
                <w:b/>
                <w:sz w:val="18"/>
                <w:szCs w:val="18"/>
              </w:rPr>
            </w:pPr>
            <w:r w:rsidRPr="00CD62EB">
              <w:rPr>
                <w:b/>
                <w:sz w:val="18"/>
                <w:szCs w:val="18"/>
              </w:rPr>
              <w:t>GFC rc</w:t>
            </w:r>
          </w:p>
        </w:tc>
        <w:tc>
          <w:tcPr>
            <w:tcW w:w="726" w:type="pct"/>
            <w:tcBorders>
              <w:top w:val="single" w:sz="4" w:space="0" w:color="auto"/>
              <w:left w:val="single" w:sz="4" w:space="0" w:color="auto"/>
              <w:bottom w:val="single" w:sz="4" w:space="0" w:color="auto"/>
              <w:right w:val="single" w:sz="4" w:space="0" w:color="auto"/>
            </w:tcBorders>
            <w:vAlign w:val="center"/>
          </w:tcPr>
          <w:p w:rsidR="00BE0165" w:rsidRPr="00CD62EB" w:rsidRDefault="00BE0165" w:rsidP="00FD3CF5">
            <w:pPr>
              <w:jc w:val="center"/>
              <w:rPr>
                <w:b/>
                <w:sz w:val="18"/>
                <w:szCs w:val="18"/>
              </w:rPr>
            </w:pPr>
            <w:r w:rsidRPr="00CD62EB">
              <w:rPr>
                <w:b/>
                <w:sz w:val="18"/>
                <w:szCs w:val="18"/>
              </w:rPr>
              <w:t>Total à la fin du trimestre sous revue</w:t>
            </w:r>
          </w:p>
        </w:tc>
      </w:tr>
      <w:tr w:rsidR="00FD3CF5" w:rsidRPr="003E3639" w:rsidTr="00FA631F">
        <w:trPr>
          <w:trHeight w:val="300"/>
        </w:trPr>
        <w:tc>
          <w:tcPr>
            <w:tcW w:w="732" w:type="pct"/>
            <w:vMerge w:val="restart"/>
            <w:tcBorders>
              <w:top w:val="single" w:sz="4" w:space="0" w:color="auto"/>
              <w:left w:val="single" w:sz="4" w:space="0" w:color="auto"/>
              <w:right w:val="single" w:sz="4" w:space="0" w:color="auto"/>
            </w:tcBorders>
            <w:shd w:val="clear" w:color="auto" w:fill="auto"/>
            <w:vAlign w:val="center"/>
            <w:hideMark/>
          </w:tcPr>
          <w:p w:rsidR="00B644E0" w:rsidRPr="003E3639" w:rsidRDefault="00B644E0" w:rsidP="00FD3CF5">
            <w:pPr>
              <w:jc w:val="center"/>
            </w:pPr>
          </w:p>
        </w:tc>
        <w:tc>
          <w:tcPr>
            <w:tcW w:w="619" w:type="pct"/>
            <w:vMerge w:val="restart"/>
            <w:tcBorders>
              <w:top w:val="single" w:sz="4" w:space="0" w:color="auto"/>
              <w:left w:val="nil"/>
              <w:right w:val="single" w:sz="4" w:space="0" w:color="auto"/>
            </w:tcBorders>
            <w:shd w:val="clear" w:color="auto" w:fill="auto"/>
            <w:vAlign w:val="center"/>
            <w:hideMark/>
          </w:tcPr>
          <w:p w:rsidR="00B644E0" w:rsidRPr="003E3639" w:rsidRDefault="00B644E0" w:rsidP="00FD3CF5">
            <w:pPr>
              <w:jc w:val="center"/>
            </w:pPr>
            <w:r w:rsidRPr="003E3639">
              <w:t>Banté</w:t>
            </w:r>
          </w:p>
          <w:p w:rsidR="00B644E0" w:rsidRPr="003E3639" w:rsidRDefault="00B644E0" w:rsidP="00FD3CF5">
            <w:pPr>
              <w:jc w:val="cente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FD3CF5">
            <w:pPr>
              <w:jc w:val="left"/>
            </w:pPr>
            <w:r w:rsidRPr="003E3639">
              <w:t>BIBI</w:t>
            </w:r>
          </w:p>
        </w:tc>
        <w:tc>
          <w:tcPr>
            <w:tcW w:w="919" w:type="pct"/>
            <w:tcBorders>
              <w:top w:val="nil"/>
              <w:left w:val="nil"/>
              <w:bottom w:val="single" w:sz="4" w:space="0" w:color="auto"/>
              <w:right w:val="single" w:sz="4" w:space="0" w:color="auto"/>
            </w:tcBorders>
            <w:shd w:val="clear" w:color="auto" w:fill="auto"/>
            <w:vAlign w:val="center"/>
            <w:hideMark/>
          </w:tcPr>
          <w:p w:rsidR="00B644E0" w:rsidRPr="003E3639" w:rsidRDefault="00850C8E" w:rsidP="00FD3CF5">
            <w:pPr>
              <w:jc w:val="center"/>
            </w:pPr>
            <w:r w:rsidRPr="003E3639">
              <w:t>10</w:t>
            </w:r>
          </w:p>
        </w:tc>
        <w:tc>
          <w:tcPr>
            <w:tcW w:w="312"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FD3CF5">
            <w:pPr>
              <w:jc w:val="center"/>
            </w:pPr>
            <w:r w:rsidRPr="003E3639">
              <w:t>0</w:t>
            </w:r>
          </w:p>
        </w:tc>
        <w:tc>
          <w:tcPr>
            <w:tcW w:w="304"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FD3CF5">
            <w:pPr>
              <w:jc w:val="center"/>
            </w:pPr>
            <w:r w:rsidRPr="003E3639">
              <w:t>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FD3CF5">
            <w:pPr>
              <w:jc w:val="center"/>
            </w:pPr>
            <w:r w:rsidRPr="003E3639">
              <w:t>0</w:t>
            </w:r>
          </w:p>
        </w:tc>
        <w:tc>
          <w:tcPr>
            <w:tcW w:w="726" w:type="pct"/>
            <w:tcBorders>
              <w:top w:val="single" w:sz="4" w:space="0" w:color="auto"/>
              <w:left w:val="nil"/>
              <w:bottom w:val="single" w:sz="4" w:space="0" w:color="auto"/>
              <w:right w:val="single" w:sz="4" w:space="0" w:color="auto"/>
            </w:tcBorders>
            <w:vAlign w:val="center"/>
          </w:tcPr>
          <w:p w:rsidR="00B644E0" w:rsidRPr="003E3639" w:rsidRDefault="00C153D1" w:rsidP="00FD3CF5">
            <w:pPr>
              <w:jc w:val="center"/>
            </w:pPr>
            <w:r w:rsidRPr="003E3639">
              <w:t>1</w:t>
            </w:r>
          </w:p>
        </w:tc>
      </w:tr>
      <w:tr w:rsidR="00FD3CF5" w:rsidRPr="003E3639" w:rsidTr="00FA631F">
        <w:trPr>
          <w:trHeight w:val="300"/>
        </w:trPr>
        <w:tc>
          <w:tcPr>
            <w:tcW w:w="732" w:type="pct"/>
            <w:vMerge/>
            <w:tcBorders>
              <w:left w:val="single" w:sz="4" w:space="0" w:color="auto"/>
              <w:right w:val="single" w:sz="4" w:space="0" w:color="auto"/>
            </w:tcBorders>
            <w:shd w:val="clear" w:color="auto" w:fill="auto"/>
            <w:vAlign w:val="center"/>
            <w:hideMark/>
          </w:tcPr>
          <w:p w:rsidR="00B644E0" w:rsidRPr="003E3639" w:rsidRDefault="00B644E0" w:rsidP="00FD3CF5">
            <w:pPr>
              <w:jc w:val="center"/>
            </w:pPr>
          </w:p>
        </w:tc>
        <w:tc>
          <w:tcPr>
            <w:tcW w:w="619" w:type="pct"/>
            <w:vMerge/>
            <w:tcBorders>
              <w:left w:val="nil"/>
              <w:right w:val="single" w:sz="4" w:space="0" w:color="auto"/>
            </w:tcBorders>
            <w:shd w:val="clear" w:color="auto" w:fill="auto"/>
            <w:vAlign w:val="center"/>
            <w:hideMark/>
          </w:tcPr>
          <w:p w:rsidR="00B644E0" w:rsidRPr="003E3639" w:rsidRDefault="00B644E0" w:rsidP="00FD3CF5">
            <w:pPr>
              <w:jc w:val="center"/>
            </w:pP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B644E0" w:rsidP="00FD3CF5">
            <w:pPr>
              <w:jc w:val="left"/>
            </w:pPr>
            <w:r w:rsidRPr="003E3639">
              <w:t>WOROU</w:t>
            </w:r>
          </w:p>
        </w:tc>
        <w:tc>
          <w:tcPr>
            <w:tcW w:w="919"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10</w:t>
            </w:r>
          </w:p>
        </w:tc>
        <w:tc>
          <w:tcPr>
            <w:tcW w:w="312"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04"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726" w:type="pct"/>
            <w:tcBorders>
              <w:top w:val="single" w:sz="4" w:space="0" w:color="auto"/>
              <w:left w:val="nil"/>
              <w:bottom w:val="single" w:sz="4" w:space="0" w:color="auto"/>
              <w:right w:val="single" w:sz="4" w:space="0" w:color="auto"/>
            </w:tcBorders>
            <w:vAlign w:val="center"/>
          </w:tcPr>
          <w:p w:rsidR="00B644E0" w:rsidRPr="003E3639" w:rsidRDefault="00C153D1" w:rsidP="00FD3CF5">
            <w:pPr>
              <w:jc w:val="center"/>
            </w:pPr>
            <w:r w:rsidRPr="003E3639">
              <w:t>0</w:t>
            </w:r>
          </w:p>
        </w:tc>
      </w:tr>
      <w:tr w:rsidR="00FD3CF5" w:rsidRPr="003E3639" w:rsidTr="00FA631F">
        <w:trPr>
          <w:trHeight w:val="300"/>
        </w:trPr>
        <w:tc>
          <w:tcPr>
            <w:tcW w:w="732" w:type="pct"/>
            <w:vMerge/>
            <w:tcBorders>
              <w:left w:val="single" w:sz="4" w:space="0" w:color="auto"/>
              <w:bottom w:val="single" w:sz="4" w:space="0" w:color="auto"/>
              <w:right w:val="single" w:sz="4" w:space="0" w:color="auto"/>
            </w:tcBorders>
            <w:shd w:val="clear" w:color="auto" w:fill="auto"/>
            <w:vAlign w:val="center"/>
            <w:hideMark/>
          </w:tcPr>
          <w:p w:rsidR="00B644E0" w:rsidRPr="003E3639" w:rsidRDefault="00B644E0" w:rsidP="00FD3CF5">
            <w:pPr>
              <w:jc w:val="center"/>
            </w:pPr>
          </w:p>
        </w:tc>
        <w:tc>
          <w:tcPr>
            <w:tcW w:w="619" w:type="pct"/>
            <w:vMerge/>
            <w:tcBorders>
              <w:left w:val="nil"/>
              <w:bottom w:val="single" w:sz="4" w:space="0" w:color="auto"/>
              <w:right w:val="single" w:sz="4" w:space="0" w:color="auto"/>
            </w:tcBorders>
            <w:shd w:val="clear" w:color="auto" w:fill="auto"/>
            <w:vAlign w:val="center"/>
            <w:hideMark/>
          </w:tcPr>
          <w:p w:rsidR="00B644E0" w:rsidRPr="003E3639" w:rsidRDefault="00B644E0" w:rsidP="00FD3CF5">
            <w:pPr>
              <w:jc w:val="center"/>
            </w:pPr>
          </w:p>
        </w:tc>
        <w:tc>
          <w:tcPr>
            <w:tcW w:w="693" w:type="pct"/>
            <w:tcBorders>
              <w:top w:val="nil"/>
              <w:left w:val="nil"/>
              <w:bottom w:val="single" w:sz="4" w:space="0" w:color="auto"/>
              <w:right w:val="single" w:sz="4" w:space="0" w:color="auto"/>
            </w:tcBorders>
            <w:shd w:val="clear" w:color="auto" w:fill="auto"/>
            <w:vAlign w:val="center"/>
            <w:hideMark/>
          </w:tcPr>
          <w:p w:rsidR="00B644E0" w:rsidRPr="003E3639" w:rsidRDefault="00B644E0" w:rsidP="00FD3CF5">
            <w:pPr>
              <w:jc w:val="left"/>
            </w:pPr>
            <w:r w:rsidRPr="003E3639">
              <w:t>AGBANRIN</w:t>
            </w:r>
          </w:p>
        </w:tc>
        <w:tc>
          <w:tcPr>
            <w:tcW w:w="919"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9</w:t>
            </w:r>
          </w:p>
        </w:tc>
        <w:tc>
          <w:tcPr>
            <w:tcW w:w="312"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04" w:type="pct"/>
            <w:tcBorders>
              <w:top w:val="nil"/>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B644E0" w:rsidRPr="003E3639" w:rsidRDefault="00C153D1" w:rsidP="00FD3CF5">
            <w:pPr>
              <w:jc w:val="center"/>
            </w:pPr>
            <w:r w:rsidRPr="003E3639">
              <w:t>0</w:t>
            </w:r>
          </w:p>
        </w:tc>
        <w:tc>
          <w:tcPr>
            <w:tcW w:w="726" w:type="pct"/>
            <w:tcBorders>
              <w:top w:val="single" w:sz="4" w:space="0" w:color="auto"/>
              <w:left w:val="nil"/>
              <w:bottom w:val="single" w:sz="4" w:space="0" w:color="auto"/>
              <w:right w:val="single" w:sz="4" w:space="0" w:color="auto"/>
            </w:tcBorders>
            <w:vAlign w:val="center"/>
          </w:tcPr>
          <w:p w:rsidR="00B644E0" w:rsidRPr="003E3639" w:rsidRDefault="00C153D1" w:rsidP="00FD3CF5">
            <w:pPr>
              <w:jc w:val="center"/>
            </w:pPr>
            <w:r w:rsidRPr="003E3639">
              <w:t>0</w:t>
            </w:r>
          </w:p>
        </w:tc>
      </w:tr>
      <w:tr w:rsidR="00FD3CF5" w:rsidRPr="003E3639" w:rsidTr="00FA631F">
        <w:trPr>
          <w:trHeight w:val="300"/>
        </w:trPr>
        <w:tc>
          <w:tcPr>
            <w:tcW w:w="1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53D1" w:rsidRPr="00FD3CF5" w:rsidRDefault="00C153D1" w:rsidP="00FD3CF5">
            <w:pPr>
              <w:jc w:val="center"/>
              <w:rPr>
                <w:b/>
              </w:rPr>
            </w:pPr>
            <w:r w:rsidRPr="00FD3CF5">
              <w:rPr>
                <w:b/>
              </w:rPr>
              <w:t>Sous-total 1</w:t>
            </w: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2</w:t>
            </w:r>
            <w:r w:rsidR="00850C8E" w:rsidRPr="00FD3CF5">
              <w:t>9</w:t>
            </w:r>
          </w:p>
        </w:tc>
        <w:tc>
          <w:tcPr>
            <w:tcW w:w="312" w:type="pct"/>
            <w:tcBorders>
              <w:top w:val="nil"/>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304" w:type="pct"/>
            <w:tcBorders>
              <w:top w:val="nil"/>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726" w:type="pct"/>
            <w:tcBorders>
              <w:top w:val="single" w:sz="4" w:space="0" w:color="auto"/>
              <w:left w:val="nil"/>
              <w:bottom w:val="single" w:sz="4" w:space="0" w:color="auto"/>
              <w:right w:val="single" w:sz="4" w:space="0" w:color="auto"/>
            </w:tcBorders>
            <w:shd w:val="clear" w:color="auto" w:fill="auto"/>
            <w:vAlign w:val="center"/>
          </w:tcPr>
          <w:p w:rsidR="00C153D1" w:rsidRPr="00FD3CF5" w:rsidRDefault="00C153D1" w:rsidP="00FD3CF5">
            <w:pPr>
              <w:jc w:val="center"/>
            </w:pPr>
            <w:r w:rsidRPr="00FD3CF5">
              <w:t>1</w:t>
            </w:r>
          </w:p>
        </w:tc>
      </w:tr>
      <w:tr w:rsidR="00FD3CF5" w:rsidRPr="003E3639" w:rsidTr="00FA631F">
        <w:trPr>
          <w:trHeight w:val="300"/>
        </w:trPr>
        <w:tc>
          <w:tcPr>
            <w:tcW w:w="732" w:type="pct"/>
            <w:vMerge w:val="restart"/>
            <w:tcBorders>
              <w:top w:val="nil"/>
              <w:left w:val="single" w:sz="4" w:space="0" w:color="auto"/>
              <w:bottom w:val="single" w:sz="4" w:space="0" w:color="auto"/>
              <w:right w:val="single" w:sz="4" w:space="0" w:color="auto"/>
            </w:tcBorders>
            <w:vAlign w:val="center"/>
            <w:hideMark/>
          </w:tcPr>
          <w:p w:rsidR="00C153D1" w:rsidRPr="003E3639" w:rsidRDefault="00C153D1" w:rsidP="00FD3CF5">
            <w:pPr>
              <w:jc w:val="center"/>
            </w:pPr>
          </w:p>
        </w:tc>
        <w:tc>
          <w:tcPr>
            <w:tcW w:w="6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2"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04"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726" w:type="pct"/>
            <w:tcBorders>
              <w:top w:val="single" w:sz="4" w:space="0" w:color="auto"/>
              <w:left w:val="nil"/>
              <w:bottom w:val="single" w:sz="4" w:space="0" w:color="auto"/>
              <w:right w:val="single" w:sz="4" w:space="0" w:color="auto"/>
            </w:tcBorders>
            <w:vAlign w:val="center"/>
          </w:tcPr>
          <w:p w:rsidR="00C153D1" w:rsidRPr="003E3639" w:rsidRDefault="00C153D1" w:rsidP="00FD3CF5">
            <w:pPr>
              <w:jc w:val="center"/>
            </w:pPr>
          </w:p>
        </w:tc>
      </w:tr>
      <w:tr w:rsidR="00FD3CF5" w:rsidRPr="003E3639" w:rsidTr="00FA631F">
        <w:trPr>
          <w:trHeight w:val="300"/>
        </w:trPr>
        <w:tc>
          <w:tcPr>
            <w:tcW w:w="732" w:type="pct"/>
            <w:vMerge/>
            <w:tcBorders>
              <w:top w:val="nil"/>
              <w:left w:val="single" w:sz="4" w:space="0" w:color="auto"/>
              <w:bottom w:val="single" w:sz="4" w:space="0" w:color="auto"/>
              <w:right w:val="single" w:sz="4" w:space="0" w:color="auto"/>
            </w:tcBorders>
            <w:vAlign w:val="center"/>
            <w:hideMark/>
          </w:tcPr>
          <w:p w:rsidR="00C153D1" w:rsidRPr="003E3639" w:rsidRDefault="00C153D1" w:rsidP="00FD3CF5">
            <w:pPr>
              <w:jc w:val="center"/>
            </w:pPr>
          </w:p>
        </w:tc>
        <w:tc>
          <w:tcPr>
            <w:tcW w:w="6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2"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04"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726" w:type="pct"/>
            <w:tcBorders>
              <w:top w:val="single" w:sz="4" w:space="0" w:color="auto"/>
              <w:left w:val="nil"/>
              <w:bottom w:val="single" w:sz="4" w:space="0" w:color="auto"/>
              <w:right w:val="single" w:sz="4" w:space="0" w:color="auto"/>
            </w:tcBorders>
            <w:vAlign w:val="center"/>
          </w:tcPr>
          <w:p w:rsidR="00C153D1" w:rsidRPr="003E3639" w:rsidRDefault="00C153D1" w:rsidP="00FD3CF5">
            <w:pPr>
              <w:jc w:val="center"/>
            </w:pPr>
          </w:p>
        </w:tc>
      </w:tr>
      <w:tr w:rsidR="00FD3CF5" w:rsidRPr="003E3639" w:rsidTr="00FA631F">
        <w:trPr>
          <w:trHeight w:val="300"/>
        </w:trPr>
        <w:tc>
          <w:tcPr>
            <w:tcW w:w="732" w:type="pct"/>
            <w:vMerge/>
            <w:tcBorders>
              <w:top w:val="nil"/>
              <w:left w:val="single" w:sz="4" w:space="0" w:color="auto"/>
              <w:bottom w:val="single" w:sz="4" w:space="0" w:color="auto"/>
              <w:right w:val="single" w:sz="4" w:space="0" w:color="auto"/>
            </w:tcBorders>
            <w:vAlign w:val="center"/>
            <w:hideMark/>
          </w:tcPr>
          <w:p w:rsidR="00C153D1" w:rsidRPr="003E3639" w:rsidRDefault="00C153D1" w:rsidP="00FD3CF5">
            <w:pPr>
              <w:jc w:val="center"/>
            </w:pPr>
          </w:p>
        </w:tc>
        <w:tc>
          <w:tcPr>
            <w:tcW w:w="6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2"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04"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726" w:type="pct"/>
            <w:tcBorders>
              <w:top w:val="single" w:sz="4" w:space="0" w:color="auto"/>
              <w:left w:val="nil"/>
              <w:bottom w:val="single" w:sz="4" w:space="0" w:color="auto"/>
              <w:right w:val="single" w:sz="4" w:space="0" w:color="auto"/>
            </w:tcBorders>
            <w:vAlign w:val="center"/>
          </w:tcPr>
          <w:p w:rsidR="00C153D1" w:rsidRPr="003E3639" w:rsidRDefault="00C153D1" w:rsidP="00FD3CF5">
            <w:pPr>
              <w:jc w:val="center"/>
            </w:pPr>
          </w:p>
        </w:tc>
      </w:tr>
      <w:tr w:rsidR="00FD3CF5" w:rsidRPr="003E3639" w:rsidTr="00FA631F">
        <w:trPr>
          <w:trHeight w:val="300"/>
        </w:trPr>
        <w:tc>
          <w:tcPr>
            <w:tcW w:w="1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53D1" w:rsidRPr="00FD3CF5" w:rsidRDefault="00C153D1" w:rsidP="00FD3CF5">
            <w:pPr>
              <w:jc w:val="center"/>
              <w:rPr>
                <w:b/>
              </w:rPr>
            </w:pPr>
            <w:r w:rsidRPr="00FD3CF5">
              <w:rPr>
                <w:b/>
              </w:rPr>
              <w:t>Sous-total 2</w:t>
            </w: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2"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04"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726" w:type="pct"/>
            <w:tcBorders>
              <w:top w:val="single" w:sz="4" w:space="0" w:color="auto"/>
              <w:left w:val="nil"/>
              <w:bottom w:val="single" w:sz="4" w:space="0" w:color="auto"/>
              <w:right w:val="single" w:sz="4" w:space="0" w:color="auto"/>
            </w:tcBorders>
            <w:vAlign w:val="center"/>
          </w:tcPr>
          <w:p w:rsidR="00C153D1" w:rsidRPr="003E3639" w:rsidRDefault="00C153D1" w:rsidP="00FD3CF5">
            <w:pPr>
              <w:jc w:val="center"/>
            </w:pPr>
          </w:p>
        </w:tc>
      </w:tr>
      <w:tr w:rsidR="00FD3CF5" w:rsidRPr="003E3639" w:rsidTr="00FA631F">
        <w:trPr>
          <w:trHeight w:val="300"/>
        </w:trPr>
        <w:tc>
          <w:tcPr>
            <w:tcW w:w="135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53D1" w:rsidRPr="00FD3CF5" w:rsidRDefault="00C153D1" w:rsidP="00FD3CF5">
            <w:pPr>
              <w:jc w:val="center"/>
              <w:rPr>
                <w:b/>
              </w:rPr>
            </w:pPr>
            <w:r w:rsidRPr="00FD3CF5">
              <w:rPr>
                <w:b/>
              </w:rPr>
              <w:t>TOTAL</w:t>
            </w:r>
          </w:p>
        </w:tc>
        <w:tc>
          <w:tcPr>
            <w:tcW w:w="693"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919"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r w:rsidRPr="003E3639">
              <w:t>28</w:t>
            </w:r>
          </w:p>
        </w:tc>
        <w:tc>
          <w:tcPr>
            <w:tcW w:w="312" w:type="pct"/>
            <w:tcBorders>
              <w:top w:val="nil"/>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304" w:type="pct"/>
            <w:tcBorders>
              <w:top w:val="nil"/>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FD3CF5" w:rsidRDefault="00C153D1" w:rsidP="00FD3CF5">
            <w:pPr>
              <w:jc w:val="center"/>
            </w:pPr>
            <w:r w:rsidRPr="00FD3CF5">
              <w:t>0</w:t>
            </w:r>
          </w:p>
        </w:tc>
        <w:tc>
          <w:tcPr>
            <w:tcW w:w="726" w:type="pct"/>
            <w:tcBorders>
              <w:top w:val="single" w:sz="4" w:space="0" w:color="auto"/>
              <w:left w:val="nil"/>
              <w:bottom w:val="single" w:sz="4" w:space="0" w:color="auto"/>
              <w:right w:val="single" w:sz="4" w:space="0" w:color="auto"/>
            </w:tcBorders>
            <w:vAlign w:val="center"/>
          </w:tcPr>
          <w:p w:rsidR="00C153D1" w:rsidRPr="00FD3CF5" w:rsidRDefault="00C153D1" w:rsidP="00FD3CF5">
            <w:pPr>
              <w:jc w:val="center"/>
            </w:pPr>
            <w:r w:rsidRPr="00FD3CF5">
              <w:t>1</w:t>
            </w:r>
          </w:p>
        </w:tc>
      </w:tr>
      <w:tr w:rsidR="00FD3CF5" w:rsidRPr="003E3639" w:rsidTr="00FA631F">
        <w:trPr>
          <w:trHeight w:val="458"/>
        </w:trPr>
        <w:tc>
          <w:tcPr>
            <w:tcW w:w="296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153D1" w:rsidRPr="003E3639" w:rsidRDefault="00C153D1" w:rsidP="00FD3CF5">
            <w:pPr>
              <w:jc w:val="center"/>
            </w:pPr>
            <w:r w:rsidRPr="003E3639">
              <w:t>Pourcentage par rapport à l’objectif contractuel (%)</w:t>
            </w:r>
          </w:p>
        </w:tc>
        <w:tc>
          <w:tcPr>
            <w:tcW w:w="312"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r w:rsidRPr="003E3639">
              <w:t>0*100/9*16</w:t>
            </w:r>
          </w:p>
        </w:tc>
        <w:tc>
          <w:tcPr>
            <w:tcW w:w="304" w:type="pct"/>
            <w:tcBorders>
              <w:top w:val="nil"/>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C153D1" w:rsidRPr="003E3639" w:rsidRDefault="00C153D1" w:rsidP="00FD3CF5">
            <w:pPr>
              <w:jc w:val="center"/>
            </w:pPr>
          </w:p>
        </w:tc>
        <w:tc>
          <w:tcPr>
            <w:tcW w:w="726" w:type="pct"/>
            <w:tcBorders>
              <w:top w:val="single" w:sz="4" w:space="0" w:color="auto"/>
              <w:left w:val="nil"/>
              <w:bottom w:val="single" w:sz="4" w:space="0" w:color="auto"/>
              <w:right w:val="single" w:sz="4" w:space="0" w:color="auto"/>
            </w:tcBorders>
            <w:vAlign w:val="center"/>
          </w:tcPr>
          <w:p w:rsidR="00C153D1" w:rsidRPr="003E3639" w:rsidRDefault="00C153D1" w:rsidP="00FD3CF5">
            <w:pPr>
              <w:jc w:val="center"/>
            </w:pPr>
          </w:p>
        </w:tc>
      </w:tr>
    </w:tbl>
    <w:p w:rsidR="00DA3A33" w:rsidRPr="003E3639" w:rsidRDefault="00DA3A33" w:rsidP="003E3639"/>
    <w:p w:rsidR="00DA3A33" w:rsidRPr="00CD62EB" w:rsidRDefault="00DA3A33" w:rsidP="00CD62EB">
      <w:pPr>
        <w:jc w:val="center"/>
        <w:rPr>
          <w:b/>
        </w:rPr>
      </w:pPr>
      <w:r w:rsidRPr="00CD62EB">
        <w:rPr>
          <w:b/>
        </w:rPr>
        <w:t xml:space="preserve">Tableau </w:t>
      </w:r>
      <w:r w:rsidR="00DB3AD0" w:rsidRPr="00CD62EB">
        <w:rPr>
          <w:b/>
        </w:rPr>
        <w:t>6</w:t>
      </w:r>
      <w:r w:rsidRPr="00CD62EB">
        <w:rPr>
          <w:b/>
        </w:rPr>
        <w:t> : Répartition des GFC constitués par catégorie à la fin du trimestre sous revue</w:t>
      </w:r>
    </w:p>
    <w:p w:rsidR="00705C1E" w:rsidRPr="00CD62EB" w:rsidRDefault="00705C1E" w:rsidP="00CD62EB">
      <w:pPr>
        <w:jc w:val="center"/>
        <w:rPr>
          <w:b/>
        </w:rPr>
      </w:pPr>
    </w:p>
    <w:tbl>
      <w:tblPr>
        <w:tblW w:w="5000" w:type="pct"/>
        <w:tblCellMar>
          <w:left w:w="70" w:type="dxa"/>
          <w:right w:w="70" w:type="dxa"/>
        </w:tblCellMar>
        <w:tblLook w:val="04A0"/>
      </w:tblPr>
      <w:tblGrid>
        <w:gridCol w:w="1276"/>
        <w:gridCol w:w="1056"/>
        <w:gridCol w:w="1310"/>
        <w:gridCol w:w="1152"/>
        <w:gridCol w:w="490"/>
        <w:gridCol w:w="490"/>
        <w:gridCol w:w="488"/>
        <w:gridCol w:w="535"/>
        <w:gridCol w:w="1155"/>
        <w:gridCol w:w="1258"/>
      </w:tblGrid>
      <w:tr w:rsidR="00D3128A" w:rsidRPr="003E3639" w:rsidTr="00FA631F">
        <w:trPr>
          <w:trHeight w:val="586"/>
        </w:trPr>
        <w:tc>
          <w:tcPr>
            <w:tcW w:w="732" w:type="pct"/>
            <w:vMerge w:val="restart"/>
            <w:tcBorders>
              <w:top w:val="single" w:sz="4" w:space="0" w:color="auto"/>
              <w:left w:val="single" w:sz="4" w:space="0" w:color="auto"/>
              <w:right w:val="single" w:sz="4" w:space="0" w:color="auto"/>
            </w:tcBorders>
            <w:shd w:val="clear" w:color="auto" w:fill="auto"/>
            <w:vAlign w:val="center"/>
            <w:hideMark/>
          </w:tcPr>
          <w:p w:rsidR="001E30B6" w:rsidRPr="00523E9D" w:rsidRDefault="0097646F" w:rsidP="00CD62EB">
            <w:pPr>
              <w:jc w:val="center"/>
              <w:rPr>
                <w:b/>
                <w:sz w:val="18"/>
              </w:rPr>
            </w:pPr>
            <w:r w:rsidRPr="00523E9D">
              <w:rPr>
                <w:b/>
                <w:sz w:val="18"/>
              </w:rPr>
              <w:t>Départements</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Communes</w:t>
            </w:r>
          </w:p>
        </w:tc>
        <w:tc>
          <w:tcPr>
            <w:tcW w:w="694" w:type="pct"/>
            <w:vMerge w:val="restart"/>
            <w:tcBorders>
              <w:top w:val="single" w:sz="4" w:space="0" w:color="auto"/>
              <w:left w:val="nil"/>
              <w:right w:val="single" w:sz="4" w:space="0" w:color="auto"/>
            </w:tcBorders>
            <w:vAlign w:val="center"/>
          </w:tcPr>
          <w:p w:rsidR="001E30B6" w:rsidRPr="00523E9D" w:rsidRDefault="001E30B6" w:rsidP="00CD62EB">
            <w:pPr>
              <w:jc w:val="center"/>
              <w:rPr>
                <w:b/>
                <w:sz w:val="18"/>
              </w:rPr>
            </w:pPr>
            <w:r w:rsidRPr="00523E9D">
              <w:rPr>
                <w:b/>
                <w:sz w:val="18"/>
              </w:rPr>
              <w:t>Conseiller</w:t>
            </w:r>
          </w:p>
        </w:tc>
        <w:tc>
          <w:tcPr>
            <w:tcW w:w="15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Type et nb de GFC total à la fin du trimestre sous revue</w:t>
            </w:r>
          </w:p>
        </w:tc>
        <w:tc>
          <w:tcPr>
            <w:tcW w:w="6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Nb de GFC contractuel</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Taux de réalisation</w:t>
            </w:r>
            <w:r w:rsidRPr="00523E9D">
              <w:rPr>
                <w:b/>
                <w:sz w:val="18"/>
              </w:rPr>
              <w:br/>
              <w:t>(%)</w:t>
            </w:r>
          </w:p>
        </w:tc>
      </w:tr>
      <w:tr w:rsidR="00D3128A" w:rsidRPr="003E3639" w:rsidTr="00FA631F">
        <w:trPr>
          <w:trHeight w:val="300"/>
        </w:trPr>
        <w:tc>
          <w:tcPr>
            <w:tcW w:w="732" w:type="pct"/>
            <w:vMerge/>
            <w:tcBorders>
              <w:left w:val="single" w:sz="4" w:space="0" w:color="auto"/>
              <w:bottom w:val="single" w:sz="4" w:space="0" w:color="auto"/>
              <w:right w:val="single" w:sz="4" w:space="0" w:color="auto"/>
            </w:tcBorders>
            <w:shd w:val="clear" w:color="auto" w:fill="auto"/>
            <w:vAlign w:val="center"/>
            <w:hideMark/>
          </w:tcPr>
          <w:p w:rsidR="001E30B6" w:rsidRPr="003E3639" w:rsidRDefault="001E30B6" w:rsidP="003E3639"/>
        </w:tc>
        <w:tc>
          <w:tcPr>
            <w:tcW w:w="618" w:type="pct"/>
            <w:vMerge/>
            <w:tcBorders>
              <w:top w:val="single" w:sz="4" w:space="0" w:color="auto"/>
              <w:left w:val="single" w:sz="4" w:space="0" w:color="auto"/>
              <w:bottom w:val="single" w:sz="4" w:space="0" w:color="auto"/>
              <w:right w:val="single" w:sz="4" w:space="0" w:color="auto"/>
            </w:tcBorders>
            <w:vAlign w:val="center"/>
            <w:hideMark/>
          </w:tcPr>
          <w:p w:rsidR="001E30B6" w:rsidRPr="003E3639" w:rsidRDefault="001E30B6" w:rsidP="003E3639"/>
        </w:tc>
        <w:tc>
          <w:tcPr>
            <w:tcW w:w="694" w:type="pct"/>
            <w:vMerge/>
            <w:tcBorders>
              <w:left w:val="nil"/>
              <w:bottom w:val="single" w:sz="4" w:space="0" w:color="auto"/>
              <w:right w:val="single" w:sz="4" w:space="0" w:color="auto"/>
            </w:tcBorders>
          </w:tcPr>
          <w:p w:rsidR="001E30B6" w:rsidRPr="003E3639" w:rsidRDefault="001E30B6"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GFC se</w:t>
            </w:r>
          </w:p>
        </w:tc>
        <w:tc>
          <w:tcPr>
            <w:tcW w:w="308" w:type="pct"/>
            <w:tcBorders>
              <w:top w:val="nil"/>
              <w:left w:val="nil"/>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GFC al</w:t>
            </w:r>
          </w:p>
        </w:tc>
        <w:tc>
          <w:tcPr>
            <w:tcW w:w="308" w:type="pct"/>
            <w:tcBorders>
              <w:top w:val="nil"/>
              <w:left w:val="nil"/>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GFC og</w:t>
            </w:r>
          </w:p>
        </w:tc>
        <w:tc>
          <w:tcPr>
            <w:tcW w:w="307" w:type="pct"/>
            <w:tcBorders>
              <w:top w:val="nil"/>
              <w:left w:val="nil"/>
              <w:bottom w:val="single" w:sz="4" w:space="0" w:color="auto"/>
              <w:right w:val="single" w:sz="4" w:space="0" w:color="auto"/>
            </w:tcBorders>
            <w:shd w:val="clear" w:color="auto" w:fill="auto"/>
            <w:vAlign w:val="center"/>
            <w:hideMark/>
          </w:tcPr>
          <w:p w:rsidR="001E30B6" w:rsidRPr="00523E9D" w:rsidRDefault="001E30B6" w:rsidP="00CD62EB">
            <w:pPr>
              <w:jc w:val="center"/>
              <w:rPr>
                <w:b/>
                <w:sz w:val="18"/>
              </w:rPr>
            </w:pPr>
            <w:r w:rsidRPr="00523E9D">
              <w:rPr>
                <w:b/>
                <w:sz w:val="18"/>
              </w:rPr>
              <w:t>GFC rc</w:t>
            </w:r>
          </w:p>
        </w:tc>
        <w:tc>
          <w:tcPr>
            <w:tcW w:w="305" w:type="pct"/>
            <w:tcBorders>
              <w:top w:val="single" w:sz="4" w:space="0" w:color="auto"/>
              <w:left w:val="single" w:sz="4" w:space="0" w:color="auto"/>
              <w:bottom w:val="single" w:sz="4" w:space="0" w:color="auto"/>
              <w:right w:val="single" w:sz="4" w:space="0" w:color="auto"/>
            </w:tcBorders>
            <w:vAlign w:val="center"/>
          </w:tcPr>
          <w:p w:rsidR="001E30B6" w:rsidRPr="00523E9D" w:rsidRDefault="001E30B6" w:rsidP="00CD62EB">
            <w:pPr>
              <w:jc w:val="center"/>
              <w:rPr>
                <w:b/>
                <w:sz w:val="18"/>
              </w:rPr>
            </w:pPr>
            <w:r w:rsidRPr="00523E9D">
              <w:rPr>
                <w:b/>
                <w:sz w:val="18"/>
              </w:rPr>
              <w:t>Total</w:t>
            </w:r>
          </w:p>
        </w:tc>
        <w:tc>
          <w:tcPr>
            <w:tcW w:w="696" w:type="pct"/>
            <w:vMerge/>
            <w:tcBorders>
              <w:top w:val="single" w:sz="4" w:space="0" w:color="auto"/>
              <w:left w:val="single" w:sz="4" w:space="0" w:color="auto"/>
              <w:bottom w:val="single" w:sz="4" w:space="0" w:color="auto"/>
              <w:right w:val="single" w:sz="4" w:space="0" w:color="auto"/>
            </w:tcBorders>
            <w:vAlign w:val="center"/>
            <w:hideMark/>
          </w:tcPr>
          <w:p w:rsidR="001E30B6" w:rsidRPr="003E3639" w:rsidRDefault="001E30B6" w:rsidP="003E3639"/>
        </w:tc>
        <w:tc>
          <w:tcPr>
            <w:tcW w:w="725" w:type="pct"/>
            <w:vMerge/>
            <w:tcBorders>
              <w:top w:val="single" w:sz="4" w:space="0" w:color="auto"/>
              <w:left w:val="single" w:sz="4" w:space="0" w:color="auto"/>
              <w:bottom w:val="single" w:sz="4" w:space="0" w:color="auto"/>
              <w:right w:val="single" w:sz="4" w:space="0" w:color="auto"/>
            </w:tcBorders>
            <w:vAlign w:val="center"/>
            <w:hideMark/>
          </w:tcPr>
          <w:p w:rsidR="001E30B6" w:rsidRPr="003E3639" w:rsidRDefault="001E30B6" w:rsidP="003E3639"/>
        </w:tc>
      </w:tr>
      <w:tr w:rsidR="00D3128A" w:rsidRPr="003E3639" w:rsidTr="00FA631F">
        <w:trPr>
          <w:trHeight w:val="300"/>
        </w:trPr>
        <w:tc>
          <w:tcPr>
            <w:tcW w:w="732" w:type="pct"/>
            <w:vMerge w:val="restart"/>
            <w:tcBorders>
              <w:top w:val="single" w:sz="4" w:space="0" w:color="auto"/>
              <w:left w:val="single" w:sz="4" w:space="0" w:color="auto"/>
              <w:right w:val="single" w:sz="4" w:space="0" w:color="auto"/>
            </w:tcBorders>
            <w:shd w:val="clear" w:color="auto" w:fill="auto"/>
            <w:vAlign w:val="center"/>
            <w:hideMark/>
          </w:tcPr>
          <w:p w:rsidR="000C0C14" w:rsidRPr="003E3639" w:rsidRDefault="000C0C14" w:rsidP="003E3639"/>
        </w:tc>
        <w:tc>
          <w:tcPr>
            <w:tcW w:w="618" w:type="pct"/>
            <w:vMerge w:val="restart"/>
            <w:tcBorders>
              <w:top w:val="nil"/>
              <w:left w:val="nil"/>
              <w:right w:val="single" w:sz="4" w:space="0" w:color="auto"/>
            </w:tcBorders>
            <w:shd w:val="clear" w:color="auto" w:fill="auto"/>
            <w:vAlign w:val="center"/>
            <w:hideMark/>
          </w:tcPr>
          <w:p w:rsidR="000C0C14" w:rsidRPr="003E3639" w:rsidRDefault="000C0C14" w:rsidP="003E3639">
            <w:r w:rsidRPr="003E3639">
              <w:t>Banté</w:t>
            </w:r>
          </w:p>
        </w:tc>
        <w:tc>
          <w:tcPr>
            <w:tcW w:w="694" w:type="pct"/>
            <w:tcBorders>
              <w:top w:val="nil"/>
              <w:left w:val="nil"/>
              <w:bottom w:val="single" w:sz="4" w:space="0" w:color="auto"/>
              <w:right w:val="single" w:sz="4" w:space="0" w:color="auto"/>
            </w:tcBorders>
            <w:vAlign w:val="center"/>
          </w:tcPr>
          <w:p w:rsidR="000C0C14" w:rsidRPr="003E3639" w:rsidRDefault="000C0C14" w:rsidP="003E3639">
            <w:r w:rsidRPr="003E3639">
              <w:t>BIBI</w:t>
            </w:r>
          </w:p>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3</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5</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2</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0</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r w:rsidRPr="003E3639">
              <w:t>10</w:t>
            </w:r>
          </w:p>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9</w:t>
            </w:r>
          </w:p>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732" w:type="pct"/>
            <w:vMerge/>
            <w:tcBorders>
              <w:left w:val="single" w:sz="4" w:space="0" w:color="auto"/>
              <w:right w:val="single" w:sz="4" w:space="0" w:color="auto"/>
            </w:tcBorders>
            <w:shd w:val="clear" w:color="auto" w:fill="auto"/>
            <w:vAlign w:val="center"/>
            <w:hideMark/>
          </w:tcPr>
          <w:p w:rsidR="000C0C14" w:rsidRPr="003E3639" w:rsidRDefault="000C0C14" w:rsidP="003E3639"/>
        </w:tc>
        <w:tc>
          <w:tcPr>
            <w:tcW w:w="618" w:type="pct"/>
            <w:vMerge/>
            <w:tcBorders>
              <w:left w:val="nil"/>
              <w:right w:val="single" w:sz="4" w:space="0" w:color="auto"/>
            </w:tcBorders>
            <w:shd w:val="clear" w:color="auto" w:fill="auto"/>
            <w:vAlign w:val="bottom"/>
            <w:hideMark/>
          </w:tcPr>
          <w:p w:rsidR="000C0C14" w:rsidRPr="003E3639" w:rsidRDefault="000C0C14" w:rsidP="003E3639"/>
        </w:tc>
        <w:tc>
          <w:tcPr>
            <w:tcW w:w="694" w:type="pct"/>
            <w:tcBorders>
              <w:top w:val="nil"/>
              <w:left w:val="nil"/>
              <w:bottom w:val="single" w:sz="4" w:space="0" w:color="auto"/>
              <w:right w:val="single" w:sz="4" w:space="0" w:color="auto"/>
            </w:tcBorders>
            <w:vAlign w:val="center"/>
          </w:tcPr>
          <w:p w:rsidR="000C0C14" w:rsidRPr="003E3639" w:rsidRDefault="000C0C14" w:rsidP="003E3639">
            <w:r w:rsidRPr="003E3639">
              <w:t>WOROU</w:t>
            </w:r>
          </w:p>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r w:rsidRPr="003E3639">
              <w:t>10</w:t>
            </w:r>
          </w:p>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9</w:t>
            </w:r>
          </w:p>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732" w:type="pct"/>
            <w:vMerge/>
            <w:tcBorders>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tc>
        <w:tc>
          <w:tcPr>
            <w:tcW w:w="618" w:type="pct"/>
            <w:vMerge/>
            <w:tcBorders>
              <w:left w:val="nil"/>
              <w:bottom w:val="single" w:sz="4" w:space="0" w:color="auto"/>
              <w:right w:val="single" w:sz="4" w:space="0" w:color="auto"/>
            </w:tcBorders>
            <w:shd w:val="clear" w:color="auto" w:fill="auto"/>
            <w:vAlign w:val="bottom"/>
            <w:hideMark/>
          </w:tcPr>
          <w:p w:rsidR="000C0C14" w:rsidRPr="003E3639" w:rsidRDefault="000C0C14" w:rsidP="003E3639"/>
        </w:tc>
        <w:tc>
          <w:tcPr>
            <w:tcW w:w="694" w:type="pct"/>
            <w:tcBorders>
              <w:top w:val="nil"/>
              <w:left w:val="nil"/>
              <w:bottom w:val="single" w:sz="4" w:space="0" w:color="auto"/>
              <w:right w:val="single" w:sz="4" w:space="0" w:color="auto"/>
            </w:tcBorders>
            <w:vAlign w:val="center"/>
          </w:tcPr>
          <w:p w:rsidR="000C0C14" w:rsidRPr="003E3639" w:rsidRDefault="000C0C14" w:rsidP="003E3639">
            <w:r w:rsidRPr="003E3639">
              <w:t> AGBANRIN</w:t>
            </w:r>
          </w:p>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0 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5 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4 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0 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r w:rsidRPr="003E3639">
              <w:t>9</w:t>
            </w:r>
          </w:p>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9</w:t>
            </w:r>
          </w:p>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100%</w:t>
            </w:r>
          </w:p>
        </w:tc>
      </w:tr>
      <w:tr w:rsidR="00D3128A" w:rsidRPr="003E3639" w:rsidTr="00FA631F">
        <w:trPr>
          <w:trHeight w:val="300"/>
        </w:trPr>
        <w:tc>
          <w:tcPr>
            <w:tcW w:w="13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0C14" w:rsidRPr="003E3639" w:rsidRDefault="000C0C14" w:rsidP="003E3639">
            <w:r w:rsidRPr="003E3639">
              <w:t>Sous-total 1</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732" w:type="pct"/>
            <w:vMerge w:val="restart"/>
            <w:tcBorders>
              <w:top w:val="nil"/>
              <w:left w:val="single" w:sz="4" w:space="0" w:color="auto"/>
              <w:bottom w:val="single" w:sz="4" w:space="0" w:color="auto"/>
              <w:right w:val="single" w:sz="4" w:space="0" w:color="auto"/>
            </w:tcBorders>
            <w:vAlign w:val="center"/>
            <w:hideMark/>
          </w:tcPr>
          <w:p w:rsidR="000C0C14" w:rsidRPr="003E3639" w:rsidRDefault="000C0C14" w:rsidP="003E3639"/>
        </w:tc>
        <w:tc>
          <w:tcPr>
            <w:tcW w:w="618" w:type="pct"/>
            <w:tcBorders>
              <w:top w:val="nil"/>
              <w:left w:val="nil"/>
              <w:bottom w:val="single" w:sz="4" w:space="0" w:color="auto"/>
              <w:right w:val="single" w:sz="4" w:space="0" w:color="auto"/>
            </w:tcBorders>
            <w:shd w:val="clear" w:color="auto" w:fill="auto"/>
            <w:vAlign w:val="bottom"/>
            <w:hideMark/>
          </w:tcPr>
          <w:p w:rsidR="000C0C14" w:rsidRPr="003E3639" w:rsidRDefault="000C0C14" w:rsidP="003E3639">
            <w:r w:rsidRPr="003E3639">
              <w:t> </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732" w:type="pct"/>
            <w:vMerge/>
            <w:tcBorders>
              <w:top w:val="nil"/>
              <w:left w:val="single" w:sz="4" w:space="0" w:color="auto"/>
              <w:bottom w:val="single" w:sz="4" w:space="0" w:color="auto"/>
              <w:right w:val="single" w:sz="4" w:space="0" w:color="auto"/>
            </w:tcBorders>
            <w:vAlign w:val="center"/>
            <w:hideMark/>
          </w:tcPr>
          <w:p w:rsidR="000C0C14" w:rsidRPr="003E3639" w:rsidRDefault="000C0C14" w:rsidP="003E3639"/>
        </w:tc>
        <w:tc>
          <w:tcPr>
            <w:tcW w:w="618" w:type="pct"/>
            <w:tcBorders>
              <w:top w:val="nil"/>
              <w:left w:val="nil"/>
              <w:bottom w:val="single" w:sz="4" w:space="0" w:color="auto"/>
              <w:right w:val="single" w:sz="4" w:space="0" w:color="auto"/>
            </w:tcBorders>
            <w:shd w:val="clear" w:color="auto" w:fill="auto"/>
            <w:vAlign w:val="bottom"/>
            <w:hideMark/>
          </w:tcPr>
          <w:p w:rsidR="000C0C14" w:rsidRPr="003E3639" w:rsidRDefault="000C0C14" w:rsidP="003E3639">
            <w:r w:rsidRPr="003E3639">
              <w:t> </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732" w:type="pct"/>
            <w:vMerge/>
            <w:tcBorders>
              <w:top w:val="nil"/>
              <w:left w:val="single" w:sz="4" w:space="0" w:color="auto"/>
              <w:bottom w:val="single" w:sz="4" w:space="0" w:color="auto"/>
              <w:right w:val="single" w:sz="4" w:space="0" w:color="auto"/>
            </w:tcBorders>
            <w:vAlign w:val="center"/>
            <w:hideMark/>
          </w:tcPr>
          <w:p w:rsidR="000C0C14" w:rsidRPr="003E3639" w:rsidRDefault="000C0C14" w:rsidP="003E3639"/>
        </w:tc>
        <w:tc>
          <w:tcPr>
            <w:tcW w:w="618" w:type="pct"/>
            <w:tcBorders>
              <w:top w:val="nil"/>
              <w:left w:val="nil"/>
              <w:bottom w:val="single" w:sz="4" w:space="0" w:color="auto"/>
              <w:right w:val="single" w:sz="4" w:space="0" w:color="auto"/>
            </w:tcBorders>
            <w:shd w:val="clear" w:color="auto" w:fill="auto"/>
            <w:vAlign w:val="bottom"/>
            <w:hideMark/>
          </w:tcPr>
          <w:p w:rsidR="000C0C14" w:rsidRPr="003E3639" w:rsidRDefault="000C0C14" w:rsidP="003E3639">
            <w:r w:rsidRPr="003E3639">
              <w:t> </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13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0C14" w:rsidRPr="003E3639" w:rsidRDefault="000C0C14" w:rsidP="003E3639">
            <w:r w:rsidRPr="003E3639">
              <w:t>Sous-total 2</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300"/>
        </w:trPr>
        <w:tc>
          <w:tcPr>
            <w:tcW w:w="135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0C14" w:rsidRPr="003E3639" w:rsidRDefault="000C0C14" w:rsidP="003E3639">
            <w:r w:rsidRPr="003E3639">
              <w:t>TOTAL</w:t>
            </w:r>
          </w:p>
        </w:tc>
        <w:tc>
          <w:tcPr>
            <w:tcW w:w="694" w:type="pct"/>
            <w:tcBorders>
              <w:top w:val="nil"/>
              <w:left w:val="nil"/>
              <w:bottom w:val="single" w:sz="4" w:space="0" w:color="auto"/>
              <w:right w:val="single" w:sz="4" w:space="0" w:color="auto"/>
            </w:tcBorders>
          </w:tcPr>
          <w:p w:rsidR="000C0C14" w:rsidRPr="003E3639" w:rsidRDefault="000C0C14" w:rsidP="003E3639"/>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44781" w:rsidP="003E3639">
            <w:r w:rsidRPr="003E3639">
              <w:t>3</w:t>
            </w:r>
            <w:r w:rsidR="000C0C14"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44781" w:rsidP="003E3639">
            <w:r w:rsidRPr="003E3639">
              <w:t>10</w:t>
            </w:r>
            <w:r w:rsidR="000C0C14"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44781" w:rsidP="003E3639">
            <w:r w:rsidRPr="003E3639">
              <w:t>6</w:t>
            </w:r>
            <w:r w:rsidR="000C0C14"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44781" w:rsidP="003E3639">
            <w:r w:rsidRPr="003E3639">
              <w:t>0</w:t>
            </w:r>
            <w:r w:rsidR="000C0C14"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44781" w:rsidP="003E3639">
            <w:r w:rsidRPr="003E3639">
              <w:t>29</w:t>
            </w:r>
          </w:p>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44781" w:rsidP="003E3639">
            <w:r w:rsidRPr="003E3639">
              <w:t>27</w:t>
            </w:r>
          </w:p>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r w:rsidR="00D3128A" w:rsidRPr="003E3639" w:rsidTr="00FA631F">
        <w:trPr>
          <w:trHeight w:val="496"/>
        </w:trPr>
        <w:tc>
          <w:tcPr>
            <w:tcW w:w="204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C0C14" w:rsidRPr="003E3639" w:rsidRDefault="000C0C14" w:rsidP="003E3639">
            <w:r w:rsidRPr="003E3639">
              <w:t>Pourcentage par catégorie de GFC constitués à la fin du trimestre sous revue (%)</w:t>
            </w:r>
          </w:p>
        </w:tc>
        <w:tc>
          <w:tcPr>
            <w:tcW w:w="308" w:type="pct"/>
            <w:tcBorders>
              <w:top w:val="nil"/>
              <w:left w:val="single" w:sz="4" w:space="0" w:color="auto"/>
              <w:bottom w:val="single" w:sz="4" w:space="0" w:color="auto"/>
              <w:right w:val="single" w:sz="4" w:space="0" w:color="auto"/>
            </w:tcBorders>
            <w:shd w:val="clear" w:color="auto" w:fill="auto"/>
            <w:vAlign w:val="center"/>
            <w:hideMark/>
          </w:tcPr>
          <w:p w:rsidR="000C0C14" w:rsidRPr="003E3639" w:rsidRDefault="00044781" w:rsidP="003E3639">
            <w:r w:rsidRPr="003E3639">
              <w:t>3*100/27</w:t>
            </w:r>
            <w:r w:rsidR="000C0C14"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8"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7"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r w:rsidRPr="003E3639">
              <w:t> </w:t>
            </w:r>
          </w:p>
        </w:tc>
        <w:tc>
          <w:tcPr>
            <w:tcW w:w="305" w:type="pct"/>
            <w:tcBorders>
              <w:top w:val="single" w:sz="4" w:space="0" w:color="auto"/>
              <w:left w:val="nil"/>
              <w:bottom w:val="single" w:sz="4" w:space="0" w:color="auto"/>
              <w:right w:val="single" w:sz="4" w:space="0" w:color="auto"/>
            </w:tcBorders>
            <w:vAlign w:val="center"/>
          </w:tcPr>
          <w:p w:rsidR="000C0C14" w:rsidRPr="003E3639" w:rsidRDefault="000C0C14" w:rsidP="003E3639"/>
        </w:tc>
        <w:tc>
          <w:tcPr>
            <w:tcW w:w="696"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c>
          <w:tcPr>
            <w:tcW w:w="725" w:type="pct"/>
            <w:tcBorders>
              <w:top w:val="nil"/>
              <w:left w:val="nil"/>
              <w:bottom w:val="single" w:sz="4" w:space="0" w:color="auto"/>
              <w:right w:val="single" w:sz="4" w:space="0" w:color="auto"/>
            </w:tcBorders>
            <w:shd w:val="clear" w:color="auto" w:fill="auto"/>
            <w:vAlign w:val="center"/>
            <w:hideMark/>
          </w:tcPr>
          <w:p w:rsidR="000C0C14" w:rsidRPr="003E3639" w:rsidRDefault="000C0C14" w:rsidP="003E3639"/>
        </w:tc>
      </w:tr>
    </w:tbl>
    <w:p w:rsidR="000D6545" w:rsidRDefault="000D6545" w:rsidP="003E3639">
      <w:pPr>
        <w:sectPr w:rsidR="000D6545" w:rsidSect="007275E6">
          <w:headerReference w:type="default" r:id="rId13"/>
          <w:footerReference w:type="default" r:id="rId14"/>
          <w:pgSz w:w="11906" w:h="16838"/>
          <w:pgMar w:top="1418" w:right="1418" w:bottom="1418" w:left="1418" w:header="709" w:footer="709" w:gutter="0"/>
          <w:pgNumType w:start="1"/>
          <w:cols w:space="708"/>
          <w:docGrid w:linePitch="360"/>
        </w:sectPr>
      </w:pPr>
    </w:p>
    <w:p w:rsidR="00B55361" w:rsidRPr="00FA631F" w:rsidRDefault="00B55361" w:rsidP="00FA631F">
      <w:pPr>
        <w:pageBreakBefore/>
        <w:jc w:val="center"/>
        <w:rPr>
          <w:b/>
        </w:rPr>
      </w:pPr>
      <w:r w:rsidRPr="00FA631F">
        <w:rPr>
          <w:b/>
        </w:rPr>
        <w:lastRenderedPageBreak/>
        <w:t xml:space="preserve">Tableau </w:t>
      </w:r>
      <w:r w:rsidR="00DB3AD0" w:rsidRPr="00FA631F">
        <w:rPr>
          <w:b/>
        </w:rPr>
        <w:t>7 </w:t>
      </w:r>
      <w:r w:rsidRPr="00FA631F">
        <w:rPr>
          <w:b/>
        </w:rPr>
        <w:t>: Effectifs des Adhérents par région et par commune durant le trimestre sous revue</w:t>
      </w:r>
    </w:p>
    <w:p w:rsidR="0097646F" w:rsidRPr="003E3639" w:rsidRDefault="0097646F" w:rsidP="003E3639"/>
    <w:tbl>
      <w:tblPr>
        <w:tblpPr w:leftFromText="141" w:rightFromText="141" w:vertAnchor="text" w:horzAnchor="margin"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30"/>
        <w:gridCol w:w="1568"/>
        <w:gridCol w:w="1329"/>
        <w:gridCol w:w="1394"/>
        <w:gridCol w:w="580"/>
        <w:gridCol w:w="376"/>
        <w:gridCol w:w="580"/>
        <w:gridCol w:w="1394"/>
        <w:gridCol w:w="580"/>
        <w:gridCol w:w="376"/>
        <w:gridCol w:w="376"/>
        <w:gridCol w:w="1394"/>
        <w:gridCol w:w="1394"/>
        <w:gridCol w:w="1171"/>
      </w:tblGrid>
      <w:tr w:rsidR="0097646F" w:rsidRPr="003E3639" w:rsidTr="000D6545">
        <w:trPr>
          <w:trHeight w:val="1412"/>
        </w:trPr>
        <w:tc>
          <w:tcPr>
            <w:tcW w:w="576" w:type="pct"/>
            <w:vMerge w:val="restart"/>
            <w:shd w:val="clear" w:color="auto" w:fill="auto"/>
            <w:vAlign w:val="center"/>
            <w:hideMark/>
          </w:tcPr>
          <w:p w:rsidR="0097646F" w:rsidRPr="000D6545" w:rsidRDefault="0097646F" w:rsidP="000D6545">
            <w:pPr>
              <w:jc w:val="center"/>
              <w:rPr>
                <w:b/>
              </w:rPr>
            </w:pPr>
            <w:r w:rsidRPr="000D6545">
              <w:rPr>
                <w:b/>
              </w:rPr>
              <w:t>Départements</w:t>
            </w:r>
          </w:p>
        </w:tc>
        <w:tc>
          <w:tcPr>
            <w:tcW w:w="553" w:type="pct"/>
            <w:vMerge w:val="restart"/>
            <w:shd w:val="clear" w:color="auto" w:fill="auto"/>
            <w:vAlign w:val="center"/>
            <w:hideMark/>
          </w:tcPr>
          <w:p w:rsidR="0097646F" w:rsidRPr="000D6545" w:rsidRDefault="0097646F" w:rsidP="000D6545">
            <w:pPr>
              <w:jc w:val="center"/>
              <w:rPr>
                <w:b/>
              </w:rPr>
            </w:pPr>
            <w:r w:rsidRPr="000D6545">
              <w:rPr>
                <w:b/>
              </w:rPr>
              <w:t>Communes</w:t>
            </w:r>
          </w:p>
        </w:tc>
        <w:tc>
          <w:tcPr>
            <w:tcW w:w="470" w:type="pct"/>
            <w:vMerge w:val="restart"/>
            <w:shd w:val="clear" w:color="auto" w:fill="auto"/>
            <w:vAlign w:val="center"/>
            <w:hideMark/>
          </w:tcPr>
          <w:p w:rsidR="0097646F" w:rsidRPr="000D6545" w:rsidRDefault="0097646F" w:rsidP="000D6545">
            <w:pPr>
              <w:jc w:val="center"/>
              <w:rPr>
                <w:b/>
              </w:rPr>
            </w:pPr>
            <w:r w:rsidRPr="000D6545">
              <w:rPr>
                <w:b/>
              </w:rPr>
              <w:t>Nb de</w:t>
            </w:r>
          </w:p>
          <w:p w:rsidR="0097646F" w:rsidRPr="000D6545" w:rsidRDefault="0097646F" w:rsidP="000D6545">
            <w:pPr>
              <w:jc w:val="center"/>
              <w:rPr>
                <w:b/>
              </w:rPr>
            </w:pPr>
            <w:r w:rsidRPr="000D6545">
              <w:rPr>
                <w:b/>
              </w:rPr>
              <w:t>Conseillers</w:t>
            </w:r>
          </w:p>
        </w:tc>
        <w:tc>
          <w:tcPr>
            <w:tcW w:w="493" w:type="pct"/>
            <w:vMerge w:val="restart"/>
            <w:shd w:val="clear" w:color="auto" w:fill="auto"/>
            <w:vAlign w:val="center"/>
            <w:hideMark/>
          </w:tcPr>
          <w:p w:rsidR="00660B83" w:rsidRPr="000D6545" w:rsidRDefault="0097646F" w:rsidP="000D6545">
            <w:pPr>
              <w:jc w:val="center"/>
              <w:rPr>
                <w:b/>
              </w:rPr>
            </w:pPr>
            <w:r w:rsidRPr="000D6545">
              <w:rPr>
                <w:b/>
              </w:rPr>
              <w:t xml:space="preserve">Nb </w:t>
            </w:r>
            <w:r w:rsidR="00660B83" w:rsidRPr="000D6545">
              <w:rPr>
                <w:b/>
              </w:rPr>
              <w:t xml:space="preserve">actuel </w:t>
            </w:r>
            <w:r w:rsidRPr="000D6545">
              <w:rPr>
                <w:b/>
              </w:rPr>
              <w:t>de GFC constitués</w:t>
            </w:r>
          </w:p>
        </w:tc>
        <w:tc>
          <w:tcPr>
            <w:tcW w:w="543" w:type="pct"/>
            <w:gridSpan w:val="3"/>
            <w:vAlign w:val="center"/>
          </w:tcPr>
          <w:p w:rsidR="0097646F" w:rsidRPr="000D6545" w:rsidRDefault="0097646F" w:rsidP="000D6545">
            <w:pPr>
              <w:jc w:val="center"/>
              <w:rPr>
                <w:b/>
              </w:rPr>
            </w:pPr>
            <w:r w:rsidRPr="000D6545">
              <w:rPr>
                <w:b/>
              </w:rPr>
              <w:t xml:space="preserve">Effectif des </w:t>
            </w:r>
            <w:r w:rsidR="00044781" w:rsidRPr="000D6545">
              <w:rPr>
                <w:b/>
              </w:rPr>
              <w:t>Adhérents</w:t>
            </w:r>
            <w:r w:rsidRPr="000D6545">
              <w:rPr>
                <w:b/>
              </w:rPr>
              <w:t xml:space="preserve"> au démarrage</w:t>
            </w:r>
          </w:p>
          <w:p w:rsidR="0097646F" w:rsidRPr="000D6545" w:rsidRDefault="0097646F" w:rsidP="000D6545">
            <w:pPr>
              <w:jc w:val="center"/>
              <w:rPr>
                <w:b/>
              </w:rPr>
            </w:pPr>
            <w:r w:rsidRPr="000D6545">
              <w:rPr>
                <w:b/>
              </w:rPr>
              <w:t>des activités</w:t>
            </w:r>
          </w:p>
        </w:tc>
        <w:tc>
          <w:tcPr>
            <w:tcW w:w="493" w:type="pct"/>
            <w:shd w:val="clear" w:color="auto" w:fill="auto"/>
            <w:vAlign w:val="center"/>
            <w:hideMark/>
          </w:tcPr>
          <w:p w:rsidR="0097646F" w:rsidRPr="000D6545" w:rsidRDefault="0097646F" w:rsidP="000D6545">
            <w:pPr>
              <w:jc w:val="center"/>
              <w:rPr>
                <w:b/>
              </w:rPr>
            </w:pPr>
            <w:r w:rsidRPr="000D6545">
              <w:rPr>
                <w:b/>
              </w:rPr>
              <w:t xml:space="preserve">Effectif des </w:t>
            </w:r>
            <w:r w:rsidR="00044781" w:rsidRPr="000D6545">
              <w:rPr>
                <w:b/>
              </w:rPr>
              <w:t xml:space="preserve"> Adhérents </w:t>
            </w:r>
            <w:r w:rsidRPr="000D6545">
              <w:rPr>
                <w:b/>
              </w:rPr>
              <w:t>au trimestre précédent</w:t>
            </w:r>
          </w:p>
        </w:tc>
        <w:tc>
          <w:tcPr>
            <w:tcW w:w="471" w:type="pct"/>
            <w:gridSpan w:val="3"/>
            <w:shd w:val="clear" w:color="auto" w:fill="auto"/>
            <w:vAlign w:val="center"/>
            <w:hideMark/>
          </w:tcPr>
          <w:p w:rsidR="0097646F" w:rsidRPr="000D6545" w:rsidRDefault="0097646F" w:rsidP="000D6545">
            <w:pPr>
              <w:jc w:val="center"/>
              <w:rPr>
                <w:b/>
              </w:rPr>
            </w:pPr>
            <w:r w:rsidRPr="000D6545">
              <w:rPr>
                <w:b/>
              </w:rPr>
              <w:t xml:space="preserve">Effectif des </w:t>
            </w:r>
            <w:r w:rsidR="00044781" w:rsidRPr="000D6545">
              <w:rPr>
                <w:b/>
              </w:rPr>
              <w:t xml:space="preserve"> Adhérents </w:t>
            </w:r>
            <w:r w:rsidRPr="000D6545">
              <w:rPr>
                <w:b/>
              </w:rPr>
              <w:t xml:space="preserve">au trimestre </w:t>
            </w:r>
            <w:r w:rsidR="00A97F94" w:rsidRPr="000D6545">
              <w:rPr>
                <w:b/>
              </w:rPr>
              <w:t>sous revu</w:t>
            </w:r>
          </w:p>
        </w:tc>
        <w:tc>
          <w:tcPr>
            <w:tcW w:w="493" w:type="pct"/>
            <w:vMerge w:val="restart"/>
            <w:vAlign w:val="center"/>
          </w:tcPr>
          <w:p w:rsidR="0097646F" w:rsidRPr="000D6545" w:rsidRDefault="0097646F" w:rsidP="000D6545">
            <w:pPr>
              <w:jc w:val="center"/>
              <w:rPr>
                <w:b/>
              </w:rPr>
            </w:pPr>
            <w:r w:rsidRPr="000D6545">
              <w:rPr>
                <w:b/>
              </w:rPr>
              <w:t>Effectif du GFC le plus important</w:t>
            </w:r>
          </w:p>
        </w:tc>
        <w:tc>
          <w:tcPr>
            <w:tcW w:w="493" w:type="pct"/>
            <w:vMerge w:val="restart"/>
            <w:vAlign w:val="center"/>
          </w:tcPr>
          <w:p w:rsidR="0097646F" w:rsidRPr="000D6545" w:rsidRDefault="0097646F" w:rsidP="000D6545">
            <w:pPr>
              <w:jc w:val="center"/>
              <w:rPr>
                <w:b/>
              </w:rPr>
            </w:pPr>
            <w:r w:rsidRPr="000D6545">
              <w:rPr>
                <w:b/>
              </w:rPr>
              <w:t>Effectif du GFC le moins important</w:t>
            </w:r>
          </w:p>
        </w:tc>
        <w:tc>
          <w:tcPr>
            <w:tcW w:w="415" w:type="pct"/>
            <w:vMerge w:val="restart"/>
            <w:shd w:val="clear" w:color="auto" w:fill="auto"/>
            <w:vAlign w:val="center"/>
            <w:hideMark/>
          </w:tcPr>
          <w:p w:rsidR="0097646F" w:rsidRPr="000D6545" w:rsidRDefault="0097646F" w:rsidP="000D6545">
            <w:pPr>
              <w:jc w:val="center"/>
              <w:rPr>
                <w:b/>
              </w:rPr>
            </w:pPr>
            <w:r w:rsidRPr="000D6545">
              <w:rPr>
                <w:b/>
              </w:rPr>
              <w:t>Effectif</w:t>
            </w:r>
          </w:p>
          <w:p w:rsidR="0097646F" w:rsidRPr="000D6545" w:rsidRDefault="0097646F" w:rsidP="000D6545">
            <w:pPr>
              <w:jc w:val="center"/>
              <w:rPr>
                <w:b/>
              </w:rPr>
            </w:pPr>
            <w:r w:rsidRPr="000D6545">
              <w:rPr>
                <w:b/>
              </w:rPr>
              <w:t>Moyen</w:t>
            </w:r>
            <w:r w:rsidR="00A97F94" w:rsidRPr="000D6545">
              <w:rPr>
                <w:b/>
              </w:rPr>
              <w:t xml:space="preserve"> actuel </w:t>
            </w:r>
            <w:r w:rsidRPr="000D6545">
              <w:rPr>
                <w:b/>
              </w:rPr>
              <w:t xml:space="preserve"> par GFC</w:t>
            </w:r>
          </w:p>
        </w:tc>
      </w:tr>
      <w:tr w:rsidR="000D6545" w:rsidRPr="003E3639" w:rsidTr="000D6545">
        <w:trPr>
          <w:trHeight w:val="548"/>
        </w:trPr>
        <w:tc>
          <w:tcPr>
            <w:tcW w:w="576" w:type="pct"/>
            <w:vMerge/>
            <w:shd w:val="clear" w:color="auto" w:fill="auto"/>
            <w:vAlign w:val="center"/>
            <w:hideMark/>
          </w:tcPr>
          <w:p w:rsidR="0097646F" w:rsidRPr="003E3639" w:rsidRDefault="0097646F" w:rsidP="003E3639"/>
        </w:tc>
        <w:tc>
          <w:tcPr>
            <w:tcW w:w="553" w:type="pct"/>
            <w:vMerge/>
            <w:shd w:val="clear" w:color="auto" w:fill="auto"/>
            <w:vAlign w:val="center"/>
            <w:hideMark/>
          </w:tcPr>
          <w:p w:rsidR="0097646F" w:rsidRPr="003E3639" w:rsidRDefault="0097646F" w:rsidP="003E3639"/>
        </w:tc>
        <w:tc>
          <w:tcPr>
            <w:tcW w:w="470" w:type="pct"/>
            <w:vMerge/>
            <w:shd w:val="clear" w:color="auto" w:fill="auto"/>
            <w:vAlign w:val="center"/>
            <w:hideMark/>
          </w:tcPr>
          <w:p w:rsidR="0097646F" w:rsidRPr="003E3639" w:rsidDel="00654F1E" w:rsidRDefault="0097646F" w:rsidP="003E3639"/>
        </w:tc>
        <w:tc>
          <w:tcPr>
            <w:tcW w:w="493" w:type="pct"/>
            <w:vMerge/>
            <w:shd w:val="clear" w:color="auto" w:fill="auto"/>
            <w:vAlign w:val="center"/>
            <w:hideMark/>
          </w:tcPr>
          <w:p w:rsidR="0097646F" w:rsidRPr="003E3639" w:rsidRDefault="0097646F" w:rsidP="003E3639"/>
        </w:tc>
        <w:tc>
          <w:tcPr>
            <w:tcW w:w="205" w:type="pct"/>
            <w:vAlign w:val="center"/>
          </w:tcPr>
          <w:p w:rsidR="0097646F" w:rsidRPr="000D6545" w:rsidRDefault="0097646F" w:rsidP="000D6545">
            <w:pPr>
              <w:jc w:val="center"/>
              <w:rPr>
                <w:b/>
              </w:rPr>
            </w:pPr>
            <w:r w:rsidRPr="000D6545">
              <w:rPr>
                <w:b/>
              </w:rPr>
              <w:t>F</w:t>
            </w:r>
          </w:p>
        </w:tc>
        <w:tc>
          <w:tcPr>
            <w:tcW w:w="133" w:type="pct"/>
            <w:vAlign w:val="center"/>
          </w:tcPr>
          <w:p w:rsidR="0097646F" w:rsidRPr="000D6545" w:rsidRDefault="0097646F" w:rsidP="000D6545">
            <w:pPr>
              <w:jc w:val="center"/>
              <w:rPr>
                <w:b/>
              </w:rPr>
            </w:pPr>
            <w:r w:rsidRPr="000D6545">
              <w:rPr>
                <w:b/>
              </w:rPr>
              <w:t>H</w:t>
            </w:r>
          </w:p>
        </w:tc>
        <w:tc>
          <w:tcPr>
            <w:tcW w:w="205" w:type="pct"/>
            <w:vAlign w:val="center"/>
          </w:tcPr>
          <w:p w:rsidR="0097646F" w:rsidRPr="000D6545" w:rsidRDefault="0097646F" w:rsidP="000D6545">
            <w:pPr>
              <w:jc w:val="center"/>
              <w:rPr>
                <w:b/>
              </w:rPr>
            </w:pPr>
            <w:r w:rsidRPr="000D6545">
              <w:rPr>
                <w:b/>
              </w:rPr>
              <w:t>T</w:t>
            </w:r>
          </w:p>
        </w:tc>
        <w:tc>
          <w:tcPr>
            <w:tcW w:w="493" w:type="pct"/>
            <w:shd w:val="clear" w:color="auto" w:fill="auto"/>
            <w:vAlign w:val="center"/>
            <w:hideMark/>
          </w:tcPr>
          <w:p w:rsidR="0097646F" w:rsidRPr="000D6545" w:rsidRDefault="0097646F" w:rsidP="000D6545">
            <w:pPr>
              <w:jc w:val="center"/>
              <w:rPr>
                <w:b/>
              </w:rPr>
            </w:pPr>
          </w:p>
        </w:tc>
        <w:tc>
          <w:tcPr>
            <w:tcW w:w="205" w:type="pct"/>
            <w:shd w:val="clear" w:color="auto" w:fill="auto"/>
            <w:vAlign w:val="center"/>
            <w:hideMark/>
          </w:tcPr>
          <w:p w:rsidR="0097646F" w:rsidRPr="000D6545" w:rsidRDefault="0097646F" w:rsidP="000D6545">
            <w:pPr>
              <w:jc w:val="center"/>
              <w:rPr>
                <w:b/>
              </w:rPr>
            </w:pPr>
            <w:r w:rsidRPr="000D6545">
              <w:rPr>
                <w:b/>
              </w:rPr>
              <w:t>F</w:t>
            </w:r>
          </w:p>
        </w:tc>
        <w:tc>
          <w:tcPr>
            <w:tcW w:w="133" w:type="pct"/>
            <w:vAlign w:val="center"/>
          </w:tcPr>
          <w:p w:rsidR="0097646F" w:rsidRPr="000D6545" w:rsidRDefault="0097646F" w:rsidP="000D6545">
            <w:pPr>
              <w:jc w:val="center"/>
              <w:rPr>
                <w:b/>
              </w:rPr>
            </w:pPr>
            <w:r w:rsidRPr="000D6545">
              <w:rPr>
                <w:b/>
              </w:rPr>
              <w:t>H</w:t>
            </w:r>
          </w:p>
        </w:tc>
        <w:tc>
          <w:tcPr>
            <w:tcW w:w="133" w:type="pct"/>
            <w:vAlign w:val="center"/>
          </w:tcPr>
          <w:p w:rsidR="0097646F" w:rsidRPr="000D6545" w:rsidRDefault="0097646F" w:rsidP="000D6545">
            <w:pPr>
              <w:jc w:val="center"/>
              <w:rPr>
                <w:b/>
              </w:rPr>
            </w:pPr>
            <w:r w:rsidRPr="000D6545">
              <w:rPr>
                <w:b/>
              </w:rPr>
              <w:t>T</w:t>
            </w:r>
          </w:p>
        </w:tc>
        <w:tc>
          <w:tcPr>
            <w:tcW w:w="493" w:type="pct"/>
            <w:vMerge/>
          </w:tcPr>
          <w:p w:rsidR="0097646F" w:rsidRPr="000D6545" w:rsidRDefault="0097646F" w:rsidP="003E3639">
            <w:pPr>
              <w:rPr>
                <w:b/>
              </w:rPr>
            </w:pPr>
          </w:p>
        </w:tc>
        <w:tc>
          <w:tcPr>
            <w:tcW w:w="493" w:type="pct"/>
            <w:vMerge/>
          </w:tcPr>
          <w:p w:rsidR="0097646F" w:rsidRPr="003E3639" w:rsidRDefault="0097646F" w:rsidP="003E3639"/>
        </w:tc>
        <w:tc>
          <w:tcPr>
            <w:tcW w:w="415" w:type="pct"/>
            <w:vMerge/>
            <w:shd w:val="clear" w:color="auto" w:fill="auto"/>
            <w:vAlign w:val="center"/>
            <w:hideMark/>
          </w:tcPr>
          <w:p w:rsidR="0097646F" w:rsidRPr="003E3639" w:rsidRDefault="0097646F" w:rsidP="003E3639"/>
        </w:tc>
      </w:tr>
      <w:tr w:rsidR="000D6545" w:rsidRPr="003E3639" w:rsidTr="000D6545">
        <w:trPr>
          <w:trHeight w:val="300"/>
        </w:trPr>
        <w:tc>
          <w:tcPr>
            <w:tcW w:w="576" w:type="pct"/>
            <w:vMerge w:val="restart"/>
            <w:shd w:val="clear" w:color="auto" w:fill="auto"/>
            <w:vAlign w:val="center"/>
            <w:hideMark/>
          </w:tcPr>
          <w:p w:rsidR="0097646F" w:rsidRPr="003E3639" w:rsidRDefault="0097646F" w:rsidP="003E3639"/>
        </w:tc>
        <w:tc>
          <w:tcPr>
            <w:tcW w:w="553" w:type="pct"/>
            <w:shd w:val="clear" w:color="auto" w:fill="auto"/>
            <w:vAlign w:val="bottom"/>
            <w:hideMark/>
          </w:tcPr>
          <w:p w:rsidR="0097646F" w:rsidRPr="003E3639" w:rsidRDefault="0097646F" w:rsidP="003E3639"/>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0D6545" w:rsidRDefault="0097646F" w:rsidP="003E3639"/>
        </w:tc>
        <w:tc>
          <w:tcPr>
            <w:tcW w:w="133" w:type="pct"/>
          </w:tcPr>
          <w:p w:rsidR="0097646F" w:rsidRPr="000D6545" w:rsidRDefault="0097646F" w:rsidP="003E3639"/>
        </w:tc>
        <w:tc>
          <w:tcPr>
            <w:tcW w:w="205" w:type="pct"/>
          </w:tcPr>
          <w:p w:rsidR="0097646F" w:rsidRPr="000D6545" w:rsidRDefault="0097646F" w:rsidP="003E3639"/>
        </w:tc>
        <w:tc>
          <w:tcPr>
            <w:tcW w:w="493" w:type="pct"/>
            <w:shd w:val="clear" w:color="auto" w:fill="auto"/>
            <w:vAlign w:val="bottom"/>
            <w:hideMark/>
          </w:tcPr>
          <w:p w:rsidR="0097646F" w:rsidRPr="000D6545" w:rsidRDefault="0097646F" w:rsidP="003E3639"/>
        </w:tc>
        <w:tc>
          <w:tcPr>
            <w:tcW w:w="205" w:type="pct"/>
            <w:shd w:val="clear" w:color="auto" w:fill="auto"/>
            <w:vAlign w:val="bottom"/>
            <w:hideMark/>
          </w:tcPr>
          <w:p w:rsidR="0097646F" w:rsidRPr="000D6545" w:rsidRDefault="0097646F" w:rsidP="003E3639"/>
        </w:tc>
        <w:tc>
          <w:tcPr>
            <w:tcW w:w="133" w:type="pct"/>
          </w:tcPr>
          <w:p w:rsidR="0097646F" w:rsidRPr="000D6545" w:rsidRDefault="0097646F" w:rsidP="003E3639"/>
        </w:tc>
        <w:tc>
          <w:tcPr>
            <w:tcW w:w="133" w:type="pct"/>
          </w:tcPr>
          <w:p w:rsidR="0097646F" w:rsidRPr="000D6545" w:rsidRDefault="0097646F" w:rsidP="003E3639"/>
        </w:tc>
        <w:tc>
          <w:tcPr>
            <w:tcW w:w="493" w:type="pct"/>
          </w:tcPr>
          <w:p w:rsidR="0097646F" w:rsidRPr="000D6545"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0D6545" w:rsidRPr="003E3639" w:rsidTr="000D6545">
        <w:trPr>
          <w:trHeight w:val="300"/>
        </w:trPr>
        <w:tc>
          <w:tcPr>
            <w:tcW w:w="576" w:type="pct"/>
            <w:vMerge/>
            <w:vAlign w:val="center"/>
            <w:hideMark/>
          </w:tcPr>
          <w:p w:rsidR="0097646F" w:rsidRPr="003E3639" w:rsidRDefault="0097646F" w:rsidP="003E3639"/>
        </w:tc>
        <w:tc>
          <w:tcPr>
            <w:tcW w:w="553" w:type="pct"/>
            <w:shd w:val="clear" w:color="auto" w:fill="auto"/>
            <w:vAlign w:val="bottom"/>
            <w:hideMark/>
          </w:tcPr>
          <w:p w:rsidR="0097646F" w:rsidRPr="003E3639" w:rsidRDefault="0097646F" w:rsidP="003E3639"/>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0D6545" w:rsidRPr="003E3639" w:rsidTr="000D6545">
        <w:trPr>
          <w:trHeight w:val="300"/>
        </w:trPr>
        <w:tc>
          <w:tcPr>
            <w:tcW w:w="576" w:type="pct"/>
            <w:vMerge/>
            <w:vAlign w:val="center"/>
            <w:hideMark/>
          </w:tcPr>
          <w:p w:rsidR="0097646F" w:rsidRPr="003E3639" w:rsidRDefault="0097646F" w:rsidP="003E3639"/>
        </w:tc>
        <w:tc>
          <w:tcPr>
            <w:tcW w:w="553" w:type="pct"/>
            <w:shd w:val="clear" w:color="auto" w:fill="auto"/>
            <w:vAlign w:val="bottom"/>
            <w:hideMark/>
          </w:tcPr>
          <w:p w:rsidR="0097646F" w:rsidRPr="003E3639" w:rsidRDefault="0097646F" w:rsidP="003E3639"/>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97646F" w:rsidRPr="003E3639" w:rsidTr="000D6545">
        <w:trPr>
          <w:trHeight w:val="300"/>
        </w:trPr>
        <w:tc>
          <w:tcPr>
            <w:tcW w:w="1130" w:type="pct"/>
            <w:gridSpan w:val="2"/>
            <w:shd w:val="clear" w:color="auto" w:fill="auto"/>
            <w:vAlign w:val="bottom"/>
            <w:hideMark/>
          </w:tcPr>
          <w:p w:rsidR="0097646F" w:rsidRPr="000D6545" w:rsidRDefault="0097646F" w:rsidP="003E3639">
            <w:pPr>
              <w:rPr>
                <w:b/>
              </w:rPr>
            </w:pPr>
            <w:r w:rsidRPr="000D6545">
              <w:rPr>
                <w:b/>
              </w:rPr>
              <w:t>Sous-total 1</w:t>
            </w: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0D6545" w:rsidRPr="003E3639" w:rsidTr="000D6545">
        <w:trPr>
          <w:trHeight w:val="300"/>
        </w:trPr>
        <w:tc>
          <w:tcPr>
            <w:tcW w:w="576" w:type="pct"/>
            <w:vMerge w:val="restart"/>
            <w:shd w:val="clear" w:color="auto" w:fill="auto"/>
            <w:vAlign w:val="center"/>
            <w:hideMark/>
          </w:tcPr>
          <w:p w:rsidR="0097646F" w:rsidRPr="000D6545" w:rsidRDefault="0097646F" w:rsidP="003E3639">
            <w:pPr>
              <w:rPr>
                <w:b/>
              </w:rPr>
            </w:pPr>
          </w:p>
        </w:tc>
        <w:tc>
          <w:tcPr>
            <w:tcW w:w="553" w:type="pct"/>
            <w:shd w:val="clear" w:color="auto" w:fill="auto"/>
            <w:vAlign w:val="bottom"/>
            <w:hideMark/>
          </w:tcPr>
          <w:p w:rsidR="0097646F" w:rsidRPr="000D6545" w:rsidRDefault="0097646F" w:rsidP="003E3639">
            <w:pPr>
              <w:rPr>
                <w:b/>
              </w:rPr>
            </w:pP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0D6545" w:rsidRPr="003E3639" w:rsidTr="000D6545">
        <w:trPr>
          <w:trHeight w:val="300"/>
        </w:trPr>
        <w:tc>
          <w:tcPr>
            <w:tcW w:w="576" w:type="pct"/>
            <w:vMerge/>
            <w:vAlign w:val="center"/>
            <w:hideMark/>
          </w:tcPr>
          <w:p w:rsidR="0097646F" w:rsidRPr="000D6545" w:rsidRDefault="0097646F" w:rsidP="003E3639">
            <w:pPr>
              <w:rPr>
                <w:b/>
              </w:rPr>
            </w:pPr>
          </w:p>
        </w:tc>
        <w:tc>
          <w:tcPr>
            <w:tcW w:w="553" w:type="pct"/>
            <w:shd w:val="clear" w:color="auto" w:fill="auto"/>
            <w:vAlign w:val="bottom"/>
            <w:hideMark/>
          </w:tcPr>
          <w:p w:rsidR="0097646F" w:rsidRPr="000D6545" w:rsidRDefault="0097646F" w:rsidP="003E3639">
            <w:pPr>
              <w:rPr>
                <w:b/>
              </w:rPr>
            </w:pP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0D6545" w:rsidRPr="003E3639" w:rsidTr="000D6545">
        <w:trPr>
          <w:trHeight w:val="300"/>
        </w:trPr>
        <w:tc>
          <w:tcPr>
            <w:tcW w:w="576" w:type="pct"/>
            <w:vMerge/>
            <w:vAlign w:val="center"/>
            <w:hideMark/>
          </w:tcPr>
          <w:p w:rsidR="0097646F" w:rsidRPr="000D6545" w:rsidRDefault="0097646F" w:rsidP="003E3639">
            <w:pPr>
              <w:rPr>
                <w:b/>
              </w:rPr>
            </w:pPr>
          </w:p>
        </w:tc>
        <w:tc>
          <w:tcPr>
            <w:tcW w:w="553" w:type="pct"/>
            <w:shd w:val="clear" w:color="auto" w:fill="auto"/>
            <w:vAlign w:val="bottom"/>
            <w:hideMark/>
          </w:tcPr>
          <w:p w:rsidR="0097646F" w:rsidRPr="000D6545" w:rsidRDefault="0097646F" w:rsidP="003E3639">
            <w:pPr>
              <w:rPr>
                <w:b/>
              </w:rPr>
            </w:pP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97646F" w:rsidRPr="003E3639" w:rsidTr="000D6545">
        <w:trPr>
          <w:trHeight w:val="300"/>
        </w:trPr>
        <w:tc>
          <w:tcPr>
            <w:tcW w:w="1130" w:type="pct"/>
            <w:gridSpan w:val="2"/>
            <w:shd w:val="clear" w:color="auto" w:fill="auto"/>
            <w:vAlign w:val="bottom"/>
            <w:hideMark/>
          </w:tcPr>
          <w:p w:rsidR="0097646F" w:rsidRPr="000D6545" w:rsidRDefault="0097646F" w:rsidP="003E3639">
            <w:pPr>
              <w:rPr>
                <w:b/>
              </w:rPr>
            </w:pPr>
            <w:r w:rsidRPr="000D6545">
              <w:rPr>
                <w:b/>
              </w:rPr>
              <w:t>Sous-total 2</w:t>
            </w: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r w:rsidR="0097646F" w:rsidRPr="003E3639" w:rsidTr="000D6545">
        <w:trPr>
          <w:trHeight w:val="300"/>
        </w:trPr>
        <w:tc>
          <w:tcPr>
            <w:tcW w:w="1130" w:type="pct"/>
            <w:gridSpan w:val="2"/>
            <w:shd w:val="clear" w:color="auto" w:fill="auto"/>
            <w:vAlign w:val="bottom"/>
            <w:hideMark/>
          </w:tcPr>
          <w:p w:rsidR="0097646F" w:rsidRPr="000D6545" w:rsidRDefault="0097646F" w:rsidP="003E3639">
            <w:pPr>
              <w:rPr>
                <w:b/>
              </w:rPr>
            </w:pPr>
            <w:r w:rsidRPr="000D6545">
              <w:rPr>
                <w:b/>
              </w:rPr>
              <w:t>Total</w:t>
            </w:r>
          </w:p>
        </w:tc>
        <w:tc>
          <w:tcPr>
            <w:tcW w:w="470" w:type="pct"/>
            <w:shd w:val="clear" w:color="auto" w:fill="auto"/>
            <w:vAlign w:val="bottom"/>
            <w:hideMark/>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tcPr>
          <w:p w:rsidR="0097646F" w:rsidRPr="003E3639" w:rsidRDefault="0097646F" w:rsidP="003E3639"/>
        </w:tc>
        <w:tc>
          <w:tcPr>
            <w:tcW w:w="133" w:type="pct"/>
          </w:tcPr>
          <w:p w:rsidR="0097646F" w:rsidRPr="003E3639" w:rsidRDefault="0097646F" w:rsidP="003E3639"/>
        </w:tc>
        <w:tc>
          <w:tcPr>
            <w:tcW w:w="205" w:type="pct"/>
          </w:tcPr>
          <w:p w:rsidR="0097646F" w:rsidRPr="003E3639" w:rsidRDefault="0097646F" w:rsidP="003E3639"/>
        </w:tc>
        <w:tc>
          <w:tcPr>
            <w:tcW w:w="493" w:type="pct"/>
            <w:shd w:val="clear" w:color="auto" w:fill="auto"/>
            <w:vAlign w:val="bottom"/>
            <w:hideMark/>
          </w:tcPr>
          <w:p w:rsidR="0097646F" w:rsidRPr="003E3639" w:rsidRDefault="0097646F" w:rsidP="003E3639"/>
        </w:tc>
        <w:tc>
          <w:tcPr>
            <w:tcW w:w="205" w:type="pct"/>
            <w:shd w:val="clear" w:color="auto" w:fill="auto"/>
            <w:vAlign w:val="bottom"/>
            <w:hideMark/>
          </w:tcPr>
          <w:p w:rsidR="0097646F" w:rsidRPr="003E3639" w:rsidRDefault="0097646F" w:rsidP="003E3639"/>
        </w:tc>
        <w:tc>
          <w:tcPr>
            <w:tcW w:w="133" w:type="pct"/>
          </w:tcPr>
          <w:p w:rsidR="0097646F" w:rsidRPr="003E3639" w:rsidRDefault="0097646F" w:rsidP="003E3639"/>
        </w:tc>
        <w:tc>
          <w:tcPr>
            <w:tcW w:w="133" w:type="pct"/>
          </w:tcPr>
          <w:p w:rsidR="0097646F" w:rsidRPr="003E3639" w:rsidRDefault="0097646F" w:rsidP="003E3639"/>
        </w:tc>
        <w:tc>
          <w:tcPr>
            <w:tcW w:w="493" w:type="pct"/>
          </w:tcPr>
          <w:p w:rsidR="0097646F" w:rsidRPr="003E3639" w:rsidRDefault="0097646F" w:rsidP="003E3639"/>
        </w:tc>
        <w:tc>
          <w:tcPr>
            <w:tcW w:w="493" w:type="pct"/>
          </w:tcPr>
          <w:p w:rsidR="0097646F" w:rsidRPr="003E3639" w:rsidRDefault="0097646F" w:rsidP="003E3639"/>
        </w:tc>
        <w:tc>
          <w:tcPr>
            <w:tcW w:w="415" w:type="pct"/>
            <w:shd w:val="clear" w:color="auto" w:fill="auto"/>
            <w:vAlign w:val="bottom"/>
            <w:hideMark/>
          </w:tcPr>
          <w:p w:rsidR="0097646F" w:rsidRPr="003E3639" w:rsidRDefault="0097646F" w:rsidP="003E3639"/>
        </w:tc>
      </w:tr>
    </w:tbl>
    <w:p w:rsidR="000D6545" w:rsidRDefault="000D6545" w:rsidP="003E3639"/>
    <w:p w:rsidR="00705C1E" w:rsidRPr="003E3639" w:rsidRDefault="000931D3" w:rsidP="003E3639">
      <w:r w:rsidRPr="003E3639">
        <w:t>F : Femme, H : Homme, T :</w:t>
      </w:r>
      <w:r w:rsidR="00B26721" w:rsidRPr="003E3639">
        <w:t xml:space="preserve"> </w:t>
      </w:r>
      <w:r w:rsidRPr="003E3639">
        <w:t>Total</w:t>
      </w:r>
    </w:p>
    <w:p w:rsidR="00677A5F" w:rsidRPr="003E3639" w:rsidRDefault="00677A5F" w:rsidP="003E3639"/>
    <w:p w:rsidR="001D1D55" w:rsidRPr="00FA631F" w:rsidRDefault="001D1D55" w:rsidP="003E3639">
      <w:pPr>
        <w:rPr>
          <w:i/>
          <w:highlight w:val="yellow"/>
        </w:rPr>
      </w:pPr>
      <w:r w:rsidRPr="00FA631F">
        <w:rPr>
          <w:i/>
        </w:rPr>
        <w:t xml:space="preserve">NB : Le tableau </w:t>
      </w:r>
      <w:r w:rsidR="00DB3AD0" w:rsidRPr="00FA631F">
        <w:rPr>
          <w:i/>
        </w:rPr>
        <w:t xml:space="preserve">7 </w:t>
      </w:r>
      <w:r w:rsidRPr="00FA631F">
        <w:rPr>
          <w:i/>
        </w:rPr>
        <w:t>bis en annexe présente le point détaillé des effectifs des Adhérents par</w:t>
      </w:r>
      <w:r w:rsidR="00251B7F" w:rsidRPr="00FA631F">
        <w:rPr>
          <w:i/>
        </w:rPr>
        <w:t xml:space="preserve"> </w:t>
      </w:r>
      <w:r w:rsidRPr="00FA631F">
        <w:rPr>
          <w:i/>
        </w:rPr>
        <w:t>commune</w:t>
      </w:r>
      <w:r w:rsidR="00DB3AD0" w:rsidRPr="00FA631F">
        <w:rPr>
          <w:i/>
        </w:rPr>
        <w:t>,</w:t>
      </w:r>
      <w:r w:rsidRPr="00FA631F">
        <w:rPr>
          <w:i/>
        </w:rPr>
        <w:t xml:space="preserve"> par Conseiller</w:t>
      </w:r>
      <w:r w:rsidR="00DB3AD0" w:rsidRPr="00FA631F">
        <w:rPr>
          <w:i/>
        </w:rPr>
        <w:t xml:space="preserve"> et par GFC</w:t>
      </w:r>
      <w:r w:rsidRPr="00FA631F">
        <w:rPr>
          <w:i/>
        </w:rPr>
        <w:t xml:space="preserve"> durant le trimestre sous revue</w:t>
      </w:r>
      <w:r w:rsidR="001441FE" w:rsidRPr="00FA631F">
        <w:rPr>
          <w:i/>
        </w:rPr>
        <w:t>.</w:t>
      </w:r>
    </w:p>
    <w:p w:rsidR="00FA631F" w:rsidRDefault="00FA631F" w:rsidP="003E3639"/>
    <w:p w:rsidR="002E45DC" w:rsidRPr="003E3639" w:rsidRDefault="002E45DC" w:rsidP="000D6545">
      <w:pPr>
        <w:pStyle w:val="PUCE3"/>
        <w:pageBreakBefore/>
        <w:ind w:left="357" w:hanging="357"/>
      </w:pPr>
      <w:r w:rsidRPr="00FA631F">
        <w:rPr>
          <w:b/>
        </w:rPr>
        <w:lastRenderedPageBreak/>
        <w:t>Activité</w:t>
      </w:r>
      <w:r w:rsidR="001E565C" w:rsidRPr="00FA631F">
        <w:rPr>
          <w:b/>
        </w:rPr>
        <w:t xml:space="preserve"> </w:t>
      </w:r>
      <w:r w:rsidR="00B26721" w:rsidRPr="00FA631F">
        <w:rPr>
          <w:b/>
        </w:rPr>
        <w:t>2</w:t>
      </w:r>
      <w:r w:rsidRPr="003E3639">
        <w:t> : Former les Adhérents à l’utilisation des outils d’aide à la décision</w:t>
      </w:r>
    </w:p>
    <w:p w:rsidR="00390295" w:rsidRPr="003E3639" w:rsidRDefault="00390295" w:rsidP="003E3639"/>
    <w:p w:rsidR="006253C8" w:rsidRPr="00FA631F" w:rsidRDefault="006253C8" w:rsidP="00FA631F">
      <w:pPr>
        <w:jc w:val="center"/>
        <w:rPr>
          <w:b/>
        </w:rPr>
      </w:pPr>
      <w:r w:rsidRPr="00FA631F">
        <w:rPr>
          <w:b/>
        </w:rPr>
        <w:t>Tableau</w:t>
      </w:r>
      <w:r w:rsidR="00621B73" w:rsidRPr="00FA631F">
        <w:rPr>
          <w:b/>
        </w:rPr>
        <w:t xml:space="preserve"> </w:t>
      </w:r>
      <w:r w:rsidR="00025DB2" w:rsidRPr="00FA631F">
        <w:rPr>
          <w:b/>
        </w:rPr>
        <w:t>8 </w:t>
      </w:r>
      <w:r w:rsidRPr="00FA631F">
        <w:rPr>
          <w:b/>
        </w:rPr>
        <w:t xml:space="preserve">: Point des formations délivrées </w:t>
      </w:r>
      <w:r w:rsidR="002E67F7" w:rsidRPr="00FA631F">
        <w:rPr>
          <w:b/>
        </w:rPr>
        <w:t xml:space="preserve">dans le trimestre </w:t>
      </w:r>
      <w:r w:rsidRPr="00FA631F">
        <w:rPr>
          <w:b/>
        </w:rPr>
        <w:t>sur les outils</w:t>
      </w:r>
      <w:r w:rsidR="000D6545">
        <w:rPr>
          <w:b/>
        </w:rPr>
        <w:t xml:space="preserve"> </w:t>
      </w:r>
      <w:r w:rsidRPr="00FA631F">
        <w:rPr>
          <w:b/>
        </w:rPr>
        <w:t>de gestion et leur</w:t>
      </w:r>
      <w:r w:rsidR="00390295" w:rsidRPr="00FA631F">
        <w:rPr>
          <w:b/>
        </w:rPr>
        <w:t xml:space="preserve"> utilisation</w:t>
      </w:r>
      <w:r w:rsidR="007029B2" w:rsidRPr="00FA631F">
        <w:rPr>
          <w:b/>
        </w:rPr>
        <w:t xml:space="preserve"> </w:t>
      </w:r>
      <w:r w:rsidR="00025DB2" w:rsidRPr="00FA631F">
        <w:rPr>
          <w:b/>
        </w:rPr>
        <w:t>par les Adhérents</w:t>
      </w:r>
    </w:p>
    <w:p w:rsidR="006253C8" w:rsidRPr="00FA631F" w:rsidRDefault="006253C8" w:rsidP="00FA631F">
      <w:pPr>
        <w:jc w:val="center"/>
        <w:rPr>
          <w:b/>
        </w:rPr>
      </w:pPr>
    </w:p>
    <w:tbl>
      <w:tblPr>
        <w:tblW w:w="5000" w:type="pct"/>
        <w:tblLayout w:type="fixed"/>
        <w:tblCellMar>
          <w:left w:w="70" w:type="dxa"/>
          <w:right w:w="70" w:type="dxa"/>
        </w:tblCellMar>
        <w:tblLook w:val="04A0"/>
      </w:tblPr>
      <w:tblGrid>
        <w:gridCol w:w="2071"/>
        <w:gridCol w:w="1086"/>
        <w:gridCol w:w="1782"/>
        <w:gridCol w:w="1459"/>
        <w:gridCol w:w="1983"/>
        <w:gridCol w:w="1459"/>
        <w:gridCol w:w="1756"/>
        <w:gridCol w:w="2546"/>
      </w:tblGrid>
      <w:tr w:rsidR="000931D3" w:rsidRPr="003E3639" w:rsidTr="00FA631F">
        <w:trPr>
          <w:trHeight w:val="895"/>
        </w:trPr>
        <w:tc>
          <w:tcPr>
            <w:tcW w:w="7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Domaine</w:t>
            </w:r>
          </w:p>
          <w:p w:rsidR="000931D3" w:rsidRPr="00FA631F" w:rsidRDefault="000931D3" w:rsidP="00FA631F">
            <w:pPr>
              <w:jc w:val="center"/>
              <w:rPr>
                <w:b/>
              </w:rPr>
            </w:pPr>
            <w:r w:rsidRPr="00FA631F">
              <w:rPr>
                <w:b/>
              </w:rPr>
              <w:t>de gestion</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Outil</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Nb de sessions formation</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Nb de GFC ayant suivi la formation</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Nb total de participants</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Nb d'Adhérents renseignant l'outil sur leur exploitation</w:t>
            </w:r>
          </w:p>
        </w:tc>
        <w:tc>
          <w:tcPr>
            <w:tcW w:w="621" w:type="pct"/>
            <w:tcBorders>
              <w:top w:val="single" w:sz="4" w:space="0" w:color="auto"/>
              <w:left w:val="nil"/>
              <w:bottom w:val="single" w:sz="4" w:space="0" w:color="auto"/>
              <w:right w:val="single" w:sz="4" w:space="0" w:color="auto"/>
            </w:tcBorders>
            <w:vAlign w:val="center"/>
          </w:tcPr>
          <w:p w:rsidR="000931D3" w:rsidRPr="00FA631F" w:rsidRDefault="000931D3" w:rsidP="00FA631F">
            <w:pPr>
              <w:jc w:val="center"/>
              <w:rPr>
                <w:b/>
              </w:rPr>
            </w:pPr>
            <w:r w:rsidRPr="00FA631F">
              <w:rPr>
                <w:b/>
              </w:rPr>
              <w:t>Nb d'Adhérents utilisant l'outil sur leur exploitation</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31D3" w:rsidRPr="00FA631F" w:rsidRDefault="000931D3" w:rsidP="00FA631F">
            <w:pPr>
              <w:jc w:val="center"/>
              <w:rPr>
                <w:b/>
              </w:rPr>
            </w:pPr>
            <w:r w:rsidRPr="00FA631F">
              <w:rPr>
                <w:b/>
              </w:rPr>
              <w:t xml:space="preserve">Nb d'Adhérents réalisant les agrégats/synthèse </w:t>
            </w:r>
            <w:r w:rsidR="00187A15" w:rsidRPr="00FA631F">
              <w:rPr>
                <w:b/>
              </w:rPr>
              <w:t>de</w:t>
            </w:r>
            <w:r w:rsidRPr="00FA631F">
              <w:rPr>
                <w:b/>
              </w:rPr>
              <w:t xml:space="preserve"> l'outil mis en place</w:t>
            </w:r>
          </w:p>
        </w:tc>
      </w:tr>
      <w:tr w:rsidR="000931D3" w:rsidRPr="003E3639" w:rsidTr="00FA631F">
        <w:trPr>
          <w:trHeight w:val="300"/>
        </w:trPr>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0931D3" w:rsidRPr="003E3639" w:rsidRDefault="000931D3" w:rsidP="00FA631F">
            <w:pPr>
              <w:jc w:val="left"/>
            </w:pPr>
            <w:r w:rsidRPr="003E3639">
              <w:t>Outils de collecte</w:t>
            </w: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47682A" w:rsidP="00FA631F">
            <w:pPr>
              <w:jc w:val="left"/>
            </w:pPr>
            <w:r w:rsidRPr="003E3639">
              <w:t>FS</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r w:rsidR="000347EC" w:rsidRPr="003E3639">
              <w:t>4</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r w:rsidR="0047682A" w:rsidRPr="003E3639">
              <w:t>126</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r w:rsidR="0047682A" w:rsidRPr="003E3639">
              <w:t>12</w:t>
            </w:r>
          </w:p>
        </w:tc>
        <w:tc>
          <w:tcPr>
            <w:tcW w:w="621" w:type="pct"/>
            <w:tcBorders>
              <w:top w:val="single" w:sz="4" w:space="0" w:color="auto"/>
              <w:left w:val="nil"/>
              <w:bottom w:val="single" w:sz="4" w:space="0" w:color="auto"/>
              <w:right w:val="single" w:sz="4" w:space="0" w:color="auto"/>
            </w:tcBorders>
          </w:tcPr>
          <w:p w:rsidR="000931D3" w:rsidRPr="003E3639" w:rsidRDefault="0047682A" w:rsidP="00FA631F">
            <w:pPr>
              <w:jc w:val="left"/>
            </w:pPr>
            <w:r w:rsidRPr="003E3639">
              <w:t>12</w:t>
            </w: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Outil 2</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Outil n</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0931D3" w:rsidRPr="003E3639" w:rsidRDefault="000931D3" w:rsidP="00FA631F">
            <w:pPr>
              <w:jc w:val="left"/>
            </w:pPr>
            <w:r w:rsidRPr="003E3639">
              <w:t>Outils de prévision</w:t>
            </w: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Outil 1</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Outil 2</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FA631F">
            <w:pPr>
              <w:jc w:val="left"/>
            </w:pP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Outil n</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FA631F">
            <w:pPr>
              <w:jc w:val="left"/>
            </w:pPr>
          </w:p>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FA631F">
            <w:pPr>
              <w:jc w:val="left"/>
            </w:pPr>
            <w:r w:rsidRPr="003E3639">
              <w:t> </w:t>
            </w:r>
          </w:p>
        </w:tc>
      </w:tr>
      <w:tr w:rsidR="000931D3" w:rsidRPr="003E3639" w:rsidTr="00FA631F">
        <w:trPr>
          <w:trHeight w:val="300"/>
        </w:trPr>
        <w:tc>
          <w:tcPr>
            <w:tcW w:w="73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31D3" w:rsidRPr="003E3639" w:rsidRDefault="000931D3" w:rsidP="003E3639">
            <w:r w:rsidRPr="003E3639">
              <w:t>Outils d’analyse</w:t>
            </w: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1</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single" w:sz="4" w:space="0" w:color="auto"/>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2</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single" w:sz="4" w:space="0" w:color="auto"/>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single" w:sz="4" w:space="0" w:color="auto"/>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n</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931D3" w:rsidRPr="003E3639" w:rsidRDefault="000931D3" w:rsidP="003E3639">
            <w:r w:rsidRPr="003E3639">
              <w:t>Outil de synthèse</w:t>
            </w:r>
          </w:p>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1</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2</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r w:rsidR="000931D3" w:rsidRPr="003E3639" w:rsidTr="00FA631F">
        <w:trPr>
          <w:trHeight w:val="300"/>
        </w:trPr>
        <w:tc>
          <w:tcPr>
            <w:tcW w:w="732" w:type="pct"/>
            <w:vMerge/>
            <w:tcBorders>
              <w:top w:val="nil"/>
              <w:left w:val="single" w:sz="4" w:space="0" w:color="auto"/>
              <w:bottom w:val="single" w:sz="4" w:space="0" w:color="000000"/>
              <w:right w:val="single" w:sz="4" w:space="0" w:color="auto"/>
            </w:tcBorders>
            <w:vAlign w:val="center"/>
            <w:hideMark/>
          </w:tcPr>
          <w:p w:rsidR="000931D3" w:rsidRPr="003E3639" w:rsidRDefault="000931D3" w:rsidP="003E3639"/>
        </w:tc>
        <w:tc>
          <w:tcPr>
            <w:tcW w:w="384"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Outil n</w:t>
            </w:r>
          </w:p>
        </w:tc>
        <w:tc>
          <w:tcPr>
            <w:tcW w:w="630"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701"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516" w:type="pct"/>
            <w:tcBorders>
              <w:top w:val="nil"/>
              <w:left w:val="nil"/>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c>
          <w:tcPr>
            <w:tcW w:w="621" w:type="pct"/>
            <w:tcBorders>
              <w:top w:val="single" w:sz="4" w:space="0" w:color="auto"/>
              <w:left w:val="nil"/>
              <w:bottom w:val="single" w:sz="4" w:space="0" w:color="auto"/>
              <w:right w:val="single" w:sz="4" w:space="0" w:color="auto"/>
            </w:tcBorders>
          </w:tcPr>
          <w:p w:rsidR="000931D3" w:rsidRPr="003E3639" w:rsidRDefault="000931D3" w:rsidP="003E3639"/>
        </w:tc>
        <w:tc>
          <w:tcPr>
            <w:tcW w:w="900" w:type="pct"/>
            <w:tcBorders>
              <w:top w:val="nil"/>
              <w:left w:val="single" w:sz="4" w:space="0" w:color="auto"/>
              <w:bottom w:val="single" w:sz="4" w:space="0" w:color="auto"/>
              <w:right w:val="single" w:sz="4" w:space="0" w:color="auto"/>
            </w:tcBorders>
            <w:shd w:val="clear" w:color="auto" w:fill="auto"/>
            <w:noWrap/>
            <w:vAlign w:val="center"/>
            <w:hideMark/>
          </w:tcPr>
          <w:p w:rsidR="000931D3" w:rsidRPr="003E3639" w:rsidRDefault="000931D3" w:rsidP="003E3639">
            <w:r w:rsidRPr="003E3639">
              <w:t> </w:t>
            </w:r>
          </w:p>
        </w:tc>
      </w:tr>
    </w:tbl>
    <w:p w:rsidR="00146CF4" w:rsidRPr="003E3639" w:rsidRDefault="00146CF4" w:rsidP="003E3639"/>
    <w:p w:rsidR="0011790E" w:rsidRPr="00FA631F" w:rsidRDefault="0011790E" w:rsidP="003E3639">
      <w:pPr>
        <w:rPr>
          <w:i/>
        </w:rPr>
      </w:pPr>
      <w:r w:rsidRPr="00FA631F">
        <w:rPr>
          <w:i/>
        </w:rPr>
        <w:t>NB</w:t>
      </w:r>
      <w:r w:rsidR="005F3127" w:rsidRPr="00FA631F">
        <w:rPr>
          <w:i/>
        </w:rPr>
        <w:t xml:space="preserve"> 1</w:t>
      </w:r>
      <w:r w:rsidRPr="00FA631F">
        <w:rPr>
          <w:i/>
        </w:rPr>
        <w:t xml:space="preserve"> : Nb d'Adhérents renseignant l'outil sur leur exploitation est le </w:t>
      </w:r>
      <w:r w:rsidR="002E67F7" w:rsidRPr="00FA631F">
        <w:rPr>
          <w:i/>
        </w:rPr>
        <w:t>nombre</w:t>
      </w:r>
      <w:r w:rsidRPr="00FA631F">
        <w:rPr>
          <w:i/>
        </w:rPr>
        <w:t xml:space="preserve"> d</w:t>
      </w:r>
      <w:r w:rsidR="009E5ABB" w:rsidRPr="00FA631F">
        <w:rPr>
          <w:i/>
        </w:rPr>
        <w:t>e producteurs</w:t>
      </w:r>
      <w:r w:rsidRPr="00FA631F">
        <w:rPr>
          <w:i/>
        </w:rPr>
        <w:t xml:space="preserve"> qui ont mis en place l’outil et le rempliss</w:t>
      </w:r>
      <w:r w:rsidR="007D5476" w:rsidRPr="00FA631F">
        <w:rPr>
          <w:i/>
        </w:rPr>
        <w:t>ent effectivement sur leur exploitation</w:t>
      </w:r>
      <w:r w:rsidR="00621B73" w:rsidRPr="00FA631F">
        <w:rPr>
          <w:i/>
        </w:rPr>
        <w:t>.</w:t>
      </w:r>
    </w:p>
    <w:p w:rsidR="007029B2" w:rsidRPr="00FA631F" w:rsidRDefault="007029B2" w:rsidP="003E3639">
      <w:pPr>
        <w:rPr>
          <w:i/>
        </w:rPr>
      </w:pPr>
    </w:p>
    <w:p w:rsidR="00FA631F" w:rsidRDefault="000931D3" w:rsidP="003E3639">
      <w:pPr>
        <w:rPr>
          <w:i/>
        </w:rPr>
        <w:sectPr w:rsidR="00FA631F" w:rsidSect="00FA631F">
          <w:pgSz w:w="16838" w:h="11906" w:orient="landscape"/>
          <w:pgMar w:top="1418" w:right="1418" w:bottom="1418" w:left="1418" w:header="709" w:footer="709" w:gutter="0"/>
          <w:cols w:space="708"/>
          <w:docGrid w:linePitch="360"/>
        </w:sectPr>
      </w:pPr>
      <w:r w:rsidRPr="00FA631F">
        <w:rPr>
          <w:i/>
        </w:rPr>
        <w:t xml:space="preserve">NB 2 : Nb d'Adhérents utilisant l'outil est le nombre de producteurs qui </w:t>
      </w:r>
      <w:r w:rsidR="0079768D" w:rsidRPr="00FA631F">
        <w:rPr>
          <w:i/>
        </w:rPr>
        <w:t>appliquent les notions sans faire des enregistrements.</w:t>
      </w:r>
    </w:p>
    <w:p w:rsidR="009E5ABB" w:rsidRPr="00FA631F" w:rsidRDefault="009E5ABB" w:rsidP="003E3639">
      <w:pPr>
        <w:rPr>
          <w:i/>
        </w:rPr>
      </w:pPr>
      <w:r w:rsidRPr="00FA631F">
        <w:rPr>
          <w:i/>
        </w:rPr>
        <w:lastRenderedPageBreak/>
        <w:t>NB</w:t>
      </w:r>
      <w:r w:rsidR="00FA631F" w:rsidRPr="00FA631F">
        <w:rPr>
          <w:i/>
        </w:rPr>
        <w:t xml:space="preserve"> </w:t>
      </w:r>
      <w:r w:rsidR="0079768D" w:rsidRPr="00FA631F">
        <w:rPr>
          <w:i/>
        </w:rPr>
        <w:t>3</w:t>
      </w:r>
      <w:r w:rsidRPr="00FA631F">
        <w:rPr>
          <w:i/>
        </w:rPr>
        <w:t xml:space="preserve"> : Nb d'Adhérents réalisant les agrégats/synthèse </w:t>
      </w:r>
      <w:r w:rsidR="0079768D" w:rsidRPr="00FA631F">
        <w:rPr>
          <w:i/>
        </w:rPr>
        <w:t>de</w:t>
      </w:r>
      <w:r w:rsidRPr="00FA631F">
        <w:rPr>
          <w:i/>
        </w:rPr>
        <w:t xml:space="preserve"> l'outil mis en place est le </w:t>
      </w:r>
      <w:r w:rsidR="002E67F7" w:rsidRPr="00FA631F">
        <w:rPr>
          <w:i/>
        </w:rPr>
        <w:t>nombre</w:t>
      </w:r>
      <w:r w:rsidRPr="00FA631F">
        <w:rPr>
          <w:i/>
        </w:rPr>
        <w:t xml:space="preserve"> de producteurs qui</w:t>
      </w:r>
      <w:r w:rsidR="00621B73" w:rsidRPr="00FA631F">
        <w:rPr>
          <w:i/>
        </w:rPr>
        <w:t>,</w:t>
      </w:r>
      <w:r w:rsidRPr="00FA631F">
        <w:rPr>
          <w:i/>
        </w:rPr>
        <w:t xml:space="preserve"> par exemple pour le journal de caisse</w:t>
      </w:r>
      <w:r w:rsidR="00621B73" w:rsidRPr="00FA631F">
        <w:rPr>
          <w:i/>
        </w:rPr>
        <w:t>,</w:t>
      </w:r>
      <w:r w:rsidRPr="00FA631F">
        <w:rPr>
          <w:i/>
        </w:rPr>
        <w:t xml:space="preserve"> réalisent des agrégats par catégorie de dépenses (dépenses liées à l’exploitation et dépenses hors exploitation) et le </w:t>
      </w:r>
      <w:r w:rsidR="00513973" w:rsidRPr="00FA631F">
        <w:rPr>
          <w:i/>
        </w:rPr>
        <w:t>T</w:t>
      </w:r>
      <w:r w:rsidRPr="00FA631F">
        <w:rPr>
          <w:i/>
        </w:rPr>
        <w:t xml:space="preserve">ableau </w:t>
      </w:r>
      <w:r w:rsidR="00513973" w:rsidRPr="00FA631F">
        <w:rPr>
          <w:i/>
        </w:rPr>
        <w:t>M</w:t>
      </w:r>
      <w:r w:rsidRPr="00FA631F">
        <w:rPr>
          <w:i/>
        </w:rPr>
        <w:t xml:space="preserve">ensuel de </w:t>
      </w:r>
      <w:r w:rsidR="00513973" w:rsidRPr="00FA631F">
        <w:rPr>
          <w:i/>
        </w:rPr>
        <w:t>F</w:t>
      </w:r>
      <w:r w:rsidRPr="00FA631F">
        <w:rPr>
          <w:i/>
        </w:rPr>
        <w:t xml:space="preserve">lux de </w:t>
      </w:r>
      <w:r w:rsidR="00621B73" w:rsidRPr="00FA631F">
        <w:rPr>
          <w:i/>
        </w:rPr>
        <w:t>Trésorerie</w:t>
      </w:r>
    </w:p>
    <w:p w:rsidR="009E5ABB" w:rsidRPr="00FA631F" w:rsidRDefault="009E5ABB" w:rsidP="003E3639">
      <w:pPr>
        <w:rPr>
          <w:i/>
        </w:rPr>
      </w:pPr>
    </w:p>
    <w:p w:rsidR="006253C8" w:rsidRPr="00FA631F" w:rsidRDefault="006253C8" w:rsidP="003E3639">
      <w:pPr>
        <w:rPr>
          <w:i/>
        </w:rPr>
      </w:pPr>
      <w:r w:rsidRPr="00FA631F">
        <w:rPr>
          <w:i/>
        </w:rPr>
        <w:t>NB</w:t>
      </w:r>
      <w:r w:rsidR="00FA631F" w:rsidRPr="00FA631F">
        <w:rPr>
          <w:i/>
        </w:rPr>
        <w:t xml:space="preserve"> </w:t>
      </w:r>
      <w:r w:rsidR="0079768D" w:rsidRPr="00FA631F">
        <w:rPr>
          <w:i/>
        </w:rPr>
        <w:t>4</w:t>
      </w:r>
      <w:r w:rsidRPr="00FA631F">
        <w:rPr>
          <w:i/>
        </w:rPr>
        <w:t xml:space="preserve"> : Le tableau </w:t>
      </w:r>
      <w:r w:rsidR="00025DB2" w:rsidRPr="00FA631F">
        <w:rPr>
          <w:i/>
        </w:rPr>
        <w:t xml:space="preserve">8 </w:t>
      </w:r>
      <w:r w:rsidRPr="00FA631F">
        <w:rPr>
          <w:i/>
        </w:rPr>
        <w:t>bis en annexe présente le point détaillé des formations sur les outils de gestion et leur utilisation par les Adhérents par commune</w:t>
      </w:r>
    </w:p>
    <w:p w:rsidR="006253C8" w:rsidRPr="003E3639" w:rsidRDefault="006253C8" w:rsidP="003E3639"/>
    <w:p w:rsidR="001E565C" w:rsidRPr="003E3639" w:rsidRDefault="001E565C" w:rsidP="00FA631F">
      <w:pPr>
        <w:pStyle w:val="PUCE3"/>
      </w:pPr>
      <w:r w:rsidRPr="00FA631F">
        <w:rPr>
          <w:b/>
        </w:rPr>
        <w:t xml:space="preserve">Activité </w:t>
      </w:r>
      <w:r w:rsidR="00CC4518" w:rsidRPr="00FA631F">
        <w:rPr>
          <w:b/>
        </w:rPr>
        <w:t>3</w:t>
      </w:r>
      <w:r w:rsidRPr="003E3639">
        <w:t> : Réaliser les suivis individuels et de groupes sur les outils d’aide à la décision</w:t>
      </w:r>
    </w:p>
    <w:p w:rsidR="001E565C" w:rsidRPr="003E3639" w:rsidRDefault="001E565C" w:rsidP="003E3639"/>
    <w:p w:rsidR="00FA631F" w:rsidRDefault="00EC4D80" w:rsidP="00FA631F">
      <w:pPr>
        <w:jc w:val="center"/>
        <w:rPr>
          <w:b/>
        </w:rPr>
      </w:pPr>
      <w:r w:rsidRPr="00FA631F">
        <w:rPr>
          <w:b/>
        </w:rPr>
        <w:t xml:space="preserve">Tableau </w:t>
      </w:r>
      <w:r w:rsidR="00025DB2" w:rsidRPr="00FA631F">
        <w:rPr>
          <w:b/>
        </w:rPr>
        <w:t>9 </w:t>
      </w:r>
      <w:r w:rsidRPr="00FA631F">
        <w:rPr>
          <w:b/>
        </w:rPr>
        <w:t>: Point des suivis individuels et de groupes</w:t>
      </w:r>
      <w:r w:rsidR="002E67F7" w:rsidRPr="00FA631F">
        <w:rPr>
          <w:b/>
        </w:rPr>
        <w:t xml:space="preserve"> réalisés dans le trimestre</w:t>
      </w:r>
    </w:p>
    <w:p w:rsidR="00025DB2" w:rsidRPr="00FA631F" w:rsidRDefault="00EC4D80" w:rsidP="00FA631F">
      <w:pPr>
        <w:jc w:val="center"/>
        <w:rPr>
          <w:b/>
        </w:rPr>
      </w:pPr>
      <w:r w:rsidRPr="00FA631F">
        <w:rPr>
          <w:b/>
        </w:rPr>
        <w:t xml:space="preserve">sur les outils </w:t>
      </w:r>
      <w:r w:rsidR="00025DB2" w:rsidRPr="00FA631F">
        <w:rPr>
          <w:b/>
        </w:rPr>
        <w:t>d’aide à la décision</w:t>
      </w:r>
    </w:p>
    <w:p w:rsidR="005F3127" w:rsidRPr="003E3639" w:rsidRDefault="005F3127" w:rsidP="003E3639"/>
    <w:tbl>
      <w:tblPr>
        <w:tblW w:w="5000" w:type="pct"/>
        <w:tblCellMar>
          <w:left w:w="70" w:type="dxa"/>
          <w:right w:w="70" w:type="dxa"/>
        </w:tblCellMar>
        <w:tblLook w:val="04A0"/>
      </w:tblPr>
      <w:tblGrid>
        <w:gridCol w:w="3300"/>
        <w:gridCol w:w="1415"/>
        <w:gridCol w:w="2249"/>
        <w:gridCol w:w="693"/>
        <w:gridCol w:w="1553"/>
      </w:tblGrid>
      <w:tr w:rsidR="00EC4D80" w:rsidRPr="003E3639" w:rsidTr="00FA631F">
        <w:trPr>
          <w:trHeight w:val="242"/>
        </w:trPr>
        <w:tc>
          <w:tcPr>
            <w:tcW w:w="255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C4D80" w:rsidRPr="00FA631F" w:rsidRDefault="00EC4D80" w:rsidP="00FA631F">
            <w:pPr>
              <w:jc w:val="center"/>
              <w:rPr>
                <w:b/>
              </w:rPr>
            </w:pPr>
            <w:r w:rsidRPr="00FA631F">
              <w:rPr>
                <w:b/>
              </w:rPr>
              <w:t>Conseils individuels</w:t>
            </w:r>
          </w:p>
        </w:tc>
        <w:tc>
          <w:tcPr>
            <w:tcW w:w="2441" w:type="pct"/>
            <w:gridSpan w:val="3"/>
            <w:tcBorders>
              <w:top w:val="single" w:sz="4" w:space="0" w:color="auto"/>
              <w:left w:val="nil"/>
              <w:bottom w:val="single" w:sz="4" w:space="0" w:color="auto"/>
              <w:right w:val="single" w:sz="4" w:space="0" w:color="auto"/>
            </w:tcBorders>
            <w:shd w:val="clear" w:color="auto" w:fill="auto"/>
            <w:vAlign w:val="bottom"/>
            <w:hideMark/>
          </w:tcPr>
          <w:p w:rsidR="00EC4D80" w:rsidRPr="00FA631F" w:rsidRDefault="00EC4D80" w:rsidP="00FA631F">
            <w:pPr>
              <w:jc w:val="center"/>
              <w:rPr>
                <w:b/>
              </w:rPr>
            </w:pPr>
            <w:r w:rsidRPr="00FA631F">
              <w:rPr>
                <w:b/>
              </w:rPr>
              <w:t>Conseils de groupe</w:t>
            </w:r>
          </w:p>
        </w:tc>
      </w:tr>
      <w:tr w:rsidR="00EC4D80" w:rsidRPr="003E3639" w:rsidTr="00FA631F">
        <w:trPr>
          <w:trHeight w:val="525"/>
        </w:trPr>
        <w:tc>
          <w:tcPr>
            <w:tcW w:w="1792" w:type="pct"/>
            <w:tcBorders>
              <w:top w:val="nil"/>
              <w:left w:val="single" w:sz="4" w:space="0" w:color="auto"/>
              <w:bottom w:val="single" w:sz="4" w:space="0" w:color="auto"/>
              <w:right w:val="single" w:sz="4" w:space="0" w:color="auto"/>
            </w:tcBorders>
            <w:shd w:val="clear" w:color="auto" w:fill="auto"/>
            <w:vAlign w:val="center"/>
            <w:hideMark/>
          </w:tcPr>
          <w:p w:rsidR="00EC4D80" w:rsidRPr="003E3639" w:rsidRDefault="00EC4D80" w:rsidP="00FA631F">
            <w:pPr>
              <w:jc w:val="center"/>
            </w:pPr>
            <w:r w:rsidRPr="003E3639">
              <w:t>Thèmes</w:t>
            </w:r>
          </w:p>
        </w:tc>
        <w:tc>
          <w:tcPr>
            <w:tcW w:w="768" w:type="pct"/>
            <w:tcBorders>
              <w:top w:val="nil"/>
              <w:left w:val="nil"/>
              <w:bottom w:val="single" w:sz="4" w:space="0" w:color="auto"/>
              <w:right w:val="single" w:sz="4" w:space="0" w:color="auto"/>
            </w:tcBorders>
            <w:shd w:val="clear" w:color="auto" w:fill="auto"/>
            <w:vAlign w:val="center"/>
            <w:hideMark/>
          </w:tcPr>
          <w:p w:rsidR="005F3127" w:rsidRPr="003E3639" w:rsidRDefault="00EC4D80" w:rsidP="00FA631F">
            <w:pPr>
              <w:jc w:val="center"/>
            </w:pPr>
            <w:r w:rsidRPr="003E3639">
              <w:t>Nb</w:t>
            </w:r>
          </w:p>
          <w:p w:rsidR="00EC4D80" w:rsidRPr="003E3639" w:rsidRDefault="00EC4D80" w:rsidP="00FA631F">
            <w:pPr>
              <w:jc w:val="center"/>
            </w:pPr>
            <w:r w:rsidRPr="003E3639">
              <w:t>Adhérents</w:t>
            </w:r>
          </w:p>
        </w:tc>
        <w:tc>
          <w:tcPr>
            <w:tcW w:w="1221" w:type="pct"/>
            <w:tcBorders>
              <w:top w:val="nil"/>
              <w:left w:val="nil"/>
              <w:bottom w:val="single" w:sz="4" w:space="0" w:color="auto"/>
              <w:right w:val="single" w:sz="4" w:space="0" w:color="auto"/>
            </w:tcBorders>
            <w:shd w:val="clear" w:color="auto" w:fill="auto"/>
            <w:vAlign w:val="center"/>
            <w:hideMark/>
          </w:tcPr>
          <w:p w:rsidR="00EC4D80" w:rsidRPr="003E3639" w:rsidRDefault="00EC4D80" w:rsidP="00FA631F">
            <w:pPr>
              <w:jc w:val="center"/>
            </w:pPr>
            <w:r w:rsidRPr="003E3639">
              <w:t>Thèmes</w:t>
            </w:r>
          </w:p>
        </w:tc>
        <w:tc>
          <w:tcPr>
            <w:tcW w:w="376" w:type="pct"/>
            <w:tcBorders>
              <w:top w:val="nil"/>
              <w:left w:val="nil"/>
              <w:bottom w:val="single" w:sz="4" w:space="0" w:color="auto"/>
              <w:right w:val="single" w:sz="4" w:space="0" w:color="auto"/>
            </w:tcBorders>
            <w:shd w:val="clear" w:color="auto" w:fill="auto"/>
            <w:vAlign w:val="center"/>
            <w:hideMark/>
          </w:tcPr>
          <w:p w:rsidR="005F3127" w:rsidRPr="003E3639" w:rsidRDefault="00EC4D80" w:rsidP="00FA631F">
            <w:pPr>
              <w:jc w:val="center"/>
            </w:pPr>
            <w:r w:rsidRPr="003E3639">
              <w:t>Nb</w:t>
            </w:r>
          </w:p>
          <w:p w:rsidR="00EC4D80" w:rsidRPr="003E3639" w:rsidRDefault="00EC4D80" w:rsidP="00FA631F">
            <w:pPr>
              <w:jc w:val="center"/>
            </w:pPr>
            <w:r w:rsidRPr="003E3639">
              <w:t>GFC</w:t>
            </w:r>
          </w:p>
        </w:tc>
        <w:tc>
          <w:tcPr>
            <w:tcW w:w="844" w:type="pct"/>
            <w:tcBorders>
              <w:top w:val="nil"/>
              <w:left w:val="nil"/>
              <w:bottom w:val="single" w:sz="4" w:space="0" w:color="auto"/>
              <w:right w:val="single" w:sz="4" w:space="0" w:color="auto"/>
            </w:tcBorders>
            <w:shd w:val="clear" w:color="auto" w:fill="auto"/>
            <w:vAlign w:val="center"/>
            <w:hideMark/>
          </w:tcPr>
          <w:p w:rsidR="00EC4D80" w:rsidRPr="003E3639" w:rsidRDefault="00EC4D80" w:rsidP="00FA631F">
            <w:pPr>
              <w:jc w:val="center"/>
            </w:pPr>
            <w:r w:rsidRPr="003E3639">
              <w:t>Nb Adhérents participants</w:t>
            </w:r>
          </w:p>
        </w:tc>
      </w:tr>
      <w:tr w:rsidR="00EC4D80" w:rsidRPr="003E3639" w:rsidTr="00FA631F">
        <w:trPr>
          <w:trHeight w:val="300"/>
        </w:trPr>
        <w:tc>
          <w:tcPr>
            <w:tcW w:w="1792" w:type="pct"/>
            <w:tcBorders>
              <w:top w:val="nil"/>
              <w:left w:val="single" w:sz="4" w:space="0" w:color="auto"/>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768"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1221"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376"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844"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r>
      <w:tr w:rsidR="00EC4D80" w:rsidRPr="003E3639" w:rsidTr="00FA631F">
        <w:trPr>
          <w:trHeight w:val="300"/>
        </w:trPr>
        <w:tc>
          <w:tcPr>
            <w:tcW w:w="1792" w:type="pct"/>
            <w:tcBorders>
              <w:top w:val="nil"/>
              <w:left w:val="single" w:sz="4" w:space="0" w:color="auto"/>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768"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1221"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376"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844"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r>
      <w:tr w:rsidR="00EC4D80" w:rsidRPr="003E3639" w:rsidTr="00FA631F">
        <w:trPr>
          <w:trHeight w:val="300"/>
        </w:trPr>
        <w:tc>
          <w:tcPr>
            <w:tcW w:w="1792" w:type="pct"/>
            <w:tcBorders>
              <w:top w:val="nil"/>
              <w:left w:val="single" w:sz="4" w:space="0" w:color="auto"/>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768"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1221"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376"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c>
          <w:tcPr>
            <w:tcW w:w="844" w:type="pct"/>
            <w:tcBorders>
              <w:top w:val="nil"/>
              <w:left w:val="nil"/>
              <w:bottom w:val="single" w:sz="4" w:space="0" w:color="auto"/>
              <w:right w:val="single" w:sz="4" w:space="0" w:color="auto"/>
            </w:tcBorders>
            <w:shd w:val="clear" w:color="auto" w:fill="auto"/>
            <w:noWrap/>
            <w:vAlign w:val="bottom"/>
            <w:hideMark/>
          </w:tcPr>
          <w:p w:rsidR="00EC4D80" w:rsidRPr="003E3639" w:rsidRDefault="00EC4D80" w:rsidP="003E3639">
            <w:r w:rsidRPr="003E3639">
              <w:t> </w:t>
            </w:r>
          </w:p>
        </w:tc>
      </w:tr>
    </w:tbl>
    <w:p w:rsidR="006253C8" w:rsidRPr="003E3639" w:rsidRDefault="006253C8" w:rsidP="003E3639"/>
    <w:p w:rsidR="006253C8" w:rsidRPr="00FA631F" w:rsidRDefault="00EC4D80" w:rsidP="003E3639">
      <w:pPr>
        <w:rPr>
          <w:i/>
        </w:rPr>
      </w:pPr>
      <w:r w:rsidRPr="00FA631F">
        <w:rPr>
          <w:i/>
        </w:rPr>
        <w:t xml:space="preserve">NB : Le tableau </w:t>
      </w:r>
      <w:r w:rsidR="00025DB2" w:rsidRPr="00FA631F">
        <w:rPr>
          <w:i/>
        </w:rPr>
        <w:t xml:space="preserve">9 </w:t>
      </w:r>
      <w:r w:rsidRPr="00FA631F">
        <w:rPr>
          <w:i/>
        </w:rPr>
        <w:t>bis en annexe présent</w:t>
      </w:r>
      <w:r w:rsidR="00801D4A" w:rsidRPr="00FA631F">
        <w:rPr>
          <w:i/>
        </w:rPr>
        <w:t>e</w:t>
      </w:r>
      <w:r w:rsidRPr="00FA631F">
        <w:rPr>
          <w:i/>
        </w:rPr>
        <w:t xml:space="preserve"> le point détaillé des suivis individuels et de groupes sur les outils d’aide à la décision par commune et par Conseiller</w:t>
      </w:r>
    </w:p>
    <w:p w:rsidR="005F3127" w:rsidRPr="003E3639" w:rsidRDefault="005F3127" w:rsidP="003E3639"/>
    <w:p w:rsidR="007029B2" w:rsidRPr="003E3639" w:rsidRDefault="007029B2" w:rsidP="00FA631F">
      <w:pPr>
        <w:pStyle w:val="PUCE3"/>
      </w:pPr>
      <w:r w:rsidRPr="00FA631F">
        <w:rPr>
          <w:b/>
        </w:rPr>
        <w:t xml:space="preserve">Activité </w:t>
      </w:r>
      <w:r w:rsidR="00CC4518" w:rsidRPr="00FA631F">
        <w:rPr>
          <w:b/>
        </w:rPr>
        <w:t>4</w:t>
      </w:r>
      <w:r w:rsidRPr="003E3639">
        <w:t> : ……………… </w:t>
      </w:r>
    </w:p>
    <w:p w:rsidR="00FD621D" w:rsidRPr="003E3639" w:rsidRDefault="007C0A58" w:rsidP="007C0A58">
      <w:pPr>
        <w:pStyle w:val="PADYP2"/>
      </w:pPr>
      <w:bookmarkStart w:id="8" w:name="_Toc451551612"/>
      <w:r w:rsidRPr="003E3639">
        <w:t>RESULTAT 4</w:t>
      </w:r>
      <w:bookmarkEnd w:id="8"/>
    </w:p>
    <w:p w:rsidR="007D765C" w:rsidRPr="003E3639" w:rsidRDefault="007D765C" w:rsidP="00FA631F">
      <w:pPr>
        <w:pStyle w:val="PUCE3"/>
      </w:pPr>
      <w:r w:rsidRPr="00FA631F">
        <w:rPr>
          <w:rStyle w:val="PUCE3Car"/>
          <w:b/>
        </w:rPr>
        <w:t>Activité</w:t>
      </w:r>
      <w:r w:rsidR="00801D4A" w:rsidRPr="00FA631F">
        <w:rPr>
          <w:rStyle w:val="PUCE3Car"/>
          <w:b/>
        </w:rPr>
        <w:t xml:space="preserve"> 1</w:t>
      </w:r>
      <w:r w:rsidRPr="003E3639">
        <w:t> : Réaliser les formations techniques des Adhérents CEF</w:t>
      </w:r>
    </w:p>
    <w:p w:rsidR="007D765C" w:rsidRPr="003E3639" w:rsidRDefault="007D765C" w:rsidP="003E3639"/>
    <w:p w:rsidR="00FA631F" w:rsidRDefault="00F41498" w:rsidP="00FA631F">
      <w:pPr>
        <w:jc w:val="center"/>
        <w:rPr>
          <w:b/>
        </w:rPr>
      </w:pPr>
      <w:r w:rsidRPr="00FA631F">
        <w:rPr>
          <w:b/>
        </w:rPr>
        <w:t>Tableau</w:t>
      </w:r>
      <w:r w:rsidR="005F3127" w:rsidRPr="00FA631F">
        <w:rPr>
          <w:b/>
        </w:rPr>
        <w:t xml:space="preserve"> </w:t>
      </w:r>
      <w:r w:rsidR="00025DB2" w:rsidRPr="00FA631F">
        <w:rPr>
          <w:b/>
        </w:rPr>
        <w:t xml:space="preserve">10 </w:t>
      </w:r>
      <w:r w:rsidRPr="00FA631F">
        <w:rPr>
          <w:b/>
        </w:rPr>
        <w:t xml:space="preserve">: Point des thèmes des formations délivrées par </w:t>
      </w:r>
      <w:r w:rsidR="00801D4A" w:rsidRPr="00FA631F">
        <w:rPr>
          <w:b/>
        </w:rPr>
        <w:t>domaine technique</w:t>
      </w:r>
    </w:p>
    <w:p w:rsidR="00B63627" w:rsidRPr="00FA631F" w:rsidRDefault="009C3A5D" w:rsidP="00FA631F">
      <w:pPr>
        <w:jc w:val="center"/>
        <w:rPr>
          <w:b/>
        </w:rPr>
      </w:pPr>
      <w:r w:rsidRPr="00FA631F">
        <w:rPr>
          <w:b/>
        </w:rPr>
        <w:t>durant le trimestre sous revue</w:t>
      </w:r>
    </w:p>
    <w:p w:rsidR="00B078FF" w:rsidRPr="003E3639" w:rsidRDefault="00B078FF" w:rsidP="003E3639"/>
    <w:tbl>
      <w:tblPr>
        <w:tblW w:w="5000" w:type="pct"/>
        <w:tblCellMar>
          <w:left w:w="70" w:type="dxa"/>
          <w:right w:w="70" w:type="dxa"/>
        </w:tblCellMar>
        <w:tblLook w:val="04A0"/>
      </w:tblPr>
      <w:tblGrid>
        <w:gridCol w:w="2364"/>
        <w:gridCol w:w="1271"/>
        <w:gridCol w:w="1158"/>
        <w:gridCol w:w="1272"/>
        <w:gridCol w:w="1356"/>
        <w:gridCol w:w="1789"/>
      </w:tblGrid>
      <w:tr w:rsidR="00801D4A" w:rsidRPr="003E3639" w:rsidTr="00FA631F">
        <w:trPr>
          <w:trHeight w:val="928"/>
        </w:trPr>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Domaines techniques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Thèmes de formation</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Nb de sessions formation</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Nb de GFC ayant suivi la formation</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Nb total de participants</w:t>
            </w: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801D4A" w:rsidRPr="00FA631F" w:rsidRDefault="00801D4A" w:rsidP="003E3639">
            <w:pPr>
              <w:rPr>
                <w:b/>
              </w:rPr>
            </w:pPr>
            <w:r w:rsidRPr="00FA631F">
              <w:rPr>
                <w:b/>
              </w:rPr>
              <w:t xml:space="preserve">Nb d'Adhérents utilisant les acquis de la formation sur </w:t>
            </w:r>
            <w:r w:rsidR="00A001D6" w:rsidRPr="00FA631F">
              <w:rPr>
                <w:b/>
              </w:rPr>
              <w:t xml:space="preserve">leur </w:t>
            </w:r>
            <w:r w:rsidRPr="00FA631F">
              <w:rPr>
                <w:b/>
              </w:rPr>
              <w:t>exploitation</w:t>
            </w:r>
          </w:p>
        </w:tc>
      </w:tr>
      <w:tr w:rsidR="00801D4A" w:rsidRPr="003E3639" w:rsidTr="00FA631F">
        <w:trPr>
          <w:trHeight w:val="300"/>
        </w:trPr>
        <w:tc>
          <w:tcPr>
            <w:tcW w:w="1055" w:type="pct"/>
            <w:vMerge w:val="restart"/>
            <w:tcBorders>
              <w:top w:val="nil"/>
              <w:left w:val="single" w:sz="4" w:space="0" w:color="auto"/>
              <w:bottom w:val="single" w:sz="4" w:space="0" w:color="000000"/>
              <w:right w:val="single" w:sz="4" w:space="0" w:color="auto"/>
            </w:tcBorders>
            <w:shd w:val="clear" w:color="auto" w:fill="auto"/>
            <w:vAlign w:val="center"/>
            <w:hideMark/>
          </w:tcPr>
          <w:p w:rsidR="00801D4A" w:rsidRPr="003E3639" w:rsidRDefault="00801D4A" w:rsidP="003E3639">
            <w:r w:rsidRPr="003E3639">
              <w:t>Production végétale</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w:t>
            </w:r>
            <w:r w:rsidR="009C3A5D" w:rsidRPr="003E3639">
              <w:t>è</w:t>
            </w:r>
            <w:r w:rsidRPr="003E3639">
              <w:t>me</w:t>
            </w:r>
            <w:r w:rsidR="00FA631F">
              <w:t xml:space="preserve"> </w:t>
            </w:r>
            <w:r w:rsidRPr="003E3639">
              <w:t>1</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Thème n</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val="restart"/>
            <w:tcBorders>
              <w:top w:val="nil"/>
              <w:left w:val="single" w:sz="4" w:space="0" w:color="auto"/>
              <w:bottom w:val="single" w:sz="4" w:space="0" w:color="000000"/>
              <w:right w:val="single" w:sz="4" w:space="0" w:color="auto"/>
            </w:tcBorders>
            <w:shd w:val="clear" w:color="auto" w:fill="auto"/>
            <w:vAlign w:val="center"/>
            <w:hideMark/>
          </w:tcPr>
          <w:p w:rsidR="00801D4A" w:rsidRPr="003E3639" w:rsidRDefault="00801D4A" w:rsidP="003E3639">
            <w:r w:rsidRPr="003E3639">
              <w:t>Production animale</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w:t>
            </w:r>
            <w:r w:rsidR="009C3A5D" w:rsidRPr="003E3639">
              <w:t>è</w:t>
            </w:r>
            <w:r w:rsidRPr="003E3639">
              <w:t>me</w:t>
            </w:r>
            <w:r w:rsidR="00FA631F">
              <w:t xml:space="preserve"> </w:t>
            </w:r>
            <w:r w:rsidRPr="003E3639">
              <w:t>1</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Thème n</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01D4A" w:rsidRPr="003E3639" w:rsidRDefault="00801D4A" w:rsidP="003E3639">
            <w:r w:rsidRPr="003E3639">
              <w:t>Production halieutique</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424AA1" w:rsidP="003E3639">
            <w:r w:rsidRPr="003E3639">
              <w:t>Thème</w:t>
            </w:r>
            <w:r w:rsidR="00FA631F">
              <w:t xml:space="preserve"> </w:t>
            </w:r>
            <w:r w:rsidR="00801D4A" w:rsidRPr="003E3639">
              <w:t>1</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single" w:sz="4" w:space="0" w:color="auto"/>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single" w:sz="4" w:space="0" w:color="auto"/>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Thème n</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01D4A" w:rsidRPr="003E3639" w:rsidRDefault="00801D4A" w:rsidP="003E3639">
            <w:r w:rsidRPr="003E3639">
              <w:t>Transformation</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w:t>
            </w:r>
            <w:r w:rsidR="009C3A5D" w:rsidRPr="003E3639">
              <w:t>è</w:t>
            </w:r>
            <w:r w:rsidRPr="003E3639">
              <w:t>me</w:t>
            </w:r>
            <w:r w:rsidR="00FA631F">
              <w:t xml:space="preserve"> </w:t>
            </w:r>
            <w:r w:rsidRPr="003E3639">
              <w:t>1</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r w:rsidR="00801D4A" w:rsidRPr="003E3639" w:rsidTr="00FA631F">
        <w:trPr>
          <w:trHeight w:val="300"/>
        </w:trPr>
        <w:tc>
          <w:tcPr>
            <w:tcW w:w="1055" w:type="pct"/>
            <w:vMerge/>
            <w:tcBorders>
              <w:top w:val="nil"/>
              <w:left w:val="single" w:sz="4" w:space="0" w:color="auto"/>
              <w:bottom w:val="single" w:sz="4" w:space="0" w:color="000000"/>
              <w:right w:val="single" w:sz="4" w:space="0" w:color="auto"/>
            </w:tcBorders>
            <w:vAlign w:val="center"/>
            <w:hideMark/>
          </w:tcPr>
          <w:p w:rsidR="00801D4A" w:rsidRPr="003E3639" w:rsidRDefault="00801D4A" w:rsidP="003E3639"/>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Thème n</w:t>
            </w:r>
          </w:p>
        </w:tc>
        <w:tc>
          <w:tcPr>
            <w:tcW w:w="674"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36"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782"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c>
          <w:tcPr>
            <w:tcW w:w="1018" w:type="pct"/>
            <w:tcBorders>
              <w:top w:val="nil"/>
              <w:left w:val="nil"/>
              <w:bottom w:val="single" w:sz="4" w:space="0" w:color="auto"/>
              <w:right w:val="single" w:sz="4" w:space="0" w:color="auto"/>
            </w:tcBorders>
            <w:shd w:val="clear" w:color="auto" w:fill="auto"/>
            <w:noWrap/>
            <w:vAlign w:val="center"/>
            <w:hideMark/>
          </w:tcPr>
          <w:p w:rsidR="00801D4A" w:rsidRPr="003E3639" w:rsidRDefault="00801D4A" w:rsidP="003E3639">
            <w:r w:rsidRPr="003E3639">
              <w:t> </w:t>
            </w:r>
          </w:p>
        </w:tc>
      </w:tr>
    </w:tbl>
    <w:p w:rsidR="009C3A5D" w:rsidRPr="003E3639" w:rsidRDefault="009C3A5D" w:rsidP="003E3639"/>
    <w:p w:rsidR="00801D4A" w:rsidRPr="00424AA1" w:rsidRDefault="00801D4A" w:rsidP="003E3639">
      <w:pPr>
        <w:rPr>
          <w:i/>
        </w:rPr>
      </w:pPr>
      <w:r w:rsidRPr="00424AA1">
        <w:rPr>
          <w:i/>
        </w:rPr>
        <w:lastRenderedPageBreak/>
        <w:t xml:space="preserve">NB : Le tableau </w:t>
      </w:r>
      <w:r w:rsidR="00025DB2" w:rsidRPr="00424AA1">
        <w:rPr>
          <w:i/>
        </w:rPr>
        <w:t xml:space="preserve">10 </w:t>
      </w:r>
      <w:r w:rsidRPr="00424AA1">
        <w:rPr>
          <w:i/>
        </w:rPr>
        <w:t>bis en annexe présente le point détaillé des thèmes des formations délivrées par domaine technique, par commune et par Conseiller</w:t>
      </w:r>
      <w:r w:rsidR="009C3A5D" w:rsidRPr="00424AA1">
        <w:rPr>
          <w:i/>
        </w:rPr>
        <w:t>.</w:t>
      </w:r>
      <w:r w:rsidRPr="00424AA1">
        <w:rPr>
          <w:i/>
        </w:rPr>
        <w:t xml:space="preserve"> </w:t>
      </w:r>
    </w:p>
    <w:p w:rsidR="00424AA1" w:rsidRDefault="00424AA1" w:rsidP="003E3639"/>
    <w:p w:rsidR="00801D4A" w:rsidRPr="003E3639" w:rsidRDefault="00801D4A" w:rsidP="00424AA1">
      <w:pPr>
        <w:pStyle w:val="PUCE3"/>
      </w:pPr>
      <w:r w:rsidRPr="00424AA1">
        <w:rPr>
          <w:b/>
        </w:rPr>
        <w:t>Activité 2</w:t>
      </w:r>
      <w:r w:rsidRPr="003E3639">
        <w:t xml:space="preserve"> : Réaliser les suivis individuels et de groupes sur les </w:t>
      </w:r>
      <w:r w:rsidR="00A001D6" w:rsidRPr="003E3639">
        <w:t>aspects techniques de production</w:t>
      </w:r>
    </w:p>
    <w:p w:rsidR="00B078FF" w:rsidRPr="003E3639" w:rsidRDefault="00B078FF" w:rsidP="003E3639"/>
    <w:p w:rsidR="009C3A5D" w:rsidRPr="00424AA1" w:rsidRDefault="00A001D6" w:rsidP="00424AA1">
      <w:pPr>
        <w:jc w:val="center"/>
        <w:rPr>
          <w:b/>
        </w:rPr>
      </w:pPr>
      <w:r w:rsidRPr="00424AA1">
        <w:rPr>
          <w:b/>
        </w:rPr>
        <w:t xml:space="preserve">Tableau </w:t>
      </w:r>
      <w:r w:rsidR="00025DB2" w:rsidRPr="00424AA1">
        <w:rPr>
          <w:b/>
        </w:rPr>
        <w:t>11 </w:t>
      </w:r>
      <w:r w:rsidRPr="00424AA1">
        <w:rPr>
          <w:b/>
        </w:rPr>
        <w:t>: Point des suivis individuels et de groupes sur les aspects</w:t>
      </w:r>
    </w:p>
    <w:p w:rsidR="00A001D6" w:rsidRPr="00424AA1" w:rsidRDefault="00A001D6" w:rsidP="00424AA1">
      <w:pPr>
        <w:jc w:val="center"/>
        <w:rPr>
          <w:b/>
        </w:rPr>
      </w:pPr>
      <w:r w:rsidRPr="00424AA1">
        <w:rPr>
          <w:b/>
        </w:rPr>
        <w:t>techniques de production</w:t>
      </w:r>
      <w:r w:rsidR="009527D4" w:rsidRPr="00424AA1">
        <w:rPr>
          <w:b/>
        </w:rPr>
        <w:t xml:space="preserve"> durant le trimestre</w:t>
      </w:r>
    </w:p>
    <w:p w:rsidR="00A001D6" w:rsidRPr="00424AA1" w:rsidRDefault="00A001D6" w:rsidP="00424AA1">
      <w:pPr>
        <w:jc w:val="center"/>
        <w:rPr>
          <w:b/>
        </w:rPr>
      </w:pPr>
    </w:p>
    <w:tbl>
      <w:tblPr>
        <w:tblW w:w="5000" w:type="pct"/>
        <w:tblCellMar>
          <w:left w:w="70" w:type="dxa"/>
          <w:right w:w="70" w:type="dxa"/>
        </w:tblCellMar>
        <w:tblLook w:val="04A0"/>
      </w:tblPr>
      <w:tblGrid>
        <w:gridCol w:w="2538"/>
        <w:gridCol w:w="1262"/>
        <w:gridCol w:w="2885"/>
        <w:gridCol w:w="722"/>
        <w:gridCol w:w="1803"/>
      </w:tblGrid>
      <w:tr w:rsidR="00612A06" w:rsidRPr="003E3639" w:rsidTr="00424AA1">
        <w:trPr>
          <w:trHeight w:val="288"/>
        </w:trPr>
        <w:tc>
          <w:tcPr>
            <w:tcW w:w="206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12A06" w:rsidRPr="00424AA1" w:rsidRDefault="00612A06" w:rsidP="00424AA1">
            <w:pPr>
              <w:jc w:val="center"/>
              <w:rPr>
                <w:b/>
              </w:rPr>
            </w:pPr>
            <w:r w:rsidRPr="00424AA1">
              <w:rPr>
                <w:b/>
              </w:rPr>
              <w:t>Conseils individuels</w:t>
            </w:r>
          </w:p>
        </w:tc>
        <w:tc>
          <w:tcPr>
            <w:tcW w:w="2937" w:type="pct"/>
            <w:gridSpan w:val="3"/>
            <w:tcBorders>
              <w:top w:val="single" w:sz="4" w:space="0" w:color="auto"/>
              <w:left w:val="nil"/>
              <w:bottom w:val="single" w:sz="4" w:space="0" w:color="auto"/>
              <w:right w:val="single" w:sz="4" w:space="0" w:color="auto"/>
            </w:tcBorders>
            <w:shd w:val="clear" w:color="auto" w:fill="auto"/>
            <w:vAlign w:val="bottom"/>
            <w:hideMark/>
          </w:tcPr>
          <w:p w:rsidR="00612A06" w:rsidRPr="00424AA1" w:rsidRDefault="00612A06" w:rsidP="00424AA1">
            <w:pPr>
              <w:jc w:val="center"/>
              <w:rPr>
                <w:b/>
              </w:rPr>
            </w:pPr>
            <w:r w:rsidRPr="00424AA1">
              <w:rPr>
                <w:b/>
              </w:rPr>
              <w:t>Conseils de groupe</w:t>
            </w:r>
          </w:p>
        </w:tc>
      </w:tr>
      <w:tr w:rsidR="00612A06" w:rsidRPr="003E3639" w:rsidTr="00424AA1">
        <w:trPr>
          <w:trHeight w:val="525"/>
        </w:trPr>
        <w:tc>
          <w:tcPr>
            <w:tcW w:w="1378" w:type="pct"/>
            <w:tcBorders>
              <w:top w:val="nil"/>
              <w:left w:val="single" w:sz="4" w:space="0" w:color="auto"/>
              <w:bottom w:val="single" w:sz="4" w:space="0" w:color="auto"/>
              <w:right w:val="single" w:sz="4" w:space="0" w:color="auto"/>
            </w:tcBorders>
            <w:shd w:val="clear" w:color="auto" w:fill="auto"/>
            <w:vAlign w:val="center"/>
            <w:hideMark/>
          </w:tcPr>
          <w:p w:rsidR="00612A06" w:rsidRPr="003E3639" w:rsidRDefault="00612A06" w:rsidP="00424AA1">
            <w:pPr>
              <w:jc w:val="center"/>
            </w:pPr>
            <w:r w:rsidRPr="003E3639">
              <w:t>Thèmes</w:t>
            </w:r>
          </w:p>
        </w:tc>
        <w:tc>
          <w:tcPr>
            <w:tcW w:w="685" w:type="pct"/>
            <w:tcBorders>
              <w:top w:val="nil"/>
              <w:left w:val="nil"/>
              <w:bottom w:val="single" w:sz="4" w:space="0" w:color="auto"/>
              <w:right w:val="single" w:sz="4" w:space="0" w:color="auto"/>
            </w:tcBorders>
            <w:shd w:val="clear" w:color="auto" w:fill="auto"/>
            <w:vAlign w:val="center"/>
            <w:hideMark/>
          </w:tcPr>
          <w:p w:rsidR="00612A06" w:rsidRPr="003E3639" w:rsidRDefault="00612A06" w:rsidP="00424AA1">
            <w:pPr>
              <w:jc w:val="center"/>
            </w:pPr>
            <w:r w:rsidRPr="003E3639">
              <w:t>Nb Adhérents</w:t>
            </w:r>
          </w:p>
        </w:tc>
        <w:tc>
          <w:tcPr>
            <w:tcW w:w="1566" w:type="pct"/>
            <w:tcBorders>
              <w:top w:val="nil"/>
              <w:left w:val="nil"/>
              <w:bottom w:val="single" w:sz="4" w:space="0" w:color="auto"/>
              <w:right w:val="single" w:sz="4" w:space="0" w:color="auto"/>
            </w:tcBorders>
            <w:shd w:val="clear" w:color="auto" w:fill="auto"/>
            <w:vAlign w:val="center"/>
            <w:hideMark/>
          </w:tcPr>
          <w:p w:rsidR="00612A06" w:rsidRPr="003E3639" w:rsidRDefault="00612A06" w:rsidP="00424AA1">
            <w:pPr>
              <w:jc w:val="center"/>
            </w:pPr>
            <w:r w:rsidRPr="003E3639">
              <w:t>Thèmes</w:t>
            </w:r>
          </w:p>
        </w:tc>
        <w:tc>
          <w:tcPr>
            <w:tcW w:w="392" w:type="pct"/>
            <w:tcBorders>
              <w:top w:val="nil"/>
              <w:left w:val="nil"/>
              <w:bottom w:val="single" w:sz="4" w:space="0" w:color="auto"/>
              <w:right w:val="single" w:sz="4" w:space="0" w:color="auto"/>
            </w:tcBorders>
            <w:shd w:val="clear" w:color="auto" w:fill="auto"/>
            <w:vAlign w:val="center"/>
            <w:hideMark/>
          </w:tcPr>
          <w:p w:rsidR="00612A06" w:rsidRPr="003E3639" w:rsidRDefault="00612A06" w:rsidP="00424AA1">
            <w:pPr>
              <w:jc w:val="center"/>
            </w:pPr>
            <w:r w:rsidRPr="003E3639">
              <w:t>Nb GFC</w:t>
            </w:r>
          </w:p>
        </w:tc>
        <w:tc>
          <w:tcPr>
            <w:tcW w:w="979" w:type="pct"/>
            <w:tcBorders>
              <w:top w:val="nil"/>
              <w:left w:val="nil"/>
              <w:bottom w:val="single" w:sz="4" w:space="0" w:color="auto"/>
              <w:right w:val="single" w:sz="4" w:space="0" w:color="auto"/>
            </w:tcBorders>
            <w:shd w:val="clear" w:color="auto" w:fill="auto"/>
            <w:vAlign w:val="center"/>
            <w:hideMark/>
          </w:tcPr>
          <w:p w:rsidR="00612A06" w:rsidRPr="003E3639" w:rsidRDefault="00612A06" w:rsidP="00424AA1">
            <w:pPr>
              <w:jc w:val="center"/>
            </w:pPr>
            <w:r w:rsidRPr="003E3639">
              <w:t>Nb Adhérents participants</w:t>
            </w:r>
          </w:p>
        </w:tc>
      </w:tr>
      <w:tr w:rsidR="00612A06" w:rsidRPr="003E3639" w:rsidTr="00424AA1">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685"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1566"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392"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979"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r>
      <w:tr w:rsidR="00612A06" w:rsidRPr="003E3639" w:rsidTr="00424AA1">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685"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1566"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392"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979"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r>
      <w:tr w:rsidR="00612A06" w:rsidRPr="003E3639" w:rsidTr="00424AA1">
        <w:trPr>
          <w:trHeight w:val="300"/>
        </w:trPr>
        <w:tc>
          <w:tcPr>
            <w:tcW w:w="1378" w:type="pct"/>
            <w:tcBorders>
              <w:top w:val="nil"/>
              <w:left w:val="single" w:sz="4" w:space="0" w:color="auto"/>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685"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1566"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392"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c>
          <w:tcPr>
            <w:tcW w:w="979" w:type="pct"/>
            <w:tcBorders>
              <w:top w:val="nil"/>
              <w:left w:val="nil"/>
              <w:bottom w:val="single" w:sz="4" w:space="0" w:color="auto"/>
              <w:right w:val="single" w:sz="4" w:space="0" w:color="auto"/>
            </w:tcBorders>
            <w:shd w:val="clear" w:color="auto" w:fill="auto"/>
            <w:noWrap/>
            <w:vAlign w:val="bottom"/>
            <w:hideMark/>
          </w:tcPr>
          <w:p w:rsidR="00612A06" w:rsidRPr="003E3639" w:rsidRDefault="00612A06" w:rsidP="003E3639">
            <w:r w:rsidRPr="003E3639">
              <w:t> </w:t>
            </w:r>
          </w:p>
        </w:tc>
      </w:tr>
    </w:tbl>
    <w:p w:rsidR="00B078FF" w:rsidRPr="003E3639" w:rsidRDefault="00B078FF" w:rsidP="003E3639"/>
    <w:p w:rsidR="00612A06" w:rsidRPr="00424AA1" w:rsidRDefault="00612A06" w:rsidP="003E3639">
      <w:pPr>
        <w:rPr>
          <w:i/>
        </w:rPr>
      </w:pPr>
      <w:r w:rsidRPr="00424AA1">
        <w:rPr>
          <w:i/>
        </w:rPr>
        <w:t xml:space="preserve">NB : Le tableau </w:t>
      </w:r>
      <w:r w:rsidR="00025DB2" w:rsidRPr="00424AA1">
        <w:rPr>
          <w:i/>
        </w:rPr>
        <w:t xml:space="preserve">11 </w:t>
      </w:r>
      <w:r w:rsidRPr="00424AA1">
        <w:rPr>
          <w:i/>
        </w:rPr>
        <w:t>bis en annexe présente le point détaillé des suivis individuels et de groupes sur les aspects techniques de production par commune et par Conseiller.</w:t>
      </w:r>
    </w:p>
    <w:p w:rsidR="002E67F7" w:rsidRPr="003E3639" w:rsidRDefault="002E67F7" w:rsidP="003E3639"/>
    <w:p w:rsidR="00F94CD7" w:rsidRPr="003E3639" w:rsidRDefault="00F94CD7" w:rsidP="00424AA1">
      <w:pPr>
        <w:pStyle w:val="PUCE3"/>
      </w:pPr>
      <w:r w:rsidRPr="00424AA1">
        <w:rPr>
          <w:b/>
        </w:rPr>
        <w:t>Activité</w:t>
      </w:r>
      <w:r w:rsidR="00325D62" w:rsidRPr="00424AA1">
        <w:rPr>
          <w:b/>
        </w:rPr>
        <w:t xml:space="preserve"> 3</w:t>
      </w:r>
      <w:r w:rsidRPr="003E3639">
        <w:t> : Réaliser les visites d’échanges</w:t>
      </w:r>
    </w:p>
    <w:p w:rsidR="00D409EB" w:rsidRPr="003E3639" w:rsidRDefault="00D409EB" w:rsidP="003E3639"/>
    <w:p w:rsidR="007D765C" w:rsidRPr="00424AA1" w:rsidRDefault="00F94CD7" w:rsidP="00424AA1">
      <w:pPr>
        <w:jc w:val="center"/>
        <w:rPr>
          <w:b/>
        </w:rPr>
      </w:pPr>
      <w:r w:rsidRPr="00424AA1">
        <w:rPr>
          <w:b/>
        </w:rPr>
        <w:t>Tableau</w:t>
      </w:r>
      <w:r w:rsidR="009527D4" w:rsidRPr="00424AA1">
        <w:rPr>
          <w:b/>
        </w:rPr>
        <w:t xml:space="preserve"> </w:t>
      </w:r>
      <w:r w:rsidR="00025DB2" w:rsidRPr="00424AA1">
        <w:rPr>
          <w:b/>
        </w:rPr>
        <w:t>12 </w:t>
      </w:r>
      <w:r w:rsidR="009527D4" w:rsidRPr="00424AA1">
        <w:rPr>
          <w:b/>
        </w:rPr>
        <w:t>:</w:t>
      </w:r>
      <w:r w:rsidRPr="00424AA1">
        <w:rPr>
          <w:b/>
        </w:rPr>
        <w:t xml:space="preserve"> Point des visites d’échanges réalisés</w:t>
      </w:r>
      <w:r w:rsidR="009527D4" w:rsidRPr="00424AA1">
        <w:rPr>
          <w:b/>
        </w:rPr>
        <w:t xml:space="preserve"> durant le trimestre sous revue</w:t>
      </w:r>
    </w:p>
    <w:p w:rsidR="00F94CD7" w:rsidRPr="003E3639" w:rsidRDefault="00F94CD7" w:rsidP="003E36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99"/>
        <w:gridCol w:w="1492"/>
        <w:gridCol w:w="1776"/>
        <w:gridCol w:w="1743"/>
      </w:tblGrid>
      <w:tr w:rsidR="00743AC6" w:rsidRPr="003E3639" w:rsidTr="00424AA1">
        <w:trPr>
          <w:trHeight w:val="765"/>
        </w:trPr>
        <w:tc>
          <w:tcPr>
            <w:tcW w:w="2280" w:type="pct"/>
            <w:shd w:val="clear" w:color="auto" w:fill="auto"/>
            <w:vAlign w:val="center"/>
            <w:hideMark/>
          </w:tcPr>
          <w:p w:rsidR="00743AC6" w:rsidRPr="00424AA1" w:rsidRDefault="00743AC6" w:rsidP="00424AA1">
            <w:pPr>
              <w:jc w:val="center"/>
              <w:rPr>
                <w:b/>
              </w:rPr>
            </w:pPr>
            <w:r w:rsidRPr="00424AA1">
              <w:rPr>
                <w:b/>
              </w:rPr>
              <w:t>Thème de la visite d'échange/point d’intérêt</w:t>
            </w:r>
          </w:p>
        </w:tc>
        <w:tc>
          <w:tcPr>
            <w:tcW w:w="810" w:type="pct"/>
            <w:shd w:val="clear" w:color="auto" w:fill="auto"/>
            <w:vAlign w:val="center"/>
            <w:hideMark/>
          </w:tcPr>
          <w:p w:rsidR="00743AC6" w:rsidRPr="00424AA1" w:rsidRDefault="00743AC6" w:rsidP="00424AA1">
            <w:pPr>
              <w:jc w:val="center"/>
              <w:rPr>
                <w:b/>
              </w:rPr>
            </w:pPr>
            <w:r w:rsidRPr="00424AA1">
              <w:rPr>
                <w:b/>
              </w:rPr>
              <w:t>Nb de GFC impliqués</w:t>
            </w:r>
          </w:p>
        </w:tc>
        <w:tc>
          <w:tcPr>
            <w:tcW w:w="964" w:type="pct"/>
            <w:shd w:val="clear" w:color="auto" w:fill="auto"/>
            <w:vAlign w:val="center"/>
            <w:hideMark/>
          </w:tcPr>
          <w:p w:rsidR="00743AC6" w:rsidRPr="00424AA1" w:rsidRDefault="00743AC6" w:rsidP="00424AA1">
            <w:pPr>
              <w:jc w:val="center"/>
              <w:rPr>
                <w:b/>
              </w:rPr>
            </w:pPr>
            <w:r w:rsidRPr="00424AA1">
              <w:rPr>
                <w:b/>
              </w:rPr>
              <w:t>Nb de participants</w:t>
            </w:r>
          </w:p>
        </w:tc>
        <w:tc>
          <w:tcPr>
            <w:tcW w:w="947" w:type="pct"/>
          </w:tcPr>
          <w:p w:rsidR="00743AC6" w:rsidRPr="00424AA1" w:rsidRDefault="00743AC6" w:rsidP="00424AA1">
            <w:pPr>
              <w:jc w:val="center"/>
              <w:rPr>
                <w:b/>
              </w:rPr>
            </w:pPr>
            <w:r w:rsidRPr="00424AA1">
              <w:rPr>
                <w:b/>
              </w:rPr>
              <w:t>Visite interne GFC ou externe</w:t>
            </w:r>
          </w:p>
        </w:tc>
      </w:tr>
      <w:tr w:rsidR="00743AC6" w:rsidRPr="003E3639" w:rsidTr="00424AA1">
        <w:trPr>
          <w:trHeight w:val="300"/>
        </w:trPr>
        <w:tc>
          <w:tcPr>
            <w:tcW w:w="2280" w:type="pct"/>
            <w:shd w:val="clear" w:color="auto" w:fill="auto"/>
            <w:noWrap/>
            <w:vAlign w:val="center"/>
            <w:hideMark/>
          </w:tcPr>
          <w:p w:rsidR="00743AC6" w:rsidRPr="003E3639" w:rsidRDefault="00743AC6" w:rsidP="003E3639">
            <w:r w:rsidRPr="003E3639">
              <w:t> </w:t>
            </w:r>
          </w:p>
        </w:tc>
        <w:tc>
          <w:tcPr>
            <w:tcW w:w="810" w:type="pct"/>
            <w:shd w:val="clear" w:color="auto" w:fill="auto"/>
            <w:noWrap/>
            <w:vAlign w:val="center"/>
            <w:hideMark/>
          </w:tcPr>
          <w:p w:rsidR="00743AC6" w:rsidRPr="003E3639" w:rsidRDefault="00743AC6" w:rsidP="003E3639">
            <w:r w:rsidRPr="003E3639">
              <w:t> </w:t>
            </w:r>
          </w:p>
        </w:tc>
        <w:tc>
          <w:tcPr>
            <w:tcW w:w="964" w:type="pct"/>
            <w:shd w:val="clear" w:color="auto" w:fill="auto"/>
            <w:noWrap/>
            <w:vAlign w:val="center"/>
            <w:hideMark/>
          </w:tcPr>
          <w:p w:rsidR="00743AC6" w:rsidRPr="003E3639" w:rsidRDefault="00743AC6" w:rsidP="003E3639">
            <w:r w:rsidRPr="003E3639">
              <w:t> </w:t>
            </w:r>
          </w:p>
        </w:tc>
        <w:tc>
          <w:tcPr>
            <w:tcW w:w="947" w:type="pct"/>
          </w:tcPr>
          <w:p w:rsidR="00743AC6" w:rsidRPr="003E3639" w:rsidRDefault="00743AC6" w:rsidP="003E3639"/>
        </w:tc>
      </w:tr>
      <w:tr w:rsidR="00743AC6" w:rsidRPr="003E3639" w:rsidTr="00424AA1">
        <w:trPr>
          <w:trHeight w:val="300"/>
        </w:trPr>
        <w:tc>
          <w:tcPr>
            <w:tcW w:w="2280" w:type="pct"/>
            <w:shd w:val="clear" w:color="auto" w:fill="auto"/>
            <w:noWrap/>
            <w:vAlign w:val="center"/>
            <w:hideMark/>
          </w:tcPr>
          <w:p w:rsidR="00743AC6" w:rsidRPr="003E3639" w:rsidRDefault="00743AC6" w:rsidP="003E3639">
            <w:r w:rsidRPr="003E3639">
              <w:t> </w:t>
            </w:r>
          </w:p>
        </w:tc>
        <w:tc>
          <w:tcPr>
            <w:tcW w:w="810" w:type="pct"/>
            <w:shd w:val="clear" w:color="auto" w:fill="auto"/>
            <w:noWrap/>
            <w:vAlign w:val="center"/>
            <w:hideMark/>
          </w:tcPr>
          <w:p w:rsidR="00743AC6" w:rsidRPr="003E3639" w:rsidRDefault="00743AC6" w:rsidP="003E3639">
            <w:r w:rsidRPr="003E3639">
              <w:t> </w:t>
            </w:r>
          </w:p>
        </w:tc>
        <w:tc>
          <w:tcPr>
            <w:tcW w:w="964" w:type="pct"/>
            <w:shd w:val="clear" w:color="auto" w:fill="auto"/>
            <w:noWrap/>
            <w:vAlign w:val="center"/>
            <w:hideMark/>
          </w:tcPr>
          <w:p w:rsidR="00743AC6" w:rsidRPr="003E3639" w:rsidRDefault="00743AC6" w:rsidP="003E3639">
            <w:r w:rsidRPr="003E3639">
              <w:t> </w:t>
            </w:r>
          </w:p>
        </w:tc>
        <w:tc>
          <w:tcPr>
            <w:tcW w:w="947" w:type="pct"/>
          </w:tcPr>
          <w:p w:rsidR="00743AC6" w:rsidRPr="003E3639" w:rsidRDefault="00743AC6" w:rsidP="003E3639"/>
        </w:tc>
      </w:tr>
      <w:tr w:rsidR="00743AC6" w:rsidRPr="003E3639" w:rsidTr="00424AA1">
        <w:trPr>
          <w:trHeight w:val="300"/>
        </w:trPr>
        <w:tc>
          <w:tcPr>
            <w:tcW w:w="2280" w:type="pct"/>
            <w:shd w:val="clear" w:color="auto" w:fill="auto"/>
            <w:noWrap/>
            <w:vAlign w:val="center"/>
            <w:hideMark/>
          </w:tcPr>
          <w:p w:rsidR="00743AC6" w:rsidRPr="003E3639" w:rsidRDefault="00743AC6" w:rsidP="003E3639">
            <w:r w:rsidRPr="003E3639">
              <w:t> </w:t>
            </w:r>
          </w:p>
        </w:tc>
        <w:tc>
          <w:tcPr>
            <w:tcW w:w="810" w:type="pct"/>
            <w:shd w:val="clear" w:color="auto" w:fill="auto"/>
            <w:noWrap/>
            <w:vAlign w:val="center"/>
            <w:hideMark/>
          </w:tcPr>
          <w:p w:rsidR="00743AC6" w:rsidRPr="003E3639" w:rsidRDefault="00743AC6" w:rsidP="003E3639">
            <w:r w:rsidRPr="003E3639">
              <w:t> </w:t>
            </w:r>
          </w:p>
        </w:tc>
        <w:tc>
          <w:tcPr>
            <w:tcW w:w="964" w:type="pct"/>
            <w:shd w:val="clear" w:color="auto" w:fill="auto"/>
            <w:noWrap/>
            <w:vAlign w:val="center"/>
            <w:hideMark/>
          </w:tcPr>
          <w:p w:rsidR="00743AC6" w:rsidRPr="003E3639" w:rsidRDefault="00743AC6" w:rsidP="003E3639">
            <w:r w:rsidRPr="003E3639">
              <w:t> </w:t>
            </w:r>
          </w:p>
        </w:tc>
        <w:tc>
          <w:tcPr>
            <w:tcW w:w="947" w:type="pct"/>
          </w:tcPr>
          <w:p w:rsidR="00743AC6" w:rsidRPr="003E3639" w:rsidRDefault="00743AC6" w:rsidP="003E3639"/>
        </w:tc>
      </w:tr>
      <w:tr w:rsidR="00743AC6" w:rsidRPr="003E3639" w:rsidTr="00424AA1">
        <w:trPr>
          <w:trHeight w:val="300"/>
        </w:trPr>
        <w:tc>
          <w:tcPr>
            <w:tcW w:w="2280" w:type="pct"/>
            <w:shd w:val="clear" w:color="auto" w:fill="auto"/>
            <w:noWrap/>
            <w:vAlign w:val="center"/>
            <w:hideMark/>
          </w:tcPr>
          <w:p w:rsidR="00743AC6" w:rsidRPr="003E3639" w:rsidRDefault="00743AC6" w:rsidP="003E3639">
            <w:r w:rsidRPr="003E3639">
              <w:t> </w:t>
            </w:r>
          </w:p>
        </w:tc>
        <w:tc>
          <w:tcPr>
            <w:tcW w:w="810" w:type="pct"/>
            <w:shd w:val="clear" w:color="auto" w:fill="auto"/>
            <w:noWrap/>
            <w:vAlign w:val="center"/>
            <w:hideMark/>
          </w:tcPr>
          <w:p w:rsidR="00743AC6" w:rsidRPr="003E3639" w:rsidRDefault="00743AC6" w:rsidP="003E3639">
            <w:r w:rsidRPr="003E3639">
              <w:t> </w:t>
            </w:r>
          </w:p>
        </w:tc>
        <w:tc>
          <w:tcPr>
            <w:tcW w:w="964" w:type="pct"/>
            <w:shd w:val="clear" w:color="auto" w:fill="auto"/>
            <w:noWrap/>
            <w:vAlign w:val="center"/>
            <w:hideMark/>
          </w:tcPr>
          <w:p w:rsidR="00743AC6" w:rsidRPr="003E3639" w:rsidRDefault="00743AC6" w:rsidP="003E3639">
            <w:r w:rsidRPr="003E3639">
              <w:t> </w:t>
            </w:r>
          </w:p>
        </w:tc>
        <w:tc>
          <w:tcPr>
            <w:tcW w:w="947" w:type="pct"/>
          </w:tcPr>
          <w:p w:rsidR="00743AC6" w:rsidRPr="003E3639" w:rsidRDefault="00743AC6" w:rsidP="003E3639"/>
        </w:tc>
      </w:tr>
      <w:tr w:rsidR="00743AC6" w:rsidRPr="003E3639" w:rsidTr="00424AA1">
        <w:trPr>
          <w:trHeight w:val="300"/>
        </w:trPr>
        <w:tc>
          <w:tcPr>
            <w:tcW w:w="2280" w:type="pct"/>
            <w:shd w:val="clear" w:color="auto" w:fill="auto"/>
            <w:noWrap/>
            <w:vAlign w:val="center"/>
            <w:hideMark/>
          </w:tcPr>
          <w:p w:rsidR="00743AC6" w:rsidRPr="003E3639" w:rsidRDefault="00743AC6" w:rsidP="003E3639">
            <w:r w:rsidRPr="003E3639">
              <w:t> </w:t>
            </w:r>
          </w:p>
        </w:tc>
        <w:tc>
          <w:tcPr>
            <w:tcW w:w="810" w:type="pct"/>
            <w:shd w:val="clear" w:color="auto" w:fill="auto"/>
            <w:noWrap/>
            <w:vAlign w:val="center"/>
            <w:hideMark/>
          </w:tcPr>
          <w:p w:rsidR="00743AC6" w:rsidRPr="003E3639" w:rsidRDefault="00743AC6" w:rsidP="003E3639">
            <w:r w:rsidRPr="003E3639">
              <w:t> </w:t>
            </w:r>
          </w:p>
        </w:tc>
        <w:tc>
          <w:tcPr>
            <w:tcW w:w="964" w:type="pct"/>
            <w:shd w:val="clear" w:color="auto" w:fill="auto"/>
            <w:noWrap/>
            <w:vAlign w:val="center"/>
            <w:hideMark/>
          </w:tcPr>
          <w:p w:rsidR="00743AC6" w:rsidRPr="003E3639" w:rsidRDefault="00743AC6" w:rsidP="003E3639">
            <w:r w:rsidRPr="003E3639">
              <w:t> </w:t>
            </w:r>
          </w:p>
        </w:tc>
        <w:tc>
          <w:tcPr>
            <w:tcW w:w="947" w:type="pct"/>
          </w:tcPr>
          <w:p w:rsidR="00743AC6" w:rsidRPr="003E3639" w:rsidRDefault="00743AC6" w:rsidP="003E3639"/>
        </w:tc>
      </w:tr>
    </w:tbl>
    <w:p w:rsidR="009A1F35" w:rsidRPr="003E3639" w:rsidRDefault="009A1F35" w:rsidP="003E3639"/>
    <w:p w:rsidR="007A5F15" w:rsidRPr="007C0A58" w:rsidRDefault="009A1F35" w:rsidP="003E3639">
      <w:pPr>
        <w:rPr>
          <w:i/>
        </w:rPr>
      </w:pPr>
      <w:r w:rsidRPr="007C0A58">
        <w:rPr>
          <w:i/>
        </w:rPr>
        <w:t>NB</w:t>
      </w:r>
      <w:r w:rsidR="007C0A58" w:rsidRPr="007C0A58">
        <w:rPr>
          <w:i/>
        </w:rPr>
        <w:t xml:space="preserve"> </w:t>
      </w:r>
      <w:r w:rsidRPr="007C0A58">
        <w:rPr>
          <w:i/>
        </w:rPr>
        <w:t xml:space="preserve">1 : On parle de visite d’échanges interne lorsque les membres d’un GFC visitent l’exploitation d’un membre du même GFC (par exemple, pour échanger sur une pratique agricole novatrice ou une technologie mise en œuvre sur l’exploitation). </w:t>
      </w:r>
    </w:p>
    <w:p w:rsidR="009A1F35" w:rsidRPr="007C0A58" w:rsidRDefault="009A1F35" w:rsidP="003E3639">
      <w:pPr>
        <w:rPr>
          <w:i/>
        </w:rPr>
      </w:pPr>
      <w:r w:rsidRPr="007C0A58">
        <w:rPr>
          <w:i/>
        </w:rPr>
        <w:t>Par contre une visite externe suppose que les membres d’un ou de plusieurs GFC se déplacent pour aller visiter une exploitation d’un membre d’un autre GFC</w:t>
      </w:r>
      <w:r w:rsidR="008960F0" w:rsidRPr="007C0A58">
        <w:rPr>
          <w:i/>
        </w:rPr>
        <w:t>.</w:t>
      </w:r>
    </w:p>
    <w:p w:rsidR="007C0A58" w:rsidRPr="007C0A58" w:rsidRDefault="007C0A58" w:rsidP="003E3639">
      <w:pPr>
        <w:rPr>
          <w:i/>
        </w:rPr>
      </w:pPr>
    </w:p>
    <w:p w:rsidR="00743AC6" w:rsidRPr="007C0A58" w:rsidRDefault="00743AC6" w:rsidP="003E3639">
      <w:pPr>
        <w:rPr>
          <w:i/>
        </w:rPr>
      </w:pPr>
      <w:r w:rsidRPr="007C0A58">
        <w:rPr>
          <w:i/>
        </w:rPr>
        <w:t>NB</w:t>
      </w:r>
      <w:r w:rsidR="007C0A58" w:rsidRPr="007C0A58">
        <w:rPr>
          <w:i/>
        </w:rPr>
        <w:t xml:space="preserve"> </w:t>
      </w:r>
      <w:r w:rsidR="00BD2C0E" w:rsidRPr="007C0A58">
        <w:rPr>
          <w:i/>
        </w:rPr>
        <w:t>2</w:t>
      </w:r>
      <w:r w:rsidRPr="007C0A58">
        <w:rPr>
          <w:i/>
        </w:rPr>
        <w:t xml:space="preserve"> : </w:t>
      </w:r>
      <w:r w:rsidR="00F0349D" w:rsidRPr="007C0A58">
        <w:rPr>
          <w:i/>
        </w:rPr>
        <w:t xml:space="preserve">Le tableau </w:t>
      </w:r>
      <w:r w:rsidR="004E5EC6" w:rsidRPr="007C0A58">
        <w:rPr>
          <w:i/>
        </w:rPr>
        <w:t xml:space="preserve">12 </w:t>
      </w:r>
      <w:r w:rsidR="00F0349D" w:rsidRPr="007C0A58">
        <w:rPr>
          <w:i/>
        </w:rPr>
        <w:t>bis en annexe présente le point détaillé des visites d’échanges réalisés par com</w:t>
      </w:r>
      <w:r w:rsidR="009A1F35" w:rsidRPr="007C0A58">
        <w:rPr>
          <w:i/>
        </w:rPr>
        <w:t>m</w:t>
      </w:r>
      <w:r w:rsidR="00F0349D" w:rsidRPr="007C0A58">
        <w:rPr>
          <w:i/>
        </w:rPr>
        <w:t>une et par Conseiller.</w:t>
      </w:r>
    </w:p>
    <w:p w:rsidR="007C0A58" w:rsidRDefault="007C0A58" w:rsidP="003E3639"/>
    <w:p w:rsidR="004E5EC6" w:rsidRPr="003E3639" w:rsidRDefault="004E5EC6" w:rsidP="00424AA1">
      <w:pPr>
        <w:pStyle w:val="PUCE3"/>
      </w:pPr>
      <w:r w:rsidRPr="00424AA1">
        <w:rPr>
          <w:b/>
        </w:rPr>
        <w:t>Activité 4</w:t>
      </w:r>
      <w:r w:rsidRPr="003E3639">
        <w:t> :………..</w:t>
      </w:r>
    </w:p>
    <w:p w:rsidR="00211E54" w:rsidRPr="003E3639" w:rsidRDefault="008C23A8" w:rsidP="00424AA1">
      <w:pPr>
        <w:pStyle w:val="PADYP1"/>
        <w:pageBreakBefore/>
        <w:ind w:left="425" w:hanging="425"/>
      </w:pPr>
      <w:bookmarkStart w:id="9" w:name="_Toc451551613"/>
      <w:r w:rsidRPr="003E3639">
        <w:lastRenderedPageBreak/>
        <w:t>ANALYSE DES ECARTS ENTRE LES PREVISIONS ET LES REALISATIONS</w:t>
      </w:r>
      <w:bookmarkEnd w:id="9"/>
      <w:r w:rsidRPr="003E3639">
        <w:t xml:space="preserve"> </w:t>
      </w:r>
    </w:p>
    <w:p w:rsidR="002A36C6" w:rsidRPr="003E3639" w:rsidRDefault="00316749" w:rsidP="005F7A09">
      <w:pPr>
        <w:pStyle w:val="PUCE1"/>
      </w:pPr>
      <w:r w:rsidRPr="003E3639">
        <w:t>A</w:t>
      </w:r>
      <w:r w:rsidR="00F30BC4" w:rsidRPr="003E3639">
        <w:t xml:space="preserve">ctivités prévues et </w:t>
      </w:r>
      <w:r w:rsidR="008C551B" w:rsidRPr="003E3639">
        <w:t xml:space="preserve">qui </w:t>
      </w:r>
      <w:r w:rsidR="002E67F7" w:rsidRPr="003E3639">
        <w:t>ont</w:t>
      </w:r>
      <w:r w:rsidR="00D40224" w:rsidRPr="003E3639">
        <w:t xml:space="preserve"> été</w:t>
      </w:r>
      <w:r w:rsidR="002E67F7" w:rsidRPr="003E3639">
        <w:t xml:space="preserve"> </w:t>
      </w:r>
      <w:r w:rsidR="008C551B" w:rsidRPr="003E3639">
        <w:t>réalisées partiellement</w:t>
      </w:r>
      <w:r w:rsidR="002A36C6" w:rsidRPr="003E3639">
        <w:t> :</w:t>
      </w:r>
      <w:r w:rsidR="00550DEC" w:rsidRPr="003E3639">
        <w:t xml:space="preserve"> </w:t>
      </w:r>
      <w:r w:rsidR="002A36C6" w:rsidRPr="003E3639">
        <w:t>justification des causes des écarts entre les prévisions et les réalisations </w:t>
      </w:r>
    </w:p>
    <w:p w:rsidR="002A36C6" w:rsidRPr="003E3639" w:rsidRDefault="002A36C6" w:rsidP="005F7A09">
      <w:pPr>
        <w:pStyle w:val="PUCE1"/>
      </w:pPr>
      <w:r w:rsidRPr="003E3639">
        <w:t>Activités</w:t>
      </w:r>
      <w:r w:rsidR="008C551B" w:rsidRPr="003E3639">
        <w:t xml:space="preserve"> prévues et non </w:t>
      </w:r>
      <w:r w:rsidR="002469BB" w:rsidRPr="003E3639">
        <w:t>entamées</w:t>
      </w:r>
      <w:r w:rsidRPr="003E3639">
        <w:t> : justification des causes des écarts </w:t>
      </w:r>
    </w:p>
    <w:p w:rsidR="00AB52E6" w:rsidRPr="003E3639" w:rsidRDefault="008C23A8" w:rsidP="008C23A8">
      <w:pPr>
        <w:pStyle w:val="PADYP1"/>
      </w:pPr>
      <w:bookmarkStart w:id="10" w:name="_Toc451551614"/>
      <w:r w:rsidRPr="003E3639">
        <w:t xml:space="preserve">DIFFICULTES RENCONTREES, SOLUTIONS MISES EN ŒUVRE ET </w:t>
      </w:r>
      <w:r w:rsidRPr="003E3639">
        <w:br/>
        <w:t>RECOMMANDATIONS/SUGGESTIONS</w:t>
      </w:r>
      <w:bookmarkEnd w:id="10"/>
      <w:r w:rsidRPr="003E3639">
        <w:t> </w:t>
      </w:r>
    </w:p>
    <w:p w:rsidR="000236BD" w:rsidRPr="003E3639" w:rsidRDefault="000236BD" w:rsidP="005F7A09">
      <w:pPr>
        <w:pStyle w:val="PUCE1"/>
      </w:pPr>
      <w:r w:rsidRPr="003E3639">
        <w:t xml:space="preserve">Description des </w:t>
      </w:r>
      <w:r w:rsidR="00CD7011" w:rsidRPr="003E3639">
        <w:t>difficultés rencontrées</w:t>
      </w:r>
      <w:r w:rsidR="002469BB" w:rsidRPr="003E3639">
        <w:t xml:space="preserve"> </w:t>
      </w:r>
    </w:p>
    <w:p w:rsidR="000236BD" w:rsidRPr="003E3639" w:rsidRDefault="00CD7011" w:rsidP="005F7A09">
      <w:pPr>
        <w:pStyle w:val="PUCE1"/>
      </w:pPr>
      <w:r w:rsidRPr="003E3639">
        <w:t xml:space="preserve">Solutions mises en œuvre </w:t>
      </w:r>
      <w:r w:rsidR="002E67F7" w:rsidRPr="003E3639">
        <w:t xml:space="preserve">pour chacune de ces difficultés </w:t>
      </w:r>
      <w:r w:rsidRPr="003E3639">
        <w:t>et recommandations</w:t>
      </w:r>
    </w:p>
    <w:p w:rsidR="00684CAF" w:rsidRPr="003E3639" w:rsidRDefault="005F7A09" w:rsidP="008C23A8">
      <w:pPr>
        <w:pStyle w:val="PADYP1"/>
      </w:pPr>
      <w:bookmarkStart w:id="11" w:name="_Toc451551615"/>
      <w:r w:rsidRPr="003E3639">
        <w:t>PROGRAMME D’ACTIVITES DU TRIMESTRE SUIVANT</w:t>
      </w:r>
      <w:bookmarkEnd w:id="11"/>
    </w:p>
    <w:p w:rsidR="00E82331" w:rsidRPr="003E3639" w:rsidRDefault="00B932B9" w:rsidP="005F7A09">
      <w:pPr>
        <w:pStyle w:val="PUCE1"/>
      </w:pPr>
      <w:r w:rsidRPr="003E3639">
        <w:t xml:space="preserve">Objectifs </w:t>
      </w:r>
      <w:r w:rsidR="00316749" w:rsidRPr="003E3639">
        <w:t>visés</w:t>
      </w:r>
      <w:r w:rsidRPr="003E3639">
        <w:t xml:space="preserve"> pour le </w:t>
      </w:r>
      <w:r w:rsidR="006E08FF" w:rsidRPr="003E3639">
        <w:t>trimestre</w:t>
      </w:r>
      <w:r w:rsidRPr="003E3639">
        <w:t xml:space="preserve"> suivant</w:t>
      </w:r>
    </w:p>
    <w:p w:rsidR="00E82331" w:rsidRPr="003E3639" w:rsidRDefault="00E82331" w:rsidP="005F7A09">
      <w:pPr>
        <w:pStyle w:val="PUCE1"/>
      </w:pPr>
      <w:r w:rsidRPr="003E3639">
        <w:t xml:space="preserve">Résumé des activités </w:t>
      </w:r>
      <w:r w:rsidR="00B932B9" w:rsidRPr="003E3639">
        <w:t xml:space="preserve">planifiées pour le </w:t>
      </w:r>
      <w:r w:rsidR="006E08FF" w:rsidRPr="003E3639">
        <w:t>trimestre suivant</w:t>
      </w:r>
    </w:p>
    <w:p w:rsidR="005F7A09" w:rsidRDefault="005F7A09" w:rsidP="003E3639"/>
    <w:p w:rsidR="00316749" w:rsidRPr="005F7A09" w:rsidRDefault="00316749" w:rsidP="003E3639">
      <w:pPr>
        <w:rPr>
          <w:i/>
        </w:rPr>
      </w:pPr>
      <w:r w:rsidRPr="005F7A09">
        <w:rPr>
          <w:i/>
        </w:rPr>
        <w:t xml:space="preserve">NB : </w:t>
      </w:r>
      <w:r w:rsidR="003A18BE" w:rsidRPr="005F7A09">
        <w:rPr>
          <w:i/>
        </w:rPr>
        <w:t>M</w:t>
      </w:r>
      <w:r w:rsidRPr="005F7A09">
        <w:rPr>
          <w:i/>
        </w:rPr>
        <w:t xml:space="preserve">ettre en annexe, le Plan travail </w:t>
      </w:r>
      <w:r w:rsidR="006E08FF" w:rsidRPr="005F7A09">
        <w:rPr>
          <w:i/>
        </w:rPr>
        <w:t>trimestriel</w:t>
      </w:r>
      <w:r w:rsidRPr="005F7A09">
        <w:rPr>
          <w:i/>
        </w:rPr>
        <w:t xml:space="preserve"> </w:t>
      </w:r>
      <w:r w:rsidR="002E67F7" w:rsidRPr="005F7A09">
        <w:rPr>
          <w:i/>
        </w:rPr>
        <w:t xml:space="preserve">conformément au modèle </w:t>
      </w:r>
    </w:p>
    <w:p w:rsidR="00424AA1" w:rsidRPr="003E3639" w:rsidRDefault="005F7A09" w:rsidP="00424AA1">
      <w:pPr>
        <w:pStyle w:val="PADYP1"/>
      </w:pPr>
      <w:bookmarkStart w:id="12" w:name="_Toc451551616"/>
      <w:r w:rsidRPr="003E3639">
        <w:t>CONCLUSION</w:t>
      </w:r>
      <w:bookmarkEnd w:id="12"/>
    </w:p>
    <w:p w:rsidR="00424AA1" w:rsidRDefault="00424AA1" w:rsidP="00424AA1">
      <w:pPr>
        <w:sectPr w:rsidR="00424AA1" w:rsidSect="00FA631F">
          <w:pgSz w:w="11906" w:h="16838"/>
          <w:pgMar w:top="1418" w:right="1418" w:bottom="1418" w:left="1418" w:header="709" w:footer="709" w:gutter="0"/>
          <w:cols w:space="708"/>
          <w:docGrid w:linePitch="360"/>
        </w:sectPr>
      </w:pPr>
    </w:p>
    <w:p w:rsidR="00852B81" w:rsidRPr="003E3639" w:rsidRDefault="00424AA1" w:rsidP="00424AA1">
      <w:pPr>
        <w:pStyle w:val="PADYP1"/>
        <w:pageBreakBefore/>
        <w:numPr>
          <w:ilvl w:val="0"/>
          <w:numId w:val="0"/>
        </w:numPr>
      </w:pPr>
      <w:bookmarkStart w:id="13" w:name="_Toc451551617"/>
      <w:r w:rsidRPr="003E3639">
        <w:lastRenderedPageBreak/>
        <w:t>ANNEXES</w:t>
      </w:r>
      <w:bookmarkEnd w:id="13"/>
    </w:p>
    <w:p w:rsidR="004329BC" w:rsidRPr="00424AA1" w:rsidRDefault="004329BC" w:rsidP="00424AA1">
      <w:pPr>
        <w:jc w:val="center"/>
        <w:rPr>
          <w:b/>
        </w:rPr>
      </w:pPr>
      <w:r w:rsidRPr="00424AA1">
        <w:rPr>
          <w:b/>
        </w:rPr>
        <w:t xml:space="preserve">Tableau </w:t>
      </w:r>
      <w:r w:rsidR="00AB0A7B" w:rsidRPr="00424AA1">
        <w:rPr>
          <w:b/>
        </w:rPr>
        <w:t xml:space="preserve">3 </w:t>
      </w:r>
      <w:r w:rsidRPr="00424AA1">
        <w:rPr>
          <w:b/>
        </w:rPr>
        <w:t>bis : Point détaillé de la mise en place des AR par commune et par Conseiller</w:t>
      </w:r>
    </w:p>
    <w:p w:rsidR="004329BC" w:rsidRPr="003E3639" w:rsidRDefault="004329BC" w:rsidP="003E3639"/>
    <w:tbl>
      <w:tblPr>
        <w:tblW w:w="5000" w:type="pct"/>
        <w:tblCellMar>
          <w:left w:w="70" w:type="dxa"/>
          <w:right w:w="70" w:type="dxa"/>
        </w:tblCellMar>
        <w:tblLook w:val="04A0"/>
      </w:tblPr>
      <w:tblGrid>
        <w:gridCol w:w="2075"/>
        <w:gridCol w:w="1711"/>
        <w:gridCol w:w="1816"/>
        <w:gridCol w:w="1547"/>
        <w:gridCol w:w="1361"/>
        <w:gridCol w:w="1363"/>
        <w:gridCol w:w="1547"/>
        <w:gridCol w:w="1361"/>
        <w:gridCol w:w="1363"/>
      </w:tblGrid>
      <w:tr w:rsidR="001E6EE9" w:rsidRPr="003E3639" w:rsidTr="00424AA1">
        <w:trPr>
          <w:trHeight w:val="750"/>
        </w:trPr>
        <w:tc>
          <w:tcPr>
            <w:tcW w:w="7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E9" w:rsidRPr="00D2152C" w:rsidRDefault="001E6EE9" w:rsidP="00424AA1">
            <w:pPr>
              <w:jc w:val="center"/>
              <w:rPr>
                <w:b/>
              </w:rPr>
            </w:pPr>
            <w:r w:rsidRPr="00D2152C">
              <w:rPr>
                <w:b/>
              </w:rPr>
              <w:t>Départements</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E9" w:rsidRPr="00D2152C" w:rsidRDefault="001E6EE9" w:rsidP="00424AA1">
            <w:pPr>
              <w:jc w:val="center"/>
              <w:rPr>
                <w:b/>
              </w:rPr>
            </w:pPr>
            <w:r w:rsidRPr="00D2152C">
              <w:rPr>
                <w:b/>
              </w:rPr>
              <w:t>Communes</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E9" w:rsidRPr="00D2152C" w:rsidRDefault="001E6EE9" w:rsidP="00424AA1">
            <w:pPr>
              <w:jc w:val="center"/>
              <w:rPr>
                <w:b/>
              </w:rPr>
            </w:pPr>
            <w:r w:rsidRPr="00D2152C">
              <w:rPr>
                <w:b/>
              </w:rPr>
              <w:t>Conseillers</w:t>
            </w:r>
          </w:p>
        </w:tc>
        <w:tc>
          <w:tcPr>
            <w:tcW w:w="1510" w:type="pct"/>
            <w:gridSpan w:val="3"/>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Nb d'AR cooptés</w:t>
            </w:r>
          </w:p>
        </w:tc>
        <w:tc>
          <w:tcPr>
            <w:tcW w:w="1510" w:type="pct"/>
            <w:gridSpan w:val="3"/>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Nb d'AR identifiés</w:t>
            </w:r>
          </w:p>
        </w:tc>
      </w:tr>
      <w:tr w:rsidR="001E6EE9" w:rsidRPr="003E3639" w:rsidTr="00424AA1">
        <w:trPr>
          <w:trHeight w:val="300"/>
        </w:trPr>
        <w:tc>
          <w:tcPr>
            <w:tcW w:w="733" w:type="pct"/>
            <w:vMerge/>
            <w:tcBorders>
              <w:top w:val="single" w:sz="4" w:space="0" w:color="auto"/>
              <w:left w:val="single" w:sz="4" w:space="0" w:color="auto"/>
              <w:bottom w:val="single" w:sz="4" w:space="0" w:color="auto"/>
              <w:right w:val="single" w:sz="4" w:space="0" w:color="auto"/>
            </w:tcBorders>
            <w:vAlign w:val="center"/>
            <w:hideMark/>
          </w:tcPr>
          <w:p w:rsidR="001E6EE9" w:rsidRPr="00D2152C" w:rsidRDefault="001E6EE9" w:rsidP="003E3639">
            <w:pPr>
              <w:rPr>
                <w:b/>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1E6EE9" w:rsidRPr="00D2152C" w:rsidRDefault="001E6EE9" w:rsidP="003E3639">
            <w:pPr>
              <w:rPr>
                <w:b/>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E6EE9" w:rsidRPr="00D2152C" w:rsidRDefault="001E6EE9" w:rsidP="003E3639">
            <w:pPr>
              <w:rPr>
                <w:b/>
              </w:rPr>
            </w:pPr>
          </w:p>
        </w:tc>
        <w:tc>
          <w:tcPr>
            <w:tcW w:w="547"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3E3639">
            <w:pPr>
              <w:rPr>
                <w:b/>
              </w:rPr>
            </w:pPr>
            <w:r w:rsidRPr="00D2152C">
              <w:rPr>
                <w:b/>
              </w:rPr>
              <w:t>au trimestre précédent</w:t>
            </w:r>
          </w:p>
        </w:tc>
        <w:tc>
          <w:tcPr>
            <w:tcW w:w="481"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durant le trimestre sous revue</w:t>
            </w:r>
          </w:p>
        </w:tc>
        <w:tc>
          <w:tcPr>
            <w:tcW w:w="481"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Total à la fin du trimestre sous revu</w:t>
            </w:r>
          </w:p>
        </w:tc>
        <w:tc>
          <w:tcPr>
            <w:tcW w:w="547"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au trimestre précédent</w:t>
            </w:r>
          </w:p>
        </w:tc>
        <w:tc>
          <w:tcPr>
            <w:tcW w:w="481"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durant le trimestre sous revue</w:t>
            </w:r>
          </w:p>
        </w:tc>
        <w:tc>
          <w:tcPr>
            <w:tcW w:w="481" w:type="pct"/>
            <w:tcBorders>
              <w:top w:val="single" w:sz="4" w:space="0" w:color="auto"/>
              <w:left w:val="single" w:sz="4" w:space="0" w:color="auto"/>
              <w:bottom w:val="single" w:sz="4" w:space="0" w:color="auto"/>
              <w:right w:val="single" w:sz="4" w:space="0" w:color="auto"/>
            </w:tcBorders>
            <w:vAlign w:val="center"/>
          </w:tcPr>
          <w:p w:rsidR="001E6EE9" w:rsidRPr="00D2152C" w:rsidRDefault="001E6EE9" w:rsidP="00424AA1">
            <w:pPr>
              <w:jc w:val="center"/>
              <w:rPr>
                <w:b/>
              </w:rPr>
            </w:pPr>
            <w:r w:rsidRPr="00D2152C">
              <w:rPr>
                <w:b/>
              </w:rPr>
              <w:t>Total à la fin du trimestre sous revu</w:t>
            </w:r>
          </w:p>
        </w:tc>
      </w:tr>
      <w:tr w:rsidR="008A3D4E" w:rsidRPr="003E3639" w:rsidTr="00424AA1">
        <w:trPr>
          <w:trHeight w:val="330"/>
        </w:trPr>
        <w:tc>
          <w:tcPr>
            <w:tcW w:w="733" w:type="pct"/>
            <w:vMerge w:val="restart"/>
            <w:tcBorders>
              <w:top w:val="nil"/>
              <w:left w:val="single" w:sz="4" w:space="0" w:color="auto"/>
              <w:bottom w:val="single" w:sz="4" w:space="0" w:color="auto"/>
              <w:right w:val="single" w:sz="4" w:space="0" w:color="auto"/>
            </w:tcBorders>
            <w:shd w:val="clear" w:color="auto" w:fill="auto"/>
            <w:vAlign w:val="center"/>
            <w:hideMark/>
          </w:tcPr>
          <w:p w:rsidR="008A3D4E" w:rsidRPr="003E3639" w:rsidRDefault="008A3D4E" w:rsidP="003E3639">
            <w:r w:rsidRPr="003E3639">
              <w:t> </w:t>
            </w:r>
          </w:p>
        </w:tc>
        <w:tc>
          <w:tcPr>
            <w:tcW w:w="604" w:type="pct"/>
            <w:vMerge w:val="restart"/>
            <w:tcBorders>
              <w:top w:val="nil"/>
              <w:left w:val="nil"/>
              <w:right w:val="single" w:sz="4" w:space="0" w:color="auto"/>
            </w:tcBorders>
            <w:shd w:val="clear" w:color="auto" w:fill="auto"/>
            <w:vAlign w:val="center"/>
            <w:hideMark/>
          </w:tcPr>
          <w:p w:rsidR="008A3D4E" w:rsidRPr="003E3639" w:rsidRDefault="008A3D4E" w:rsidP="003E3639">
            <w:r w:rsidRPr="003E3639">
              <w:t>Dassa</w:t>
            </w:r>
          </w:p>
          <w:p w:rsidR="008A3D4E" w:rsidRPr="003E3639" w:rsidRDefault="008A3D4E" w:rsidP="003E3639">
            <w:r w:rsidRPr="003E3639">
              <w:t> </w:t>
            </w:r>
          </w:p>
        </w:tc>
        <w:tc>
          <w:tcPr>
            <w:tcW w:w="642" w:type="pct"/>
            <w:tcBorders>
              <w:top w:val="nil"/>
              <w:left w:val="nil"/>
              <w:bottom w:val="single" w:sz="4" w:space="0" w:color="auto"/>
              <w:right w:val="single" w:sz="4" w:space="0" w:color="auto"/>
            </w:tcBorders>
            <w:shd w:val="clear" w:color="auto" w:fill="auto"/>
            <w:vAlign w:val="bottom"/>
            <w:hideMark/>
          </w:tcPr>
          <w:p w:rsidR="008A3D4E" w:rsidRPr="003E3639" w:rsidRDefault="008A3D4E" w:rsidP="003E3639">
            <w:r w:rsidRPr="003E3639">
              <w:t>BADJAGOU</w:t>
            </w:r>
          </w:p>
        </w:tc>
        <w:tc>
          <w:tcPr>
            <w:tcW w:w="547" w:type="pct"/>
            <w:tcBorders>
              <w:top w:val="single" w:sz="4" w:space="0" w:color="auto"/>
              <w:left w:val="nil"/>
              <w:bottom w:val="single" w:sz="4" w:space="0" w:color="auto"/>
              <w:right w:val="single" w:sz="4" w:space="0" w:color="auto"/>
            </w:tcBorders>
          </w:tcPr>
          <w:p w:rsidR="008A3D4E" w:rsidRPr="003E3639" w:rsidRDefault="008A3D4E" w:rsidP="003E3639">
            <w:r w:rsidRPr="003E3639">
              <w:t>5</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5</w:t>
            </w:r>
          </w:p>
        </w:tc>
        <w:tc>
          <w:tcPr>
            <w:tcW w:w="547"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10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10</w:t>
            </w:r>
          </w:p>
        </w:tc>
      </w:tr>
      <w:tr w:rsidR="008A3D4E" w:rsidRPr="003E3639" w:rsidTr="00424AA1">
        <w:trPr>
          <w:trHeight w:val="330"/>
        </w:trPr>
        <w:tc>
          <w:tcPr>
            <w:tcW w:w="733" w:type="pct"/>
            <w:vMerge/>
            <w:tcBorders>
              <w:top w:val="nil"/>
              <w:left w:val="single" w:sz="4" w:space="0" w:color="auto"/>
              <w:bottom w:val="single" w:sz="4" w:space="0" w:color="auto"/>
              <w:right w:val="single" w:sz="4" w:space="0" w:color="auto"/>
            </w:tcBorders>
            <w:vAlign w:val="center"/>
            <w:hideMark/>
          </w:tcPr>
          <w:p w:rsidR="008A3D4E" w:rsidRPr="003E3639" w:rsidRDefault="008A3D4E" w:rsidP="003E3639"/>
        </w:tc>
        <w:tc>
          <w:tcPr>
            <w:tcW w:w="604" w:type="pct"/>
            <w:vMerge/>
            <w:tcBorders>
              <w:left w:val="nil"/>
              <w:right w:val="single" w:sz="4" w:space="0" w:color="auto"/>
            </w:tcBorders>
            <w:shd w:val="clear" w:color="auto" w:fill="auto"/>
            <w:vAlign w:val="center"/>
            <w:hideMark/>
          </w:tcPr>
          <w:p w:rsidR="008A3D4E" w:rsidRPr="003E3639" w:rsidRDefault="008A3D4E" w:rsidP="003E3639"/>
        </w:tc>
        <w:tc>
          <w:tcPr>
            <w:tcW w:w="642" w:type="pct"/>
            <w:tcBorders>
              <w:top w:val="nil"/>
              <w:left w:val="nil"/>
              <w:bottom w:val="single" w:sz="4" w:space="0" w:color="auto"/>
              <w:right w:val="single" w:sz="4" w:space="0" w:color="auto"/>
            </w:tcBorders>
            <w:shd w:val="clear" w:color="auto" w:fill="auto"/>
            <w:vAlign w:val="bottom"/>
            <w:hideMark/>
          </w:tcPr>
          <w:p w:rsidR="008A3D4E" w:rsidRPr="003E3639" w:rsidRDefault="008A3D4E" w:rsidP="003E3639">
            <w:r w:rsidRPr="003E3639">
              <w:t>TONIN</w:t>
            </w:r>
          </w:p>
        </w:tc>
        <w:tc>
          <w:tcPr>
            <w:tcW w:w="547" w:type="pct"/>
            <w:tcBorders>
              <w:top w:val="single" w:sz="4" w:space="0" w:color="auto"/>
              <w:left w:val="nil"/>
              <w:bottom w:val="single" w:sz="4" w:space="0" w:color="auto"/>
              <w:right w:val="single" w:sz="4" w:space="0" w:color="auto"/>
            </w:tcBorders>
          </w:tcPr>
          <w:p w:rsidR="008A3D4E" w:rsidRPr="003E3639" w:rsidRDefault="008A3D4E" w:rsidP="003E3639">
            <w:r w:rsidRPr="003E3639">
              <w:t>4</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4</w:t>
            </w:r>
          </w:p>
        </w:tc>
        <w:tc>
          <w:tcPr>
            <w:tcW w:w="547"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7</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7</w:t>
            </w:r>
          </w:p>
        </w:tc>
      </w:tr>
      <w:tr w:rsidR="008A3D4E" w:rsidRPr="003E3639" w:rsidTr="00424AA1">
        <w:trPr>
          <w:trHeight w:val="330"/>
        </w:trPr>
        <w:tc>
          <w:tcPr>
            <w:tcW w:w="733" w:type="pct"/>
            <w:vMerge/>
            <w:tcBorders>
              <w:top w:val="nil"/>
              <w:left w:val="single" w:sz="4" w:space="0" w:color="auto"/>
              <w:bottom w:val="single" w:sz="4" w:space="0" w:color="auto"/>
              <w:right w:val="single" w:sz="4" w:space="0" w:color="auto"/>
            </w:tcBorders>
            <w:vAlign w:val="center"/>
            <w:hideMark/>
          </w:tcPr>
          <w:p w:rsidR="008A3D4E" w:rsidRPr="003E3639" w:rsidRDefault="008A3D4E" w:rsidP="003E3639"/>
        </w:tc>
        <w:tc>
          <w:tcPr>
            <w:tcW w:w="604" w:type="pct"/>
            <w:vMerge/>
            <w:tcBorders>
              <w:left w:val="nil"/>
              <w:bottom w:val="single" w:sz="4" w:space="0" w:color="auto"/>
              <w:right w:val="single" w:sz="4" w:space="0" w:color="auto"/>
            </w:tcBorders>
            <w:shd w:val="clear" w:color="auto" w:fill="auto"/>
            <w:vAlign w:val="center"/>
            <w:hideMark/>
          </w:tcPr>
          <w:p w:rsidR="008A3D4E" w:rsidRPr="003E3639" w:rsidRDefault="008A3D4E" w:rsidP="003E3639"/>
        </w:tc>
        <w:tc>
          <w:tcPr>
            <w:tcW w:w="642" w:type="pct"/>
            <w:tcBorders>
              <w:top w:val="nil"/>
              <w:left w:val="nil"/>
              <w:bottom w:val="single" w:sz="4" w:space="0" w:color="auto"/>
              <w:right w:val="single" w:sz="4" w:space="0" w:color="auto"/>
            </w:tcBorders>
            <w:shd w:val="clear" w:color="auto" w:fill="auto"/>
            <w:vAlign w:val="center"/>
            <w:hideMark/>
          </w:tcPr>
          <w:p w:rsidR="008A3D4E" w:rsidRPr="003E3639" w:rsidRDefault="008A3D4E" w:rsidP="003E3639">
            <w:r w:rsidRPr="003E3639">
              <w:t>AGOSSA</w:t>
            </w:r>
          </w:p>
        </w:tc>
        <w:tc>
          <w:tcPr>
            <w:tcW w:w="547" w:type="pct"/>
            <w:tcBorders>
              <w:top w:val="single" w:sz="4" w:space="0" w:color="auto"/>
              <w:left w:val="nil"/>
              <w:bottom w:val="single" w:sz="4" w:space="0" w:color="auto"/>
              <w:right w:val="single" w:sz="4" w:space="0" w:color="auto"/>
            </w:tcBorders>
          </w:tcPr>
          <w:p w:rsidR="008A3D4E" w:rsidRPr="003E3639" w:rsidRDefault="008A3D4E" w:rsidP="003E3639">
            <w:r w:rsidRPr="003E3639">
              <w:t>4</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4</w:t>
            </w:r>
          </w:p>
        </w:tc>
        <w:tc>
          <w:tcPr>
            <w:tcW w:w="547"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8</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8A3D4E" w:rsidRPr="003E3639" w:rsidRDefault="008A3D4E" w:rsidP="003E3639">
            <w:r w:rsidRPr="003E3639">
              <w:t>8</w:t>
            </w:r>
          </w:p>
        </w:tc>
      </w:tr>
      <w:tr w:rsidR="005568BE" w:rsidRPr="003E3639" w:rsidTr="00424AA1">
        <w:trPr>
          <w:trHeight w:val="330"/>
        </w:trPr>
        <w:tc>
          <w:tcPr>
            <w:tcW w:w="133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8BE" w:rsidRPr="003E3639" w:rsidRDefault="005568BE" w:rsidP="003E3639">
            <w:r w:rsidRPr="003E3639">
              <w:t>Sous-total 1</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547" w:type="pct"/>
            <w:tcBorders>
              <w:top w:val="single" w:sz="4" w:space="0" w:color="auto"/>
              <w:left w:val="nil"/>
              <w:bottom w:val="single" w:sz="4" w:space="0" w:color="auto"/>
              <w:right w:val="single" w:sz="4" w:space="0" w:color="auto"/>
            </w:tcBorders>
          </w:tcPr>
          <w:p w:rsidR="005568BE" w:rsidRPr="003E3639" w:rsidRDefault="008A3D4E" w:rsidP="003E3639">
            <w:r w:rsidRPr="003E3639">
              <w:t>13</w:t>
            </w:r>
          </w:p>
        </w:tc>
        <w:tc>
          <w:tcPr>
            <w:tcW w:w="481" w:type="pct"/>
            <w:tcBorders>
              <w:top w:val="single" w:sz="4" w:space="0" w:color="auto"/>
              <w:left w:val="single" w:sz="4" w:space="0" w:color="auto"/>
              <w:bottom w:val="single" w:sz="4" w:space="0" w:color="auto"/>
              <w:right w:val="single" w:sz="4" w:space="0" w:color="auto"/>
            </w:tcBorders>
          </w:tcPr>
          <w:p w:rsidR="005568B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5568BE" w:rsidRPr="003E3639" w:rsidRDefault="008A3D4E" w:rsidP="003E3639">
            <w:r w:rsidRPr="003E3639">
              <w:t>13</w:t>
            </w:r>
          </w:p>
        </w:tc>
        <w:tc>
          <w:tcPr>
            <w:tcW w:w="547" w:type="pct"/>
            <w:tcBorders>
              <w:top w:val="single" w:sz="4" w:space="0" w:color="auto"/>
              <w:left w:val="single" w:sz="4" w:space="0" w:color="auto"/>
              <w:bottom w:val="single" w:sz="4" w:space="0" w:color="auto"/>
              <w:right w:val="single" w:sz="4" w:space="0" w:color="auto"/>
            </w:tcBorders>
          </w:tcPr>
          <w:p w:rsidR="005568BE" w:rsidRPr="003E3639" w:rsidRDefault="008A3D4E" w:rsidP="003E3639">
            <w:r w:rsidRPr="003E3639">
              <w:t>25</w:t>
            </w:r>
          </w:p>
        </w:tc>
        <w:tc>
          <w:tcPr>
            <w:tcW w:w="481" w:type="pct"/>
            <w:tcBorders>
              <w:top w:val="single" w:sz="4" w:space="0" w:color="auto"/>
              <w:left w:val="single" w:sz="4" w:space="0" w:color="auto"/>
              <w:bottom w:val="single" w:sz="4" w:space="0" w:color="auto"/>
              <w:right w:val="single" w:sz="4" w:space="0" w:color="auto"/>
            </w:tcBorders>
          </w:tcPr>
          <w:p w:rsidR="005568BE" w:rsidRPr="003E3639" w:rsidRDefault="008A3D4E" w:rsidP="003E3639">
            <w:r w:rsidRPr="003E3639">
              <w:t>0</w:t>
            </w:r>
          </w:p>
        </w:tc>
        <w:tc>
          <w:tcPr>
            <w:tcW w:w="481" w:type="pct"/>
            <w:tcBorders>
              <w:top w:val="single" w:sz="4" w:space="0" w:color="auto"/>
              <w:left w:val="single" w:sz="4" w:space="0" w:color="auto"/>
              <w:bottom w:val="single" w:sz="4" w:space="0" w:color="auto"/>
              <w:right w:val="single" w:sz="4" w:space="0" w:color="auto"/>
            </w:tcBorders>
          </w:tcPr>
          <w:p w:rsidR="005568BE" w:rsidRPr="003E3639" w:rsidRDefault="008A3D4E" w:rsidP="003E3639">
            <w:r w:rsidRPr="003E3639">
              <w:t>25</w:t>
            </w:r>
          </w:p>
        </w:tc>
      </w:tr>
      <w:tr w:rsidR="005568BE" w:rsidRPr="003E3639" w:rsidTr="00424AA1">
        <w:trPr>
          <w:trHeight w:val="330"/>
        </w:trPr>
        <w:tc>
          <w:tcPr>
            <w:tcW w:w="733" w:type="pct"/>
            <w:vMerge w:val="restart"/>
            <w:tcBorders>
              <w:top w:val="nil"/>
              <w:left w:val="single" w:sz="4" w:space="0" w:color="auto"/>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604"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Conseiller</w:t>
            </w:r>
            <w:r w:rsidR="00424AA1">
              <w:t xml:space="preserve"> </w:t>
            </w:r>
            <w:r w:rsidRPr="003E3639">
              <w:t>1</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r w:rsidR="005568BE" w:rsidRPr="003E3639" w:rsidTr="00424AA1">
        <w:trPr>
          <w:trHeight w:val="330"/>
        </w:trPr>
        <w:tc>
          <w:tcPr>
            <w:tcW w:w="733" w:type="pct"/>
            <w:vMerge/>
            <w:tcBorders>
              <w:top w:val="nil"/>
              <w:left w:val="single" w:sz="4" w:space="0" w:color="auto"/>
              <w:bottom w:val="single" w:sz="4" w:space="0" w:color="auto"/>
              <w:right w:val="single" w:sz="4" w:space="0" w:color="auto"/>
            </w:tcBorders>
            <w:vAlign w:val="center"/>
            <w:hideMark/>
          </w:tcPr>
          <w:p w:rsidR="005568BE" w:rsidRPr="003E3639" w:rsidRDefault="005568BE" w:rsidP="003E3639"/>
        </w:tc>
        <w:tc>
          <w:tcPr>
            <w:tcW w:w="604"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Conseiller 2</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r w:rsidR="005568BE" w:rsidRPr="003E3639" w:rsidTr="00424AA1">
        <w:trPr>
          <w:trHeight w:val="330"/>
        </w:trPr>
        <w:tc>
          <w:tcPr>
            <w:tcW w:w="733" w:type="pct"/>
            <w:vMerge/>
            <w:tcBorders>
              <w:top w:val="nil"/>
              <w:left w:val="single" w:sz="4" w:space="0" w:color="auto"/>
              <w:bottom w:val="single" w:sz="4" w:space="0" w:color="auto"/>
              <w:right w:val="single" w:sz="4" w:space="0" w:color="auto"/>
            </w:tcBorders>
            <w:vAlign w:val="center"/>
            <w:hideMark/>
          </w:tcPr>
          <w:p w:rsidR="005568BE" w:rsidRPr="003E3639" w:rsidRDefault="005568BE" w:rsidP="003E3639"/>
        </w:tc>
        <w:tc>
          <w:tcPr>
            <w:tcW w:w="604"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642" w:type="pct"/>
            <w:tcBorders>
              <w:top w:val="nil"/>
              <w:left w:val="nil"/>
              <w:bottom w:val="single" w:sz="4" w:space="0" w:color="auto"/>
              <w:right w:val="single" w:sz="4" w:space="0" w:color="auto"/>
            </w:tcBorders>
            <w:shd w:val="clear" w:color="auto" w:fill="auto"/>
            <w:noWrap/>
            <w:vAlign w:val="bottom"/>
            <w:hideMark/>
          </w:tcPr>
          <w:p w:rsidR="005568BE" w:rsidRPr="003E3639" w:rsidRDefault="005568BE" w:rsidP="003E3639">
            <w:r w:rsidRPr="003E3639">
              <w:t> </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r w:rsidR="005568BE" w:rsidRPr="003E3639" w:rsidTr="00424AA1">
        <w:trPr>
          <w:trHeight w:val="330"/>
        </w:trPr>
        <w:tc>
          <w:tcPr>
            <w:tcW w:w="733" w:type="pct"/>
            <w:vMerge/>
            <w:tcBorders>
              <w:top w:val="nil"/>
              <w:left w:val="single" w:sz="4" w:space="0" w:color="auto"/>
              <w:bottom w:val="single" w:sz="4" w:space="0" w:color="auto"/>
              <w:right w:val="single" w:sz="4" w:space="0" w:color="auto"/>
            </w:tcBorders>
            <w:vAlign w:val="center"/>
            <w:hideMark/>
          </w:tcPr>
          <w:p w:rsidR="005568BE" w:rsidRPr="003E3639" w:rsidRDefault="005568BE" w:rsidP="003E3639"/>
        </w:tc>
        <w:tc>
          <w:tcPr>
            <w:tcW w:w="604"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Conseiller n</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r w:rsidR="005568BE" w:rsidRPr="003E3639" w:rsidTr="00424AA1">
        <w:trPr>
          <w:trHeight w:val="330"/>
        </w:trPr>
        <w:tc>
          <w:tcPr>
            <w:tcW w:w="133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8BE" w:rsidRPr="003E3639" w:rsidRDefault="005568BE" w:rsidP="003E3639">
            <w:r w:rsidRPr="003E3639">
              <w:t>Sous-total 2</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r w:rsidR="005568BE" w:rsidRPr="003E3639" w:rsidTr="00424AA1">
        <w:trPr>
          <w:trHeight w:val="330"/>
        </w:trPr>
        <w:tc>
          <w:tcPr>
            <w:tcW w:w="133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568BE" w:rsidRPr="003E3639" w:rsidRDefault="005568BE" w:rsidP="003E3639">
            <w:r w:rsidRPr="003E3639">
              <w:t>TOTAL</w:t>
            </w:r>
          </w:p>
        </w:tc>
        <w:tc>
          <w:tcPr>
            <w:tcW w:w="642" w:type="pct"/>
            <w:tcBorders>
              <w:top w:val="nil"/>
              <w:left w:val="nil"/>
              <w:bottom w:val="single" w:sz="4" w:space="0" w:color="auto"/>
              <w:right w:val="single" w:sz="4" w:space="0" w:color="auto"/>
            </w:tcBorders>
            <w:shd w:val="clear" w:color="auto" w:fill="auto"/>
            <w:vAlign w:val="bottom"/>
            <w:hideMark/>
          </w:tcPr>
          <w:p w:rsidR="005568BE" w:rsidRPr="003E3639" w:rsidRDefault="005568BE" w:rsidP="003E3639">
            <w:r w:rsidRPr="003E3639">
              <w:t> </w:t>
            </w:r>
          </w:p>
        </w:tc>
        <w:tc>
          <w:tcPr>
            <w:tcW w:w="547" w:type="pct"/>
            <w:tcBorders>
              <w:top w:val="single" w:sz="4" w:space="0" w:color="auto"/>
              <w:left w:val="nil"/>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547"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c>
          <w:tcPr>
            <w:tcW w:w="481" w:type="pct"/>
            <w:tcBorders>
              <w:top w:val="single" w:sz="4" w:space="0" w:color="auto"/>
              <w:left w:val="single" w:sz="4" w:space="0" w:color="auto"/>
              <w:bottom w:val="single" w:sz="4" w:space="0" w:color="auto"/>
              <w:right w:val="single" w:sz="4" w:space="0" w:color="auto"/>
            </w:tcBorders>
          </w:tcPr>
          <w:p w:rsidR="005568BE" w:rsidRPr="003E3639" w:rsidRDefault="005568BE" w:rsidP="003E3639"/>
        </w:tc>
      </w:tr>
    </w:tbl>
    <w:p w:rsidR="00924C5E" w:rsidRPr="00424AA1" w:rsidRDefault="00924C5E" w:rsidP="00424AA1">
      <w:pPr>
        <w:pageBreakBefore/>
        <w:jc w:val="center"/>
        <w:rPr>
          <w:b/>
        </w:rPr>
      </w:pPr>
      <w:r w:rsidRPr="00424AA1">
        <w:rPr>
          <w:b/>
        </w:rPr>
        <w:lastRenderedPageBreak/>
        <w:t xml:space="preserve">Tableau </w:t>
      </w:r>
      <w:r w:rsidR="00DB3AD0" w:rsidRPr="00424AA1">
        <w:rPr>
          <w:b/>
        </w:rPr>
        <w:t xml:space="preserve">7 </w:t>
      </w:r>
      <w:r w:rsidRPr="00424AA1">
        <w:rPr>
          <w:b/>
        </w:rPr>
        <w:t>bis : Point détaillé des effectifs des Adhérents par</w:t>
      </w:r>
      <w:r w:rsidR="00251B7F" w:rsidRPr="00424AA1">
        <w:rPr>
          <w:b/>
        </w:rPr>
        <w:t xml:space="preserve"> </w:t>
      </w:r>
      <w:r w:rsidRPr="00424AA1">
        <w:rPr>
          <w:b/>
        </w:rPr>
        <w:t>commune</w:t>
      </w:r>
      <w:r w:rsidR="00DB3AD0" w:rsidRPr="00424AA1">
        <w:rPr>
          <w:b/>
        </w:rPr>
        <w:t>,</w:t>
      </w:r>
      <w:r w:rsidRPr="00424AA1">
        <w:rPr>
          <w:b/>
        </w:rPr>
        <w:t xml:space="preserve"> par Conseiller</w:t>
      </w:r>
      <w:r w:rsidR="00E355C4" w:rsidRPr="00424AA1">
        <w:rPr>
          <w:b/>
        </w:rPr>
        <w:t xml:space="preserve"> et par GFC</w:t>
      </w:r>
    </w:p>
    <w:p w:rsidR="00424AA1" w:rsidRPr="003E3639" w:rsidRDefault="00424AA1" w:rsidP="00424AA1"/>
    <w:tbl>
      <w:tblPr>
        <w:tblW w:w="5000" w:type="pct"/>
        <w:tblCellMar>
          <w:left w:w="70" w:type="dxa"/>
          <w:right w:w="70" w:type="dxa"/>
        </w:tblCellMar>
        <w:tblLook w:val="04A0"/>
      </w:tblPr>
      <w:tblGrid>
        <w:gridCol w:w="1808"/>
        <w:gridCol w:w="1403"/>
        <w:gridCol w:w="897"/>
        <w:gridCol w:w="506"/>
        <w:gridCol w:w="1205"/>
        <w:gridCol w:w="1001"/>
        <w:gridCol w:w="2229"/>
        <w:gridCol w:w="1426"/>
        <w:gridCol w:w="526"/>
        <w:gridCol w:w="526"/>
        <w:gridCol w:w="784"/>
        <w:gridCol w:w="526"/>
        <w:gridCol w:w="526"/>
        <w:gridCol w:w="781"/>
      </w:tblGrid>
      <w:tr w:rsidR="00573449" w:rsidRPr="003E3639" w:rsidTr="00424AA1">
        <w:trPr>
          <w:trHeight w:val="510"/>
        </w:trPr>
        <w:tc>
          <w:tcPr>
            <w:tcW w:w="639" w:type="pct"/>
            <w:vMerge w:val="restart"/>
            <w:tcBorders>
              <w:top w:val="single" w:sz="4" w:space="0" w:color="auto"/>
              <w:left w:val="single" w:sz="4" w:space="0" w:color="auto"/>
              <w:right w:val="single" w:sz="4" w:space="0" w:color="auto"/>
            </w:tcBorders>
            <w:vAlign w:val="center"/>
          </w:tcPr>
          <w:p w:rsidR="00573449" w:rsidRPr="00D2152C" w:rsidRDefault="00573449" w:rsidP="00424AA1">
            <w:pPr>
              <w:jc w:val="center"/>
              <w:rPr>
                <w:b/>
              </w:rPr>
            </w:pPr>
            <w:r w:rsidRPr="00D2152C">
              <w:rPr>
                <w:b/>
              </w:rPr>
              <w:t>Département</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Commune</w:t>
            </w:r>
          </w:p>
        </w:tc>
        <w:tc>
          <w:tcPr>
            <w:tcW w:w="49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Conseillers</w:t>
            </w:r>
          </w:p>
        </w:tc>
        <w:tc>
          <w:tcPr>
            <w:tcW w:w="426" w:type="pct"/>
            <w:vMerge w:val="restart"/>
            <w:tcBorders>
              <w:top w:val="single" w:sz="4" w:space="0" w:color="auto"/>
              <w:left w:val="single" w:sz="4" w:space="0" w:color="auto"/>
              <w:right w:val="single" w:sz="4" w:space="0" w:color="auto"/>
            </w:tcBorders>
            <w:vAlign w:val="center"/>
          </w:tcPr>
          <w:p w:rsidR="00573449" w:rsidRPr="00D2152C" w:rsidRDefault="00573449" w:rsidP="00424AA1">
            <w:pPr>
              <w:jc w:val="center"/>
              <w:rPr>
                <w:b/>
              </w:rPr>
            </w:pPr>
            <w:r w:rsidRPr="00D2152C">
              <w:rPr>
                <w:b/>
              </w:rPr>
              <w:t>GFC</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Type de GFC</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Chargé accompagnement du GFC</w:t>
            </w:r>
          </w:p>
          <w:p w:rsidR="00573449" w:rsidRPr="00D2152C" w:rsidRDefault="00573449" w:rsidP="00424AA1">
            <w:pPr>
              <w:jc w:val="center"/>
              <w:rPr>
                <w:b/>
              </w:rPr>
            </w:pPr>
            <w:r w:rsidRPr="00D2152C">
              <w:rPr>
                <w:b/>
              </w:rPr>
              <w:t>AR ou Conseiller</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Effectif contractuel</w:t>
            </w:r>
          </w:p>
        </w:tc>
        <w:tc>
          <w:tcPr>
            <w:tcW w:w="649" w:type="pct"/>
            <w:gridSpan w:val="3"/>
            <w:tcBorders>
              <w:top w:val="single" w:sz="4" w:space="0" w:color="auto"/>
              <w:left w:val="nil"/>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Effectif du GFC au démarrage</w:t>
            </w:r>
            <w:r w:rsidRPr="00D2152C">
              <w:rPr>
                <w:b/>
              </w:rPr>
              <w:br/>
              <w:t>des activités</w:t>
            </w:r>
          </w:p>
        </w:tc>
        <w:tc>
          <w:tcPr>
            <w:tcW w:w="649" w:type="pct"/>
            <w:gridSpan w:val="3"/>
            <w:tcBorders>
              <w:top w:val="single" w:sz="4" w:space="0" w:color="auto"/>
              <w:left w:val="nil"/>
              <w:bottom w:val="single" w:sz="4" w:space="0" w:color="auto"/>
              <w:right w:val="single" w:sz="4" w:space="0" w:color="auto"/>
            </w:tcBorders>
            <w:shd w:val="clear" w:color="auto" w:fill="auto"/>
            <w:vAlign w:val="center"/>
            <w:hideMark/>
          </w:tcPr>
          <w:p w:rsidR="00573449" w:rsidRPr="00D2152C" w:rsidRDefault="00573449" w:rsidP="00424AA1">
            <w:pPr>
              <w:jc w:val="center"/>
              <w:rPr>
                <w:b/>
              </w:rPr>
            </w:pPr>
            <w:r w:rsidRPr="00D2152C">
              <w:rPr>
                <w:b/>
              </w:rPr>
              <w:t>Effectif du GFC au trimestre sous revue</w:t>
            </w:r>
          </w:p>
        </w:tc>
      </w:tr>
      <w:tr w:rsidR="00573449" w:rsidRPr="003E3639" w:rsidTr="00424AA1">
        <w:trPr>
          <w:trHeight w:val="300"/>
        </w:trPr>
        <w:tc>
          <w:tcPr>
            <w:tcW w:w="639" w:type="pct"/>
            <w:vMerge/>
            <w:tcBorders>
              <w:left w:val="single" w:sz="4" w:space="0" w:color="auto"/>
              <w:bottom w:val="single" w:sz="4" w:space="0" w:color="auto"/>
              <w:right w:val="single" w:sz="4" w:space="0" w:color="auto"/>
            </w:tcBorders>
          </w:tcPr>
          <w:p w:rsidR="00573449" w:rsidRPr="00D2152C" w:rsidRDefault="00573449" w:rsidP="003E3639">
            <w:pPr>
              <w:rPr>
                <w:b/>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573449" w:rsidRPr="00D2152C" w:rsidRDefault="00573449" w:rsidP="003E3639">
            <w:pPr>
              <w:rPr>
                <w:b/>
              </w:rPr>
            </w:pPr>
          </w:p>
        </w:tc>
        <w:tc>
          <w:tcPr>
            <w:tcW w:w="496" w:type="pct"/>
            <w:gridSpan w:val="2"/>
            <w:vMerge/>
            <w:tcBorders>
              <w:top w:val="single" w:sz="4" w:space="0" w:color="auto"/>
              <w:left w:val="single" w:sz="4" w:space="0" w:color="auto"/>
              <w:bottom w:val="single" w:sz="4" w:space="0" w:color="auto"/>
              <w:right w:val="single" w:sz="4" w:space="0" w:color="auto"/>
            </w:tcBorders>
            <w:vAlign w:val="center"/>
            <w:hideMark/>
          </w:tcPr>
          <w:p w:rsidR="00573449" w:rsidRPr="00D2152C" w:rsidRDefault="00573449" w:rsidP="003E3639">
            <w:pPr>
              <w:rPr>
                <w:b/>
              </w:rPr>
            </w:pPr>
          </w:p>
        </w:tc>
        <w:tc>
          <w:tcPr>
            <w:tcW w:w="426" w:type="pct"/>
            <w:vMerge/>
            <w:tcBorders>
              <w:left w:val="single" w:sz="4" w:space="0" w:color="auto"/>
              <w:bottom w:val="single" w:sz="4" w:space="0" w:color="auto"/>
              <w:right w:val="single" w:sz="4" w:space="0" w:color="auto"/>
            </w:tcBorders>
          </w:tcPr>
          <w:p w:rsidR="00573449" w:rsidRPr="00D2152C" w:rsidRDefault="00573449" w:rsidP="003E3639">
            <w:pPr>
              <w:rPr>
                <w:b/>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573449" w:rsidRPr="00D2152C" w:rsidRDefault="00573449" w:rsidP="003E3639">
            <w:pPr>
              <w:rPr>
                <w:b/>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573449" w:rsidRPr="00D2152C" w:rsidRDefault="00573449" w:rsidP="003E3639">
            <w:pPr>
              <w:rPr>
                <w:b/>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573449" w:rsidRPr="00D2152C" w:rsidRDefault="00573449" w:rsidP="003E3639">
            <w:pPr>
              <w:rPr>
                <w:b/>
              </w:rPr>
            </w:pPr>
          </w:p>
        </w:tc>
        <w:tc>
          <w:tcPr>
            <w:tcW w:w="18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F</w:t>
            </w:r>
          </w:p>
        </w:tc>
        <w:tc>
          <w:tcPr>
            <w:tcW w:w="18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H</w:t>
            </w:r>
          </w:p>
        </w:tc>
        <w:tc>
          <w:tcPr>
            <w:tcW w:w="27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T</w:t>
            </w:r>
          </w:p>
        </w:tc>
        <w:tc>
          <w:tcPr>
            <w:tcW w:w="18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F</w:t>
            </w:r>
          </w:p>
        </w:tc>
        <w:tc>
          <w:tcPr>
            <w:tcW w:w="18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H</w:t>
            </w:r>
          </w:p>
        </w:tc>
        <w:tc>
          <w:tcPr>
            <w:tcW w:w="276" w:type="pct"/>
            <w:tcBorders>
              <w:top w:val="nil"/>
              <w:left w:val="nil"/>
              <w:bottom w:val="single" w:sz="4" w:space="0" w:color="auto"/>
              <w:right w:val="single" w:sz="4" w:space="0" w:color="auto"/>
            </w:tcBorders>
            <w:shd w:val="clear" w:color="auto" w:fill="auto"/>
            <w:vAlign w:val="bottom"/>
            <w:hideMark/>
          </w:tcPr>
          <w:p w:rsidR="00573449" w:rsidRPr="00D2152C" w:rsidRDefault="00573449" w:rsidP="00424AA1">
            <w:pPr>
              <w:jc w:val="center"/>
              <w:rPr>
                <w:b/>
              </w:rPr>
            </w:pPr>
            <w:r w:rsidRPr="00D2152C">
              <w:rPr>
                <w:b/>
              </w:rPr>
              <w:t>T</w:t>
            </w:r>
          </w:p>
        </w:tc>
      </w:tr>
      <w:tr w:rsidR="00573449" w:rsidRPr="003E3639" w:rsidTr="00D2152C">
        <w:trPr>
          <w:trHeight w:val="300"/>
        </w:trPr>
        <w:tc>
          <w:tcPr>
            <w:tcW w:w="639" w:type="pct"/>
            <w:vMerge w:val="restart"/>
            <w:tcBorders>
              <w:top w:val="nil"/>
              <w:left w:val="single" w:sz="4" w:space="0" w:color="auto"/>
              <w:right w:val="single" w:sz="4" w:space="0" w:color="auto"/>
            </w:tcBorders>
          </w:tcPr>
          <w:p w:rsidR="00573449" w:rsidRPr="003E3639" w:rsidRDefault="00573449" w:rsidP="003E3639"/>
        </w:tc>
        <w:tc>
          <w:tcPr>
            <w:tcW w:w="496" w:type="pct"/>
            <w:vMerge w:val="restart"/>
            <w:tcBorders>
              <w:top w:val="nil"/>
              <w:left w:val="single" w:sz="4" w:space="0" w:color="auto"/>
              <w:bottom w:val="single" w:sz="4" w:space="0" w:color="000000"/>
              <w:right w:val="single" w:sz="4" w:space="0" w:color="auto"/>
            </w:tcBorders>
            <w:shd w:val="clear" w:color="auto" w:fill="auto"/>
            <w:vAlign w:val="bottom"/>
            <w:hideMark/>
          </w:tcPr>
          <w:p w:rsidR="00573449" w:rsidRPr="003E3639" w:rsidRDefault="00573449" w:rsidP="003E3639">
            <w:r w:rsidRPr="003E3639">
              <w:t> </w:t>
            </w:r>
          </w:p>
        </w:tc>
        <w:tc>
          <w:tcPr>
            <w:tcW w:w="49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73449" w:rsidRPr="003E3639" w:rsidRDefault="000347EC" w:rsidP="003E3639">
            <w:r w:rsidRPr="003E3639">
              <w:t>AGBANRIN</w:t>
            </w:r>
          </w:p>
        </w:tc>
        <w:tc>
          <w:tcPr>
            <w:tcW w:w="426" w:type="pct"/>
            <w:tcBorders>
              <w:top w:val="nil"/>
              <w:left w:val="nil"/>
              <w:bottom w:val="single" w:sz="4" w:space="0" w:color="auto"/>
              <w:right w:val="single" w:sz="4" w:space="0" w:color="auto"/>
            </w:tcBorders>
            <w:vAlign w:val="center"/>
          </w:tcPr>
          <w:p w:rsidR="00573449" w:rsidRPr="003E3639" w:rsidRDefault="000347EC" w:rsidP="00D2152C">
            <w:pPr>
              <w:jc w:val="center"/>
            </w:pPr>
            <w:r w:rsidRPr="003E3639">
              <w:t>Oku</w:t>
            </w:r>
          </w:p>
        </w:tc>
        <w:tc>
          <w:tcPr>
            <w:tcW w:w="354" w:type="pct"/>
            <w:tcBorders>
              <w:top w:val="nil"/>
              <w:left w:val="single" w:sz="4" w:space="0" w:color="auto"/>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Al</w:t>
            </w:r>
          </w:p>
        </w:tc>
        <w:tc>
          <w:tcPr>
            <w:tcW w:w="787"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AR</w:t>
            </w:r>
          </w:p>
        </w:tc>
        <w:tc>
          <w:tcPr>
            <w:tcW w:w="504"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25</w:t>
            </w: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11</w:t>
            </w: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12</w:t>
            </w:r>
          </w:p>
        </w:tc>
        <w:tc>
          <w:tcPr>
            <w:tcW w:w="27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23</w:t>
            </w: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11</w:t>
            </w: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19</w:t>
            </w:r>
          </w:p>
        </w:tc>
        <w:tc>
          <w:tcPr>
            <w:tcW w:w="276" w:type="pct"/>
            <w:tcBorders>
              <w:top w:val="nil"/>
              <w:left w:val="nil"/>
              <w:bottom w:val="single" w:sz="4" w:space="0" w:color="auto"/>
              <w:right w:val="single" w:sz="4" w:space="0" w:color="auto"/>
            </w:tcBorders>
            <w:shd w:val="clear" w:color="auto" w:fill="auto"/>
            <w:vAlign w:val="center"/>
            <w:hideMark/>
          </w:tcPr>
          <w:p w:rsidR="00573449" w:rsidRPr="003E3639" w:rsidRDefault="000347EC" w:rsidP="00D2152C">
            <w:pPr>
              <w:jc w:val="center"/>
            </w:pPr>
            <w:r w:rsidRPr="003E3639">
              <w:t>30</w:t>
            </w:r>
          </w:p>
        </w:tc>
      </w:tr>
      <w:tr w:rsidR="00573449" w:rsidRPr="003E3639" w:rsidTr="00D2152C">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vAlign w:val="center"/>
          </w:tcPr>
          <w:p w:rsidR="00573449" w:rsidRPr="003E3639" w:rsidRDefault="00573449" w:rsidP="00D2152C">
            <w:pPr>
              <w:jc w:val="center"/>
            </w:pPr>
            <w:r w:rsidRPr="003E3639">
              <w:t>GFC 2</w:t>
            </w:r>
          </w:p>
        </w:tc>
        <w:tc>
          <w:tcPr>
            <w:tcW w:w="354" w:type="pct"/>
            <w:tcBorders>
              <w:top w:val="nil"/>
              <w:left w:val="single" w:sz="4" w:space="0" w:color="auto"/>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787"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r w:rsidRPr="003E3639">
              <w:t>Par exemple (Conseiller)</w:t>
            </w:r>
          </w:p>
        </w:tc>
        <w:tc>
          <w:tcPr>
            <w:tcW w:w="504"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27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18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c>
          <w:tcPr>
            <w:tcW w:w="276" w:type="pct"/>
            <w:tcBorders>
              <w:top w:val="nil"/>
              <w:left w:val="nil"/>
              <w:bottom w:val="single" w:sz="4" w:space="0" w:color="auto"/>
              <w:right w:val="single" w:sz="4" w:space="0" w:color="auto"/>
            </w:tcBorders>
            <w:shd w:val="clear" w:color="auto" w:fill="auto"/>
            <w:vAlign w:val="center"/>
            <w:hideMark/>
          </w:tcPr>
          <w:p w:rsidR="00573449" w:rsidRPr="003E3639" w:rsidRDefault="00573449" w:rsidP="00D2152C">
            <w:pPr>
              <w:jc w:val="center"/>
            </w:pP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r w:rsidRPr="003E3639">
              <w:t>…</w:t>
            </w:r>
          </w:p>
        </w:tc>
        <w:tc>
          <w:tcPr>
            <w:tcW w:w="354" w:type="pct"/>
            <w:tcBorders>
              <w:top w:val="nil"/>
              <w:left w:val="single" w:sz="4" w:space="0" w:color="auto"/>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317" w:type="pct"/>
            <w:tcBorders>
              <w:top w:val="single" w:sz="4" w:space="0" w:color="auto"/>
              <w:left w:val="nil"/>
              <w:bottom w:val="single" w:sz="4" w:space="0" w:color="auto"/>
              <w:right w:val="nil"/>
            </w:tcBorders>
          </w:tcPr>
          <w:p w:rsidR="00573449" w:rsidRPr="003E3639" w:rsidRDefault="00573449" w:rsidP="003E3639"/>
        </w:tc>
        <w:tc>
          <w:tcPr>
            <w:tcW w:w="1747" w:type="pct"/>
            <w:gridSpan w:val="4"/>
            <w:tcBorders>
              <w:top w:val="single" w:sz="4" w:space="0" w:color="auto"/>
              <w:left w:val="nil"/>
              <w:bottom w:val="single" w:sz="4" w:space="0" w:color="auto"/>
              <w:right w:val="single" w:sz="4" w:space="0" w:color="auto"/>
            </w:tcBorders>
            <w:shd w:val="clear" w:color="auto" w:fill="auto"/>
            <w:vAlign w:val="bottom"/>
            <w:hideMark/>
          </w:tcPr>
          <w:p w:rsidR="00573449" w:rsidRPr="00424AA1" w:rsidRDefault="00573449" w:rsidP="003E3639">
            <w:pPr>
              <w:rPr>
                <w:b/>
              </w:rPr>
            </w:pPr>
            <w:r w:rsidRPr="00424AA1">
              <w:rPr>
                <w:b/>
              </w:rPr>
              <w:t>Sous total 1</w:t>
            </w:r>
          </w:p>
        </w:tc>
        <w:tc>
          <w:tcPr>
            <w:tcW w:w="504" w:type="pct"/>
            <w:tcBorders>
              <w:top w:val="nil"/>
              <w:left w:val="single" w:sz="4" w:space="0" w:color="auto"/>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573449" w:rsidRPr="003E3639" w:rsidRDefault="00573449" w:rsidP="003E3639">
            <w:r w:rsidRPr="003E3639">
              <w:t>Conseiller 2</w:t>
            </w:r>
          </w:p>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317" w:type="pct"/>
            <w:tcBorders>
              <w:top w:val="single" w:sz="4" w:space="0" w:color="auto"/>
              <w:left w:val="nil"/>
              <w:bottom w:val="single" w:sz="4" w:space="0" w:color="auto"/>
              <w:right w:val="nil"/>
            </w:tcBorders>
          </w:tcPr>
          <w:p w:rsidR="00573449" w:rsidRPr="003E3639" w:rsidRDefault="00573449" w:rsidP="003E3639"/>
        </w:tc>
        <w:tc>
          <w:tcPr>
            <w:tcW w:w="1747" w:type="pct"/>
            <w:gridSpan w:val="4"/>
            <w:tcBorders>
              <w:top w:val="single" w:sz="4" w:space="0" w:color="auto"/>
              <w:left w:val="nil"/>
              <w:bottom w:val="single" w:sz="4" w:space="0" w:color="auto"/>
              <w:right w:val="single" w:sz="4" w:space="0" w:color="auto"/>
            </w:tcBorders>
            <w:shd w:val="clear" w:color="auto" w:fill="auto"/>
            <w:noWrap/>
            <w:vAlign w:val="bottom"/>
            <w:hideMark/>
          </w:tcPr>
          <w:p w:rsidR="00573449" w:rsidRPr="00424AA1" w:rsidRDefault="00573449" w:rsidP="003E3639">
            <w:pPr>
              <w:rPr>
                <w:b/>
              </w:rPr>
            </w:pPr>
            <w:r w:rsidRPr="00424AA1">
              <w:rPr>
                <w:b/>
              </w:rPr>
              <w:t>Sous total 2</w:t>
            </w:r>
          </w:p>
        </w:tc>
        <w:tc>
          <w:tcPr>
            <w:tcW w:w="50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73449" w:rsidRPr="003E3639" w:rsidRDefault="00573449" w:rsidP="003E3639">
            <w:r w:rsidRPr="003E3639">
              <w:t>Conseiller 3</w:t>
            </w:r>
          </w:p>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317" w:type="pct"/>
            <w:tcBorders>
              <w:top w:val="single" w:sz="4" w:space="0" w:color="auto"/>
              <w:left w:val="nil"/>
              <w:bottom w:val="single" w:sz="4" w:space="0" w:color="auto"/>
              <w:right w:val="nil"/>
            </w:tcBorders>
          </w:tcPr>
          <w:p w:rsidR="00573449" w:rsidRPr="003E3639" w:rsidRDefault="00573449" w:rsidP="003E3639"/>
        </w:tc>
        <w:tc>
          <w:tcPr>
            <w:tcW w:w="1747" w:type="pct"/>
            <w:gridSpan w:val="4"/>
            <w:tcBorders>
              <w:top w:val="single" w:sz="4" w:space="0" w:color="auto"/>
              <w:left w:val="nil"/>
              <w:bottom w:val="single" w:sz="4" w:space="0" w:color="auto"/>
              <w:right w:val="single" w:sz="4" w:space="0" w:color="auto"/>
            </w:tcBorders>
            <w:shd w:val="clear" w:color="auto" w:fill="auto"/>
            <w:noWrap/>
            <w:vAlign w:val="bottom"/>
            <w:hideMark/>
          </w:tcPr>
          <w:p w:rsidR="00573449" w:rsidRPr="00424AA1" w:rsidRDefault="00573449" w:rsidP="003E3639">
            <w:pPr>
              <w:rPr>
                <w:b/>
              </w:rPr>
            </w:pPr>
            <w:r w:rsidRPr="00424AA1">
              <w:rPr>
                <w:b/>
              </w:rPr>
              <w:t>Sous total 3</w:t>
            </w:r>
          </w:p>
        </w:tc>
        <w:tc>
          <w:tcPr>
            <w:tcW w:w="50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573449" w:rsidRPr="003E3639" w:rsidRDefault="00573449" w:rsidP="003E3639">
            <w:r w:rsidRPr="003E3639">
              <w:t>Conseiller n</w:t>
            </w:r>
          </w:p>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96" w:type="pct"/>
            <w:gridSpan w:val="2"/>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426" w:type="pct"/>
            <w:tcBorders>
              <w:top w:val="nil"/>
              <w:left w:val="nil"/>
              <w:bottom w:val="single" w:sz="4" w:space="0" w:color="auto"/>
              <w:right w:val="single" w:sz="4" w:space="0" w:color="auto"/>
            </w:tcBorders>
          </w:tcPr>
          <w:p w:rsidR="00573449" w:rsidRPr="003E3639" w:rsidRDefault="00573449" w:rsidP="003E3639"/>
        </w:tc>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787"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504"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00"/>
        </w:trPr>
        <w:tc>
          <w:tcPr>
            <w:tcW w:w="639" w:type="pct"/>
            <w:vMerge/>
            <w:tcBorders>
              <w:left w:val="single" w:sz="4" w:space="0" w:color="auto"/>
              <w:bottom w:val="single" w:sz="4" w:space="0" w:color="000000"/>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317" w:type="pct"/>
            <w:tcBorders>
              <w:top w:val="single" w:sz="4" w:space="0" w:color="auto"/>
              <w:left w:val="nil"/>
              <w:bottom w:val="single" w:sz="4" w:space="0" w:color="auto"/>
              <w:right w:val="nil"/>
            </w:tcBorders>
          </w:tcPr>
          <w:p w:rsidR="00573449" w:rsidRPr="003E3639" w:rsidRDefault="00573449" w:rsidP="003E3639"/>
        </w:tc>
        <w:tc>
          <w:tcPr>
            <w:tcW w:w="1747" w:type="pct"/>
            <w:gridSpan w:val="4"/>
            <w:tcBorders>
              <w:top w:val="single" w:sz="4" w:space="0" w:color="auto"/>
              <w:left w:val="nil"/>
              <w:bottom w:val="single" w:sz="4" w:space="0" w:color="auto"/>
              <w:right w:val="single" w:sz="4" w:space="0" w:color="auto"/>
            </w:tcBorders>
            <w:shd w:val="clear" w:color="auto" w:fill="auto"/>
            <w:noWrap/>
            <w:vAlign w:val="bottom"/>
            <w:hideMark/>
          </w:tcPr>
          <w:p w:rsidR="00573449" w:rsidRPr="00424AA1" w:rsidRDefault="00573449" w:rsidP="003E3639">
            <w:pPr>
              <w:rPr>
                <w:b/>
              </w:rPr>
            </w:pPr>
            <w:r w:rsidRPr="00424AA1">
              <w:rPr>
                <w:b/>
              </w:rPr>
              <w:t>Sous total n</w:t>
            </w:r>
          </w:p>
        </w:tc>
        <w:tc>
          <w:tcPr>
            <w:tcW w:w="50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r w:rsidR="00573449" w:rsidRPr="003E3639" w:rsidTr="00424AA1">
        <w:trPr>
          <w:trHeight w:val="330"/>
        </w:trPr>
        <w:tc>
          <w:tcPr>
            <w:tcW w:w="639" w:type="pct"/>
            <w:tcBorders>
              <w:top w:val="nil"/>
              <w:left w:val="single" w:sz="4" w:space="0" w:color="auto"/>
              <w:bottom w:val="single" w:sz="4" w:space="0" w:color="000000"/>
              <w:right w:val="single" w:sz="4" w:space="0" w:color="auto"/>
            </w:tcBorders>
          </w:tcPr>
          <w:p w:rsidR="00573449" w:rsidRPr="003E3639" w:rsidRDefault="00573449" w:rsidP="003E3639"/>
        </w:tc>
        <w:tc>
          <w:tcPr>
            <w:tcW w:w="496" w:type="pct"/>
            <w:vMerge/>
            <w:tcBorders>
              <w:top w:val="nil"/>
              <w:left w:val="single" w:sz="4" w:space="0" w:color="auto"/>
              <w:bottom w:val="single" w:sz="4" w:space="0" w:color="000000"/>
              <w:right w:val="single" w:sz="4" w:space="0" w:color="auto"/>
            </w:tcBorders>
            <w:vAlign w:val="center"/>
            <w:hideMark/>
          </w:tcPr>
          <w:p w:rsidR="00573449" w:rsidRPr="003E3639" w:rsidRDefault="00573449" w:rsidP="003E3639"/>
        </w:tc>
        <w:tc>
          <w:tcPr>
            <w:tcW w:w="317" w:type="pct"/>
            <w:tcBorders>
              <w:top w:val="single" w:sz="4" w:space="0" w:color="auto"/>
              <w:left w:val="nil"/>
              <w:bottom w:val="single" w:sz="4" w:space="0" w:color="auto"/>
              <w:right w:val="nil"/>
            </w:tcBorders>
          </w:tcPr>
          <w:p w:rsidR="00573449" w:rsidRPr="003E3639" w:rsidRDefault="00573449" w:rsidP="003E3639"/>
        </w:tc>
        <w:tc>
          <w:tcPr>
            <w:tcW w:w="1747" w:type="pct"/>
            <w:gridSpan w:val="4"/>
            <w:tcBorders>
              <w:top w:val="single" w:sz="4" w:space="0" w:color="auto"/>
              <w:left w:val="nil"/>
              <w:bottom w:val="single" w:sz="4" w:space="0" w:color="auto"/>
              <w:right w:val="single" w:sz="4" w:space="0" w:color="auto"/>
            </w:tcBorders>
            <w:shd w:val="clear" w:color="auto" w:fill="auto"/>
            <w:noWrap/>
            <w:vAlign w:val="bottom"/>
            <w:hideMark/>
          </w:tcPr>
          <w:p w:rsidR="00573449" w:rsidRPr="00424AA1" w:rsidRDefault="00573449" w:rsidP="003E3639">
            <w:pPr>
              <w:rPr>
                <w:b/>
              </w:rPr>
            </w:pPr>
            <w:r w:rsidRPr="00424AA1">
              <w:rPr>
                <w:b/>
              </w:rPr>
              <w:t>TOTAL</w:t>
            </w:r>
          </w:p>
        </w:tc>
        <w:tc>
          <w:tcPr>
            <w:tcW w:w="504" w:type="pct"/>
            <w:tcBorders>
              <w:top w:val="nil"/>
              <w:left w:val="single" w:sz="4" w:space="0" w:color="auto"/>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18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c>
          <w:tcPr>
            <w:tcW w:w="276" w:type="pct"/>
            <w:tcBorders>
              <w:top w:val="nil"/>
              <w:left w:val="nil"/>
              <w:bottom w:val="single" w:sz="4" w:space="0" w:color="auto"/>
              <w:right w:val="single" w:sz="4" w:space="0" w:color="auto"/>
            </w:tcBorders>
            <w:shd w:val="clear" w:color="auto" w:fill="auto"/>
            <w:noWrap/>
            <w:vAlign w:val="bottom"/>
            <w:hideMark/>
          </w:tcPr>
          <w:p w:rsidR="00573449" w:rsidRPr="003E3639" w:rsidRDefault="00573449" w:rsidP="003E3639">
            <w:r w:rsidRPr="003E3639">
              <w:t> </w:t>
            </w:r>
          </w:p>
        </w:tc>
      </w:tr>
    </w:tbl>
    <w:p w:rsidR="00390295" w:rsidRPr="003E3639" w:rsidRDefault="00390295" w:rsidP="003E3639">
      <w:pPr>
        <w:rPr>
          <w:highlight w:val="yellow"/>
        </w:rPr>
      </w:pPr>
    </w:p>
    <w:p w:rsidR="00424AA1" w:rsidRDefault="00390295" w:rsidP="00424AA1">
      <w:pPr>
        <w:jc w:val="center"/>
        <w:rPr>
          <w:b/>
        </w:rPr>
      </w:pPr>
      <w:r w:rsidRPr="00424AA1">
        <w:rPr>
          <w:b/>
          <w:highlight w:val="yellow"/>
        </w:rPr>
        <w:br w:type="page"/>
      </w:r>
      <w:r w:rsidR="006253C8" w:rsidRPr="00424AA1">
        <w:rPr>
          <w:b/>
        </w:rPr>
        <w:lastRenderedPageBreak/>
        <w:t xml:space="preserve">Tableau </w:t>
      </w:r>
      <w:r w:rsidR="00025DB2" w:rsidRPr="00424AA1">
        <w:rPr>
          <w:b/>
        </w:rPr>
        <w:t xml:space="preserve">8 </w:t>
      </w:r>
      <w:r w:rsidR="006253C8" w:rsidRPr="00424AA1">
        <w:rPr>
          <w:b/>
        </w:rPr>
        <w:t xml:space="preserve">bis : </w:t>
      </w:r>
      <w:r w:rsidR="0011790E" w:rsidRPr="00424AA1">
        <w:rPr>
          <w:b/>
        </w:rPr>
        <w:t>Point détaillé des formations sur les outils</w:t>
      </w:r>
      <w:r w:rsidR="00424AA1">
        <w:rPr>
          <w:b/>
        </w:rPr>
        <w:t xml:space="preserve"> de gestion et leur utilisation</w:t>
      </w:r>
    </w:p>
    <w:p w:rsidR="00924C5E" w:rsidRPr="00424AA1" w:rsidRDefault="0011790E" w:rsidP="00424AA1">
      <w:pPr>
        <w:jc w:val="center"/>
        <w:rPr>
          <w:b/>
          <w:highlight w:val="yellow"/>
        </w:rPr>
      </w:pPr>
      <w:r w:rsidRPr="00424AA1">
        <w:rPr>
          <w:b/>
        </w:rPr>
        <w:t>par les Adhérents par commune et par</w:t>
      </w:r>
      <w:r w:rsidR="00621B73" w:rsidRPr="00424AA1">
        <w:rPr>
          <w:b/>
        </w:rPr>
        <w:t xml:space="preserve"> Conseiller</w:t>
      </w:r>
      <w:r w:rsidR="002E67F7" w:rsidRPr="00424AA1">
        <w:rPr>
          <w:b/>
        </w:rPr>
        <w:t xml:space="preserve"> au cours du trimestre sous revue</w:t>
      </w:r>
    </w:p>
    <w:p w:rsidR="006253C8" w:rsidRPr="003E3639" w:rsidRDefault="006253C8" w:rsidP="003E3639">
      <w:pPr>
        <w:rPr>
          <w:highlight w:val="yellow"/>
        </w:rPr>
      </w:pPr>
    </w:p>
    <w:tbl>
      <w:tblPr>
        <w:tblW w:w="5000" w:type="pct"/>
        <w:tblCellMar>
          <w:left w:w="70" w:type="dxa"/>
          <w:right w:w="70" w:type="dxa"/>
        </w:tblCellMar>
        <w:tblLook w:val="04A0"/>
      </w:tblPr>
      <w:tblGrid>
        <w:gridCol w:w="1440"/>
        <w:gridCol w:w="1255"/>
        <w:gridCol w:w="1275"/>
        <w:gridCol w:w="1971"/>
        <w:gridCol w:w="1145"/>
        <w:gridCol w:w="1101"/>
        <w:gridCol w:w="691"/>
        <w:gridCol w:w="1276"/>
        <w:gridCol w:w="1330"/>
        <w:gridCol w:w="1330"/>
        <w:gridCol w:w="1330"/>
      </w:tblGrid>
      <w:tr w:rsidR="00DF1DAB" w:rsidRPr="003E3639" w:rsidTr="00424AA1">
        <w:trPr>
          <w:trHeight w:val="963"/>
        </w:trPr>
        <w:tc>
          <w:tcPr>
            <w:tcW w:w="509" w:type="pct"/>
            <w:tcBorders>
              <w:top w:val="single" w:sz="4" w:space="0" w:color="auto"/>
              <w:left w:val="single" w:sz="4" w:space="0" w:color="auto"/>
              <w:bottom w:val="single" w:sz="4" w:space="0" w:color="auto"/>
              <w:right w:val="single" w:sz="4" w:space="0" w:color="auto"/>
            </w:tcBorders>
            <w:vAlign w:val="center"/>
          </w:tcPr>
          <w:p w:rsidR="00DF1DAB" w:rsidRPr="00D2152C" w:rsidRDefault="00DF1DAB" w:rsidP="00424AA1">
            <w:pPr>
              <w:jc w:val="center"/>
              <w:rPr>
                <w:b/>
              </w:rPr>
            </w:pPr>
            <w:r w:rsidRPr="00D2152C">
              <w:rPr>
                <w:b/>
              </w:rPr>
              <w:t>Département</w:t>
            </w:r>
          </w:p>
        </w:tc>
        <w:tc>
          <w:tcPr>
            <w:tcW w:w="443" w:type="pct"/>
            <w:tcBorders>
              <w:top w:val="single" w:sz="4" w:space="0" w:color="auto"/>
              <w:left w:val="single" w:sz="4" w:space="0" w:color="auto"/>
              <w:bottom w:val="single" w:sz="4" w:space="0" w:color="auto"/>
              <w:right w:val="single" w:sz="4" w:space="0" w:color="auto"/>
            </w:tcBorders>
            <w:vAlign w:val="center"/>
          </w:tcPr>
          <w:p w:rsidR="00DF1DAB" w:rsidRPr="00D2152C" w:rsidRDefault="00DF1DAB" w:rsidP="00424AA1">
            <w:pPr>
              <w:jc w:val="center"/>
              <w:rPr>
                <w:b/>
              </w:rPr>
            </w:pPr>
            <w:r w:rsidRPr="00D2152C">
              <w:rPr>
                <w:b/>
              </w:rPr>
              <w:t>Communes</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Conseiller</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Domaines</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Outils</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Nb de sessions formation</w:t>
            </w:r>
          </w:p>
        </w:tc>
        <w:tc>
          <w:tcPr>
            <w:tcW w:w="245" w:type="pct"/>
            <w:tcBorders>
              <w:top w:val="single" w:sz="4" w:space="0" w:color="auto"/>
              <w:left w:val="nil"/>
              <w:bottom w:val="single" w:sz="4" w:space="0" w:color="auto"/>
              <w:right w:val="single" w:sz="4" w:space="0" w:color="auto"/>
            </w:tcBorders>
            <w:vAlign w:val="center"/>
          </w:tcPr>
          <w:p w:rsidR="00DF1DAB" w:rsidRPr="00D2152C" w:rsidRDefault="00DF1DAB" w:rsidP="00424AA1">
            <w:pPr>
              <w:jc w:val="center"/>
              <w:rPr>
                <w:b/>
              </w:rPr>
            </w:pPr>
            <w:r w:rsidRPr="00D2152C">
              <w:rPr>
                <w:b/>
              </w:rPr>
              <w:t>GFC</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Nb de participants</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Nb d'Adhérents renseignant l'outil sur leur exploitation</w:t>
            </w:r>
          </w:p>
        </w:tc>
        <w:tc>
          <w:tcPr>
            <w:tcW w:w="470" w:type="pct"/>
            <w:tcBorders>
              <w:top w:val="single" w:sz="4" w:space="0" w:color="auto"/>
              <w:left w:val="nil"/>
              <w:bottom w:val="single" w:sz="4" w:space="0" w:color="auto"/>
              <w:right w:val="single" w:sz="4" w:space="0" w:color="auto"/>
            </w:tcBorders>
            <w:vAlign w:val="center"/>
          </w:tcPr>
          <w:p w:rsidR="00DF1DAB" w:rsidRPr="00D2152C" w:rsidRDefault="00DF1DAB" w:rsidP="00424AA1">
            <w:pPr>
              <w:jc w:val="center"/>
              <w:rPr>
                <w:b/>
              </w:rPr>
            </w:pPr>
            <w:r w:rsidRPr="00D2152C">
              <w:rPr>
                <w:b/>
              </w:rPr>
              <w:t>Nb d'Adhérents utilisant l’outil leur exploitation</w:t>
            </w: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1DAB" w:rsidRPr="00D2152C" w:rsidRDefault="00DF1DAB" w:rsidP="00424AA1">
            <w:pPr>
              <w:jc w:val="center"/>
              <w:rPr>
                <w:b/>
              </w:rPr>
            </w:pPr>
            <w:r w:rsidRPr="00D2152C">
              <w:rPr>
                <w:b/>
              </w:rPr>
              <w:t>Nb d'Adhérents réalisant les agrégats de l'outil mis en place</w:t>
            </w:r>
          </w:p>
        </w:tc>
      </w:tr>
      <w:tr w:rsidR="00957517" w:rsidRPr="003E3639" w:rsidTr="00D2152C">
        <w:trPr>
          <w:trHeight w:val="300"/>
        </w:trPr>
        <w:tc>
          <w:tcPr>
            <w:tcW w:w="509" w:type="pct"/>
            <w:tcBorders>
              <w:top w:val="nil"/>
              <w:left w:val="single" w:sz="4" w:space="0" w:color="auto"/>
              <w:right w:val="single" w:sz="4" w:space="0" w:color="auto"/>
            </w:tcBorders>
          </w:tcPr>
          <w:p w:rsidR="00957517" w:rsidRPr="003E3639" w:rsidRDefault="00957517" w:rsidP="003E3639"/>
        </w:tc>
        <w:tc>
          <w:tcPr>
            <w:tcW w:w="443" w:type="pct"/>
            <w:vMerge w:val="restart"/>
            <w:tcBorders>
              <w:top w:val="nil"/>
              <w:left w:val="single" w:sz="4" w:space="0" w:color="auto"/>
              <w:right w:val="single" w:sz="4" w:space="0" w:color="auto"/>
            </w:tcBorders>
          </w:tcPr>
          <w:p w:rsidR="00957517" w:rsidRPr="003E3639" w:rsidRDefault="00957517" w:rsidP="003E3639"/>
        </w:tc>
        <w:tc>
          <w:tcPr>
            <w:tcW w:w="451" w:type="pct"/>
            <w:vMerge w:val="restart"/>
            <w:tcBorders>
              <w:top w:val="nil"/>
              <w:left w:val="single" w:sz="4" w:space="0" w:color="auto"/>
              <w:right w:val="single" w:sz="4" w:space="0" w:color="auto"/>
            </w:tcBorders>
            <w:shd w:val="clear" w:color="auto" w:fill="auto"/>
            <w:noWrap/>
            <w:vAlign w:val="center"/>
            <w:hideMark/>
          </w:tcPr>
          <w:p w:rsidR="00957517" w:rsidRPr="003E3639" w:rsidRDefault="00957517" w:rsidP="003E3639"/>
        </w:tc>
        <w:tc>
          <w:tcPr>
            <w:tcW w:w="697" w:type="pct"/>
            <w:vMerge w:val="restart"/>
            <w:tcBorders>
              <w:top w:val="single" w:sz="4" w:space="0" w:color="auto"/>
              <w:left w:val="nil"/>
              <w:right w:val="single" w:sz="4" w:space="0" w:color="auto"/>
            </w:tcBorders>
            <w:shd w:val="clear" w:color="auto" w:fill="auto"/>
            <w:noWrap/>
            <w:vAlign w:val="center"/>
            <w:hideMark/>
          </w:tcPr>
          <w:p w:rsidR="00957517" w:rsidRPr="003E3639" w:rsidRDefault="00957517" w:rsidP="003E3639">
            <w:r w:rsidRPr="003E3639">
              <w:t>Outils de collecte</w:t>
            </w:r>
          </w:p>
          <w:p w:rsidR="00957517" w:rsidRPr="003E3639" w:rsidRDefault="00957517" w:rsidP="003E3639">
            <w:r w:rsidRPr="003E3639">
              <w:t> </w:t>
            </w:r>
          </w:p>
          <w:p w:rsidR="00957517" w:rsidRPr="003E3639" w:rsidRDefault="00957517"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r w:rsidRPr="003E3639">
              <w:t>JC</w:t>
            </w:r>
          </w:p>
        </w:tc>
        <w:tc>
          <w:tcPr>
            <w:tcW w:w="389"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3</w:t>
            </w:r>
          </w:p>
          <w:p w:rsidR="00957517" w:rsidRPr="003E3639" w:rsidRDefault="00957517" w:rsidP="00D2152C">
            <w:pPr>
              <w:jc w:val="center"/>
            </w:pPr>
            <w:r w:rsidRPr="003E3639">
              <w:t>4</w:t>
            </w:r>
          </w:p>
          <w:p w:rsidR="00957517" w:rsidRPr="003E3639" w:rsidRDefault="00957517" w:rsidP="00D2152C">
            <w:pPr>
              <w:jc w:val="center"/>
            </w:pPr>
            <w:r w:rsidRPr="003E3639">
              <w:t>6</w:t>
            </w:r>
          </w:p>
          <w:p w:rsidR="00957517" w:rsidRPr="003E3639" w:rsidRDefault="00957517" w:rsidP="00D2152C">
            <w:pPr>
              <w:jc w:val="center"/>
            </w:pPr>
            <w:r w:rsidRPr="003E3639">
              <w:t>4</w:t>
            </w:r>
          </w:p>
        </w:tc>
        <w:tc>
          <w:tcPr>
            <w:tcW w:w="245" w:type="pct"/>
            <w:tcBorders>
              <w:top w:val="single" w:sz="4" w:space="0" w:color="auto"/>
              <w:left w:val="nil"/>
              <w:bottom w:val="single" w:sz="4" w:space="0" w:color="auto"/>
              <w:right w:val="single" w:sz="4" w:space="0" w:color="auto"/>
            </w:tcBorders>
            <w:vAlign w:val="center"/>
          </w:tcPr>
          <w:p w:rsidR="00957517" w:rsidRPr="003E3639" w:rsidRDefault="00957517" w:rsidP="00D2152C">
            <w:pPr>
              <w:jc w:val="center"/>
            </w:pPr>
            <w:r w:rsidRPr="003E3639">
              <w:t>1</w:t>
            </w:r>
          </w:p>
          <w:p w:rsidR="00957517" w:rsidRPr="003E3639" w:rsidRDefault="00957517" w:rsidP="00D2152C">
            <w:pPr>
              <w:jc w:val="center"/>
            </w:pPr>
            <w:r w:rsidRPr="003E3639">
              <w:t>2</w:t>
            </w:r>
          </w:p>
          <w:p w:rsidR="00957517" w:rsidRPr="003E3639" w:rsidRDefault="00957517" w:rsidP="00D2152C">
            <w:pPr>
              <w:jc w:val="center"/>
            </w:pPr>
            <w:r w:rsidRPr="003E3639">
              <w:t>3</w:t>
            </w:r>
          </w:p>
          <w:p w:rsidR="00957517" w:rsidRPr="003E3639" w:rsidRDefault="00957517" w:rsidP="00D2152C">
            <w:pPr>
              <w:jc w:val="center"/>
            </w:pPr>
            <w:r w:rsidRPr="003E3639">
              <w:t>4</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22</w:t>
            </w:r>
          </w:p>
          <w:p w:rsidR="00957517" w:rsidRPr="003E3639" w:rsidRDefault="00957517" w:rsidP="00D2152C">
            <w:pPr>
              <w:jc w:val="center"/>
            </w:pPr>
            <w:r w:rsidRPr="003E3639">
              <w:t>23</w:t>
            </w:r>
          </w:p>
          <w:p w:rsidR="00957517" w:rsidRPr="003E3639" w:rsidRDefault="00957517" w:rsidP="00D2152C">
            <w:pPr>
              <w:jc w:val="center"/>
            </w:pPr>
            <w:r w:rsidRPr="003E3639">
              <w:t>25</w:t>
            </w:r>
          </w:p>
          <w:p w:rsidR="00957517" w:rsidRPr="003E3639" w:rsidRDefault="00957517" w:rsidP="00D2152C">
            <w:pPr>
              <w:jc w:val="center"/>
            </w:pPr>
            <w:r w:rsidRPr="003E3639">
              <w:t>21</w:t>
            </w:r>
          </w:p>
        </w:tc>
        <w:tc>
          <w:tcPr>
            <w:tcW w:w="470"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r w:rsidRPr="003E3639">
              <w:t> </w:t>
            </w:r>
          </w:p>
        </w:tc>
        <w:tc>
          <w:tcPr>
            <w:tcW w:w="470" w:type="pct"/>
            <w:tcBorders>
              <w:top w:val="single" w:sz="4" w:space="0" w:color="auto"/>
              <w:left w:val="nil"/>
              <w:bottom w:val="single" w:sz="4" w:space="0" w:color="auto"/>
              <w:right w:val="single" w:sz="4" w:space="0" w:color="auto"/>
            </w:tcBorders>
          </w:tcPr>
          <w:p w:rsidR="00957517" w:rsidRPr="003E3639" w:rsidRDefault="00957517"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3E3639">
            <w:r w:rsidRPr="003E3639">
              <w:t> </w:t>
            </w:r>
          </w:p>
        </w:tc>
      </w:tr>
      <w:tr w:rsidR="00957517" w:rsidRPr="003E3639" w:rsidTr="00D2152C">
        <w:trPr>
          <w:trHeight w:val="300"/>
        </w:trPr>
        <w:tc>
          <w:tcPr>
            <w:tcW w:w="509" w:type="pct"/>
            <w:tcBorders>
              <w:left w:val="single" w:sz="4" w:space="0" w:color="auto"/>
              <w:right w:val="single" w:sz="4" w:space="0" w:color="auto"/>
            </w:tcBorders>
          </w:tcPr>
          <w:p w:rsidR="00957517" w:rsidRPr="003E3639" w:rsidRDefault="00957517" w:rsidP="003E3639"/>
        </w:tc>
        <w:tc>
          <w:tcPr>
            <w:tcW w:w="443" w:type="pct"/>
            <w:vMerge/>
            <w:tcBorders>
              <w:left w:val="single" w:sz="4" w:space="0" w:color="auto"/>
              <w:right w:val="single" w:sz="4" w:space="0" w:color="auto"/>
            </w:tcBorders>
          </w:tcPr>
          <w:p w:rsidR="00957517" w:rsidRPr="003E3639" w:rsidRDefault="00957517" w:rsidP="003E3639"/>
        </w:tc>
        <w:tc>
          <w:tcPr>
            <w:tcW w:w="451" w:type="pct"/>
            <w:vMerge/>
            <w:tcBorders>
              <w:left w:val="single" w:sz="4" w:space="0" w:color="auto"/>
              <w:right w:val="single" w:sz="4" w:space="0" w:color="auto"/>
            </w:tcBorders>
            <w:vAlign w:val="center"/>
            <w:hideMark/>
          </w:tcPr>
          <w:p w:rsidR="00957517" w:rsidRPr="003E3639" w:rsidRDefault="00957517" w:rsidP="003E3639"/>
        </w:tc>
        <w:tc>
          <w:tcPr>
            <w:tcW w:w="697" w:type="pct"/>
            <w:vMerge/>
            <w:tcBorders>
              <w:left w:val="nil"/>
              <w:right w:val="single" w:sz="4" w:space="0" w:color="auto"/>
            </w:tcBorders>
            <w:shd w:val="clear" w:color="auto" w:fill="auto"/>
            <w:noWrap/>
            <w:vAlign w:val="center"/>
            <w:hideMark/>
          </w:tcPr>
          <w:p w:rsidR="00957517" w:rsidRPr="003E3639" w:rsidRDefault="00957517" w:rsidP="003E3639"/>
        </w:tc>
        <w:tc>
          <w:tcPr>
            <w:tcW w:w="407"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r w:rsidRPr="003E3639">
              <w:t>Total</w:t>
            </w:r>
          </w:p>
        </w:tc>
        <w:tc>
          <w:tcPr>
            <w:tcW w:w="389"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17</w:t>
            </w:r>
          </w:p>
        </w:tc>
        <w:tc>
          <w:tcPr>
            <w:tcW w:w="245" w:type="pct"/>
            <w:tcBorders>
              <w:top w:val="single" w:sz="4" w:space="0" w:color="auto"/>
              <w:left w:val="nil"/>
              <w:bottom w:val="single" w:sz="4" w:space="0" w:color="auto"/>
              <w:right w:val="single" w:sz="4" w:space="0" w:color="auto"/>
            </w:tcBorders>
            <w:vAlign w:val="center"/>
          </w:tcPr>
          <w:p w:rsidR="00957517" w:rsidRPr="003E3639" w:rsidRDefault="00957517" w:rsidP="00D2152C">
            <w:pPr>
              <w:jc w:val="center"/>
            </w:pPr>
            <w:r w:rsidRPr="003E3639">
              <w:t>4</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91</w:t>
            </w:r>
          </w:p>
        </w:tc>
        <w:tc>
          <w:tcPr>
            <w:tcW w:w="470"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tc>
        <w:tc>
          <w:tcPr>
            <w:tcW w:w="470" w:type="pct"/>
            <w:tcBorders>
              <w:top w:val="single" w:sz="4" w:space="0" w:color="auto"/>
              <w:left w:val="nil"/>
              <w:bottom w:val="single" w:sz="4" w:space="0" w:color="auto"/>
              <w:right w:val="single" w:sz="4" w:space="0" w:color="auto"/>
            </w:tcBorders>
          </w:tcPr>
          <w:p w:rsidR="00957517" w:rsidRPr="003E3639" w:rsidRDefault="00957517"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3E3639"/>
        </w:tc>
      </w:tr>
      <w:tr w:rsidR="00957517" w:rsidRPr="003E3639" w:rsidTr="00D2152C">
        <w:trPr>
          <w:trHeight w:val="300"/>
        </w:trPr>
        <w:tc>
          <w:tcPr>
            <w:tcW w:w="509" w:type="pct"/>
            <w:tcBorders>
              <w:left w:val="single" w:sz="4" w:space="0" w:color="auto"/>
              <w:right w:val="single" w:sz="4" w:space="0" w:color="auto"/>
            </w:tcBorders>
          </w:tcPr>
          <w:p w:rsidR="00957517" w:rsidRPr="003E3639" w:rsidRDefault="00957517" w:rsidP="003E3639"/>
        </w:tc>
        <w:tc>
          <w:tcPr>
            <w:tcW w:w="443" w:type="pct"/>
            <w:vMerge/>
            <w:tcBorders>
              <w:left w:val="single" w:sz="4" w:space="0" w:color="auto"/>
              <w:right w:val="single" w:sz="4" w:space="0" w:color="auto"/>
            </w:tcBorders>
          </w:tcPr>
          <w:p w:rsidR="00957517" w:rsidRPr="003E3639" w:rsidRDefault="00957517" w:rsidP="003E3639"/>
        </w:tc>
        <w:tc>
          <w:tcPr>
            <w:tcW w:w="451" w:type="pct"/>
            <w:vMerge/>
            <w:tcBorders>
              <w:left w:val="single" w:sz="4" w:space="0" w:color="auto"/>
              <w:right w:val="single" w:sz="4" w:space="0" w:color="auto"/>
            </w:tcBorders>
            <w:vAlign w:val="center"/>
            <w:hideMark/>
          </w:tcPr>
          <w:p w:rsidR="00957517" w:rsidRPr="003E3639" w:rsidRDefault="00957517" w:rsidP="003E3639"/>
        </w:tc>
        <w:tc>
          <w:tcPr>
            <w:tcW w:w="697" w:type="pct"/>
            <w:vMerge/>
            <w:tcBorders>
              <w:left w:val="nil"/>
              <w:bottom w:val="single" w:sz="4" w:space="0" w:color="auto"/>
              <w:right w:val="single" w:sz="4" w:space="0" w:color="auto"/>
            </w:tcBorders>
            <w:shd w:val="clear" w:color="auto" w:fill="auto"/>
            <w:noWrap/>
            <w:vAlign w:val="center"/>
            <w:hideMark/>
          </w:tcPr>
          <w:p w:rsidR="00957517" w:rsidRPr="003E3639" w:rsidRDefault="00957517" w:rsidP="003E3639"/>
        </w:tc>
        <w:tc>
          <w:tcPr>
            <w:tcW w:w="407"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r w:rsidRPr="003E3639">
              <w:t>MO</w:t>
            </w:r>
          </w:p>
        </w:tc>
        <w:tc>
          <w:tcPr>
            <w:tcW w:w="389"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6</w:t>
            </w:r>
          </w:p>
          <w:p w:rsidR="00957517" w:rsidRPr="003E3639" w:rsidRDefault="00957517" w:rsidP="00D2152C">
            <w:pPr>
              <w:jc w:val="center"/>
            </w:pPr>
            <w:r w:rsidRPr="003E3639">
              <w:t>7</w:t>
            </w:r>
          </w:p>
        </w:tc>
        <w:tc>
          <w:tcPr>
            <w:tcW w:w="245" w:type="pct"/>
            <w:tcBorders>
              <w:top w:val="single" w:sz="4" w:space="0" w:color="auto"/>
              <w:left w:val="nil"/>
              <w:bottom w:val="single" w:sz="4" w:space="0" w:color="auto"/>
              <w:right w:val="single" w:sz="4" w:space="0" w:color="auto"/>
            </w:tcBorders>
            <w:vAlign w:val="center"/>
          </w:tcPr>
          <w:p w:rsidR="00957517" w:rsidRPr="003E3639" w:rsidRDefault="00957517" w:rsidP="00D2152C">
            <w:pPr>
              <w:jc w:val="center"/>
            </w:pPr>
            <w:r w:rsidRPr="003E3639">
              <w:t>2</w:t>
            </w:r>
          </w:p>
          <w:p w:rsidR="00957517" w:rsidRPr="003E3639" w:rsidRDefault="00957517" w:rsidP="00D2152C">
            <w:pPr>
              <w:jc w:val="center"/>
            </w:pPr>
            <w:r w:rsidRPr="003E3639">
              <w:t>4</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D2152C">
            <w:pPr>
              <w:jc w:val="center"/>
            </w:pPr>
            <w:r w:rsidRPr="003E3639">
              <w:t>15</w:t>
            </w:r>
          </w:p>
          <w:p w:rsidR="00957517" w:rsidRPr="003E3639" w:rsidRDefault="00957517" w:rsidP="00D2152C">
            <w:pPr>
              <w:jc w:val="center"/>
            </w:pPr>
            <w:r w:rsidRPr="003E3639">
              <w:t>25</w:t>
            </w:r>
          </w:p>
        </w:tc>
        <w:tc>
          <w:tcPr>
            <w:tcW w:w="470" w:type="pct"/>
            <w:tcBorders>
              <w:top w:val="nil"/>
              <w:left w:val="nil"/>
              <w:bottom w:val="single" w:sz="4" w:space="0" w:color="auto"/>
              <w:right w:val="single" w:sz="4" w:space="0" w:color="auto"/>
            </w:tcBorders>
            <w:shd w:val="clear" w:color="auto" w:fill="auto"/>
            <w:noWrap/>
            <w:vAlign w:val="center"/>
            <w:hideMark/>
          </w:tcPr>
          <w:p w:rsidR="00957517" w:rsidRPr="003E3639" w:rsidRDefault="00957517" w:rsidP="003E3639">
            <w:r w:rsidRPr="003E3639">
              <w:t> </w:t>
            </w:r>
          </w:p>
        </w:tc>
        <w:tc>
          <w:tcPr>
            <w:tcW w:w="470" w:type="pct"/>
            <w:tcBorders>
              <w:top w:val="single" w:sz="4" w:space="0" w:color="auto"/>
              <w:left w:val="nil"/>
              <w:bottom w:val="single" w:sz="4" w:space="0" w:color="auto"/>
              <w:right w:val="single" w:sz="4" w:space="0" w:color="auto"/>
            </w:tcBorders>
          </w:tcPr>
          <w:p w:rsidR="00957517" w:rsidRPr="003E3639" w:rsidRDefault="00957517"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957517" w:rsidRPr="003E3639" w:rsidRDefault="00957517" w:rsidP="003E3639">
            <w:r w:rsidRPr="003E3639">
              <w:t> </w:t>
            </w:r>
          </w:p>
        </w:tc>
      </w:tr>
      <w:tr w:rsidR="00F052DC" w:rsidRPr="003E3639" w:rsidTr="00D2152C">
        <w:trPr>
          <w:trHeight w:val="300"/>
        </w:trPr>
        <w:tc>
          <w:tcPr>
            <w:tcW w:w="509" w:type="pct"/>
            <w:tcBorders>
              <w:left w:val="single" w:sz="4" w:space="0" w:color="auto"/>
              <w:right w:val="single" w:sz="4" w:space="0" w:color="auto"/>
            </w:tcBorders>
          </w:tcPr>
          <w:p w:rsidR="00F052DC" w:rsidRPr="003E3639" w:rsidRDefault="00F052DC" w:rsidP="003E3639"/>
        </w:tc>
        <w:tc>
          <w:tcPr>
            <w:tcW w:w="443" w:type="pct"/>
            <w:vMerge/>
            <w:tcBorders>
              <w:left w:val="single" w:sz="4" w:space="0" w:color="auto"/>
              <w:right w:val="single" w:sz="4" w:space="0" w:color="auto"/>
            </w:tcBorders>
          </w:tcPr>
          <w:p w:rsidR="00F052DC" w:rsidRPr="003E3639" w:rsidRDefault="00F052DC" w:rsidP="003E3639"/>
        </w:tc>
        <w:tc>
          <w:tcPr>
            <w:tcW w:w="451" w:type="pct"/>
            <w:vMerge/>
            <w:tcBorders>
              <w:left w:val="single" w:sz="4" w:space="0" w:color="auto"/>
              <w:right w:val="single" w:sz="4" w:space="0" w:color="auto"/>
            </w:tcBorders>
            <w:vAlign w:val="center"/>
            <w:hideMark/>
          </w:tcPr>
          <w:p w:rsidR="00F052DC" w:rsidRPr="003E3639" w:rsidRDefault="00F052DC" w:rsidP="003E3639"/>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F052DC" w:rsidRPr="003E3639" w:rsidRDefault="00F052DC" w:rsidP="003E3639"/>
        </w:tc>
        <w:tc>
          <w:tcPr>
            <w:tcW w:w="407" w:type="pct"/>
            <w:tcBorders>
              <w:top w:val="nil"/>
              <w:left w:val="nil"/>
              <w:bottom w:val="single" w:sz="4" w:space="0" w:color="auto"/>
              <w:right w:val="single" w:sz="4" w:space="0" w:color="auto"/>
            </w:tcBorders>
            <w:shd w:val="clear" w:color="auto" w:fill="auto"/>
            <w:noWrap/>
            <w:vAlign w:val="center"/>
            <w:hideMark/>
          </w:tcPr>
          <w:p w:rsidR="00F052DC" w:rsidRPr="003E3639" w:rsidRDefault="00F052DC" w:rsidP="003E3639">
            <w:r w:rsidRPr="003E3639">
              <w:t>Total</w:t>
            </w:r>
          </w:p>
        </w:tc>
        <w:tc>
          <w:tcPr>
            <w:tcW w:w="389" w:type="pct"/>
            <w:tcBorders>
              <w:top w:val="nil"/>
              <w:left w:val="nil"/>
              <w:bottom w:val="single" w:sz="4" w:space="0" w:color="auto"/>
              <w:right w:val="single" w:sz="4" w:space="0" w:color="auto"/>
            </w:tcBorders>
            <w:shd w:val="clear" w:color="auto" w:fill="auto"/>
            <w:noWrap/>
            <w:vAlign w:val="center"/>
            <w:hideMark/>
          </w:tcPr>
          <w:p w:rsidR="00F052DC" w:rsidRPr="003E3639" w:rsidRDefault="00957517" w:rsidP="00D2152C">
            <w:pPr>
              <w:jc w:val="center"/>
            </w:pPr>
            <w:r w:rsidRPr="003E3639">
              <w:t>13</w:t>
            </w:r>
          </w:p>
        </w:tc>
        <w:tc>
          <w:tcPr>
            <w:tcW w:w="245" w:type="pct"/>
            <w:tcBorders>
              <w:top w:val="single" w:sz="4" w:space="0" w:color="auto"/>
              <w:left w:val="nil"/>
              <w:bottom w:val="single" w:sz="4" w:space="0" w:color="auto"/>
              <w:right w:val="single" w:sz="4" w:space="0" w:color="auto"/>
            </w:tcBorders>
            <w:vAlign w:val="center"/>
          </w:tcPr>
          <w:p w:rsidR="00F052DC" w:rsidRPr="003E3639" w:rsidRDefault="00957517" w:rsidP="00D2152C">
            <w:pPr>
              <w:jc w:val="center"/>
            </w:pPr>
            <w:r w:rsidRPr="003E3639">
              <w:t>2</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2DC" w:rsidRPr="003E3639" w:rsidRDefault="00957517" w:rsidP="00D2152C">
            <w:pPr>
              <w:jc w:val="center"/>
            </w:pPr>
            <w:r w:rsidRPr="003E3639">
              <w:t>40</w:t>
            </w:r>
          </w:p>
        </w:tc>
        <w:tc>
          <w:tcPr>
            <w:tcW w:w="470" w:type="pct"/>
            <w:tcBorders>
              <w:top w:val="nil"/>
              <w:left w:val="nil"/>
              <w:bottom w:val="single" w:sz="4" w:space="0" w:color="auto"/>
              <w:right w:val="single" w:sz="4" w:space="0" w:color="auto"/>
            </w:tcBorders>
            <w:shd w:val="clear" w:color="auto" w:fill="auto"/>
            <w:noWrap/>
            <w:vAlign w:val="center"/>
            <w:hideMark/>
          </w:tcPr>
          <w:p w:rsidR="00F052DC" w:rsidRPr="003E3639" w:rsidRDefault="00F052DC" w:rsidP="003E3639"/>
        </w:tc>
        <w:tc>
          <w:tcPr>
            <w:tcW w:w="470" w:type="pct"/>
            <w:tcBorders>
              <w:top w:val="single" w:sz="4" w:space="0" w:color="auto"/>
              <w:left w:val="nil"/>
              <w:bottom w:val="single" w:sz="4" w:space="0" w:color="auto"/>
              <w:right w:val="single" w:sz="4" w:space="0" w:color="auto"/>
            </w:tcBorders>
          </w:tcPr>
          <w:p w:rsidR="00F052DC" w:rsidRPr="003E3639" w:rsidRDefault="00F052DC"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F052DC" w:rsidRPr="003E3639" w:rsidRDefault="00F052DC" w:rsidP="003E3639"/>
        </w:tc>
      </w:tr>
      <w:tr w:rsidR="00F052DC" w:rsidRPr="003E3639" w:rsidTr="00D2152C">
        <w:trPr>
          <w:trHeight w:val="300"/>
        </w:trPr>
        <w:tc>
          <w:tcPr>
            <w:tcW w:w="509" w:type="pct"/>
            <w:tcBorders>
              <w:left w:val="single" w:sz="4" w:space="0" w:color="auto"/>
              <w:right w:val="single" w:sz="4" w:space="0" w:color="auto"/>
            </w:tcBorders>
          </w:tcPr>
          <w:p w:rsidR="00F052DC" w:rsidRPr="003E3639" w:rsidRDefault="00F052DC" w:rsidP="003E3639"/>
        </w:tc>
        <w:tc>
          <w:tcPr>
            <w:tcW w:w="443" w:type="pct"/>
            <w:vMerge/>
            <w:tcBorders>
              <w:left w:val="single" w:sz="4" w:space="0" w:color="auto"/>
              <w:right w:val="single" w:sz="4" w:space="0" w:color="auto"/>
            </w:tcBorders>
          </w:tcPr>
          <w:p w:rsidR="00F052DC" w:rsidRPr="003E3639" w:rsidRDefault="00F052DC" w:rsidP="003E3639"/>
        </w:tc>
        <w:tc>
          <w:tcPr>
            <w:tcW w:w="451" w:type="pct"/>
            <w:vMerge/>
            <w:tcBorders>
              <w:left w:val="single" w:sz="4" w:space="0" w:color="auto"/>
              <w:right w:val="single" w:sz="4" w:space="0" w:color="auto"/>
            </w:tcBorders>
            <w:vAlign w:val="center"/>
            <w:hideMark/>
          </w:tcPr>
          <w:p w:rsidR="00F052DC" w:rsidRPr="003E3639" w:rsidRDefault="00F052DC" w:rsidP="003E3639"/>
        </w:tc>
        <w:tc>
          <w:tcPr>
            <w:tcW w:w="697" w:type="pct"/>
            <w:tcBorders>
              <w:top w:val="single" w:sz="4" w:space="0" w:color="auto"/>
              <w:left w:val="nil"/>
              <w:bottom w:val="single" w:sz="4" w:space="0" w:color="auto"/>
              <w:right w:val="single" w:sz="4" w:space="0" w:color="auto"/>
            </w:tcBorders>
            <w:shd w:val="clear" w:color="auto" w:fill="auto"/>
            <w:noWrap/>
            <w:vAlign w:val="center"/>
            <w:hideMark/>
          </w:tcPr>
          <w:p w:rsidR="00F052DC" w:rsidRPr="003E3639" w:rsidRDefault="00F052DC" w:rsidP="003E3639">
            <w:r w:rsidRPr="003E3639">
              <w:t>Total</w:t>
            </w:r>
          </w:p>
        </w:tc>
        <w:tc>
          <w:tcPr>
            <w:tcW w:w="407" w:type="pct"/>
            <w:tcBorders>
              <w:top w:val="nil"/>
              <w:left w:val="nil"/>
              <w:bottom w:val="single" w:sz="4" w:space="0" w:color="auto"/>
              <w:right w:val="single" w:sz="4" w:space="0" w:color="auto"/>
            </w:tcBorders>
            <w:shd w:val="clear" w:color="auto" w:fill="auto"/>
            <w:noWrap/>
            <w:vAlign w:val="center"/>
            <w:hideMark/>
          </w:tcPr>
          <w:p w:rsidR="00F052DC" w:rsidRPr="003E3639" w:rsidRDefault="00F052DC" w:rsidP="003E3639"/>
        </w:tc>
        <w:tc>
          <w:tcPr>
            <w:tcW w:w="389" w:type="pct"/>
            <w:tcBorders>
              <w:top w:val="nil"/>
              <w:left w:val="nil"/>
              <w:bottom w:val="single" w:sz="4" w:space="0" w:color="auto"/>
              <w:right w:val="single" w:sz="4" w:space="0" w:color="auto"/>
            </w:tcBorders>
            <w:shd w:val="clear" w:color="auto" w:fill="auto"/>
            <w:noWrap/>
            <w:vAlign w:val="center"/>
            <w:hideMark/>
          </w:tcPr>
          <w:p w:rsidR="00F052DC" w:rsidRPr="003E3639" w:rsidRDefault="00957517" w:rsidP="00D2152C">
            <w:pPr>
              <w:jc w:val="center"/>
            </w:pPr>
            <w:r w:rsidRPr="003E3639">
              <w:t>30</w:t>
            </w:r>
          </w:p>
        </w:tc>
        <w:tc>
          <w:tcPr>
            <w:tcW w:w="245" w:type="pct"/>
            <w:tcBorders>
              <w:top w:val="single" w:sz="4" w:space="0" w:color="auto"/>
              <w:left w:val="nil"/>
              <w:bottom w:val="single" w:sz="4" w:space="0" w:color="auto"/>
              <w:right w:val="single" w:sz="4" w:space="0" w:color="auto"/>
            </w:tcBorders>
            <w:vAlign w:val="center"/>
          </w:tcPr>
          <w:p w:rsidR="00F052DC" w:rsidRPr="003E3639" w:rsidRDefault="005D7CCE" w:rsidP="00D2152C">
            <w:pPr>
              <w:jc w:val="center"/>
            </w:pPr>
            <w:r w:rsidRPr="003E3639">
              <w:t>4</w:t>
            </w:r>
          </w:p>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2DC" w:rsidRPr="003E3639" w:rsidRDefault="00F14355" w:rsidP="00D2152C">
            <w:pPr>
              <w:jc w:val="center"/>
            </w:pPr>
            <w:r w:rsidRPr="003E3639">
              <w:t>-</w:t>
            </w:r>
          </w:p>
        </w:tc>
        <w:tc>
          <w:tcPr>
            <w:tcW w:w="470" w:type="pct"/>
            <w:tcBorders>
              <w:top w:val="nil"/>
              <w:left w:val="nil"/>
              <w:bottom w:val="single" w:sz="4" w:space="0" w:color="auto"/>
              <w:right w:val="single" w:sz="4" w:space="0" w:color="auto"/>
            </w:tcBorders>
            <w:shd w:val="clear" w:color="auto" w:fill="auto"/>
            <w:noWrap/>
            <w:vAlign w:val="center"/>
            <w:hideMark/>
          </w:tcPr>
          <w:p w:rsidR="00F052DC" w:rsidRPr="003E3639" w:rsidRDefault="00F052DC" w:rsidP="003E3639">
            <w:r w:rsidRPr="003E3639">
              <w:t> </w:t>
            </w:r>
          </w:p>
        </w:tc>
        <w:tc>
          <w:tcPr>
            <w:tcW w:w="470" w:type="pct"/>
            <w:tcBorders>
              <w:top w:val="single" w:sz="4" w:space="0" w:color="auto"/>
              <w:left w:val="nil"/>
              <w:bottom w:val="single" w:sz="4" w:space="0" w:color="auto"/>
              <w:right w:val="single" w:sz="4" w:space="0" w:color="auto"/>
            </w:tcBorders>
          </w:tcPr>
          <w:p w:rsidR="00F052DC" w:rsidRPr="003E3639" w:rsidRDefault="00F052DC"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F052DC" w:rsidRPr="003E3639" w:rsidRDefault="00F052DC"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de prévision</w:t>
            </w:r>
          </w:p>
          <w:p w:rsidR="00DF1DAB" w:rsidRPr="003E3639" w:rsidRDefault="00DF1DAB" w:rsidP="003E3639">
            <w:r w:rsidRPr="003E3639">
              <w:t> </w:t>
            </w:r>
          </w:p>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PC</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957517" w:rsidRPr="003E3639" w:rsidRDefault="00957517" w:rsidP="003E3639"/>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FP</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Total</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d’analyse</w:t>
            </w:r>
          </w:p>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Outils de synthèse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bottom w:val="single" w:sz="4" w:space="0" w:color="000000"/>
              <w:right w:val="single" w:sz="4" w:space="0" w:color="auto"/>
            </w:tcBorders>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val="restart"/>
            <w:tcBorders>
              <w:top w:val="nil"/>
              <w:left w:val="single" w:sz="4" w:space="0" w:color="auto"/>
              <w:right w:val="single" w:sz="4" w:space="0" w:color="auto"/>
            </w:tcBorders>
            <w:shd w:val="clear" w:color="auto" w:fill="auto"/>
            <w:noWrap/>
            <w:vAlign w:val="center"/>
            <w:hideMark/>
          </w:tcPr>
          <w:p w:rsidR="00DF1DAB" w:rsidRPr="003E3639" w:rsidRDefault="00DF1DAB" w:rsidP="003E3639">
            <w:r w:rsidRPr="003E3639">
              <w:t>Conseiller 2</w:t>
            </w:r>
          </w:p>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de collecte</w:t>
            </w:r>
          </w:p>
          <w:p w:rsidR="00DF1DAB" w:rsidRPr="003E3639" w:rsidRDefault="00DF1DAB" w:rsidP="003E3639">
            <w:r w:rsidRPr="003E3639">
              <w:t> </w:t>
            </w:r>
          </w:p>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3</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de prévision</w:t>
            </w:r>
          </w:p>
          <w:p w:rsidR="00DF1DAB" w:rsidRPr="003E3639" w:rsidRDefault="00DF1DAB" w:rsidP="003E3639">
            <w:r w:rsidRPr="003E3639">
              <w:t> </w:t>
            </w:r>
          </w:p>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3</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d’analyse</w:t>
            </w:r>
          </w:p>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vAlign w:val="center"/>
            <w:hideMark/>
          </w:tcPr>
          <w:p w:rsidR="00DF1DAB" w:rsidRPr="003E3639" w:rsidRDefault="00DF1DAB" w:rsidP="003E3639"/>
        </w:tc>
        <w:tc>
          <w:tcPr>
            <w:tcW w:w="697" w:type="pct"/>
            <w:vMerge w:val="restart"/>
            <w:tcBorders>
              <w:top w:val="nil"/>
              <w:left w:val="nil"/>
              <w:right w:val="single" w:sz="4" w:space="0" w:color="auto"/>
            </w:tcBorders>
            <w:shd w:val="clear" w:color="auto" w:fill="auto"/>
            <w:noWrap/>
            <w:vAlign w:val="center"/>
            <w:hideMark/>
          </w:tcPr>
          <w:p w:rsidR="00DF1DAB" w:rsidRPr="003E3639" w:rsidRDefault="00DF1DAB" w:rsidP="003E3639">
            <w:r w:rsidRPr="003E3639">
              <w:t>Outils de synthèse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1</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bottom w:val="single" w:sz="4" w:space="0" w:color="000000"/>
              <w:right w:val="single" w:sz="4" w:space="0" w:color="auto"/>
            </w:tcBorders>
          </w:tcPr>
          <w:p w:rsidR="00DF1DAB" w:rsidRPr="003E3639" w:rsidRDefault="00DF1DAB" w:rsidP="003E3639"/>
        </w:tc>
        <w:tc>
          <w:tcPr>
            <w:tcW w:w="443" w:type="pct"/>
            <w:vMerge/>
            <w:tcBorders>
              <w:left w:val="single" w:sz="4" w:space="0" w:color="auto"/>
              <w:bottom w:val="single" w:sz="4" w:space="0" w:color="000000"/>
              <w:right w:val="single" w:sz="4" w:space="0" w:color="auto"/>
            </w:tcBorders>
          </w:tcPr>
          <w:p w:rsidR="00DF1DAB" w:rsidRPr="003E3639" w:rsidRDefault="00DF1DAB" w:rsidP="003E3639"/>
        </w:tc>
        <w:tc>
          <w:tcPr>
            <w:tcW w:w="451" w:type="pct"/>
            <w:vMerge/>
            <w:tcBorders>
              <w:left w:val="single" w:sz="4" w:space="0" w:color="auto"/>
              <w:bottom w:val="single" w:sz="4" w:space="0" w:color="000000"/>
              <w:right w:val="single" w:sz="4" w:space="0" w:color="auto"/>
            </w:tcBorders>
            <w:vAlign w:val="center"/>
            <w:hideMark/>
          </w:tcPr>
          <w:p w:rsidR="00DF1DAB" w:rsidRPr="003E3639" w:rsidRDefault="00DF1DAB" w:rsidP="003E3639"/>
        </w:tc>
        <w:tc>
          <w:tcPr>
            <w:tcW w:w="697" w:type="pct"/>
            <w:vMerge/>
            <w:tcBorders>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Outil 2</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top w:val="nil"/>
              <w:left w:val="single" w:sz="4" w:space="0" w:color="auto"/>
              <w:right w:val="single" w:sz="4" w:space="0" w:color="auto"/>
            </w:tcBorders>
          </w:tcPr>
          <w:p w:rsidR="00DF1DAB" w:rsidRPr="003E3639" w:rsidRDefault="00DF1DAB" w:rsidP="003E3639"/>
        </w:tc>
        <w:tc>
          <w:tcPr>
            <w:tcW w:w="443" w:type="pct"/>
            <w:tcBorders>
              <w:top w:val="nil"/>
              <w:left w:val="single" w:sz="4" w:space="0" w:color="auto"/>
              <w:right w:val="single" w:sz="4" w:space="0" w:color="auto"/>
            </w:tcBorders>
          </w:tcPr>
          <w:p w:rsidR="00DF1DAB" w:rsidRPr="003E3639" w:rsidRDefault="00DF1DAB" w:rsidP="003E3639"/>
        </w:tc>
        <w:tc>
          <w:tcPr>
            <w:tcW w:w="451" w:type="pct"/>
            <w:vMerge w:val="restart"/>
            <w:tcBorders>
              <w:top w:val="nil"/>
              <w:left w:val="single" w:sz="4" w:space="0" w:color="auto"/>
              <w:right w:val="single" w:sz="4" w:space="0" w:color="auto"/>
            </w:tcBorders>
            <w:shd w:val="clear" w:color="auto" w:fill="auto"/>
            <w:noWrap/>
            <w:vAlign w:val="center"/>
            <w:hideMark/>
          </w:tcPr>
          <w:p w:rsidR="00DF1DAB" w:rsidRPr="003E3639" w:rsidRDefault="00DF1DAB" w:rsidP="003E3639">
            <w:r w:rsidRPr="003E3639">
              <w:t>Conseiller...</w:t>
            </w:r>
          </w:p>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tcBorders>
              <w:left w:val="single" w:sz="4" w:space="0" w:color="auto"/>
              <w:right w:val="single" w:sz="4" w:space="0" w:color="auto"/>
            </w:tcBorders>
          </w:tcPr>
          <w:p w:rsidR="00DF1DAB" w:rsidRPr="003E3639" w:rsidRDefault="00DF1DAB" w:rsidP="003E3639"/>
        </w:tc>
        <w:tc>
          <w:tcPr>
            <w:tcW w:w="451" w:type="pct"/>
            <w:vMerge/>
            <w:tcBorders>
              <w:left w:val="single" w:sz="4" w:space="0" w:color="auto"/>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bottom w:val="single" w:sz="4" w:space="0" w:color="000000"/>
              <w:right w:val="single" w:sz="4" w:space="0" w:color="auto"/>
            </w:tcBorders>
          </w:tcPr>
          <w:p w:rsidR="00DF1DAB" w:rsidRPr="003E3639" w:rsidRDefault="00DF1DAB" w:rsidP="003E3639"/>
        </w:tc>
        <w:tc>
          <w:tcPr>
            <w:tcW w:w="443" w:type="pct"/>
            <w:tcBorders>
              <w:left w:val="single" w:sz="4" w:space="0" w:color="auto"/>
              <w:bottom w:val="single" w:sz="4" w:space="0" w:color="000000"/>
              <w:right w:val="single" w:sz="4" w:space="0" w:color="auto"/>
            </w:tcBorders>
          </w:tcPr>
          <w:p w:rsidR="00DF1DAB" w:rsidRPr="003E3639" w:rsidRDefault="00DF1DAB" w:rsidP="003E3639"/>
        </w:tc>
        <w:tc>
          <w:tcPr>
            <w:tcW w:w="451" w:type="pct"/>
            <w:vMerge/>
            <w:tcBorders>
              <w:left w:val="single" w:sz="4" w:space="0" w:color="auto"/>
              <w:bottom w:val="single" w:sz="4" w:space="0" w:color="000000"/>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top w:val="nil"/>
              <w:left w:val="single" w:sz="4" w:space="0" w:color="auto"/>
              <w:right w:val="single" w:sz="4" w:space="0" w:color="auto"/>
            </w:tcBorders>
          </w:tcPr>
          <w:p w:rsidR="00DF1DAB" w:rsidRPr="003E3639" w:rsidRDefault="00DF1DAB" w:rsidP="003E3639"/>
        </w:tc>
        <w:tc>
          <w:tcPr>
            <w:tcW w:w="443" w:type="pct"/>
            <w:vMerge w:val="restart"/>
            <w:tcBorders>
              <w:top w:val="nil"/>
              <w:left w:val="single" w:sz="4" w:space="0" w:color="auto"/>
              <w:right w:val="single" w:sz="4" w:space="0" w:color="auto"/>
            </w:tcBorders>
          </w:tcPr>
          <w:p w:rsidR="00DF1DAB" w:rsidRPr="003E3639" w:rsidRDefault="00DF1DAB" w:rsidP="003E3639"/>
        </w:tc>
        <w:tc>
          <w:tcPr>
            <w:tcW w:w="45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F1DAB" w:rsidRPr="003E3639" w:rsidRDefault="00DF1DAB" w:rsidP="003E3639">
            <w:r w:rsidRPr="003E3639">
              <w:t>Conseiller n</w:t>
            </w:r>
          </w:p>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top w:val="nil"/>
              <w:left w:val="single" w:sz="4" w:space="0" w:color="auto"/>
              <w:bottom w:val="single" w:sz="4" w:space="0" w:color="000000"/>
              <w:right w:val="single" w:sz="4" w:space="0" w:color="auto"/>
            </w:tcBorders>
            <w:shd w:val="clear" w:color="auto" w:fill="auto"/>
            <w:noWrap/>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tc>
      </w:tr>
      <w:tr w:rsidR="00DF1DAB" w:rsidRPr="003E3639" w:rsidTr="00424AA1">
        <w:trPr>
          <w:trHeight w:val="300"/>
        </w:trPr>
        <w:tc>
          <w:tcPr>
            <w:tcW w:w="509" w:type="pct"/>
            <w:tcBorders>
              <w:left w:val="single" w:sz="4" w:space="0" w:color="auto"/>
              <w:right w:val="single" w:sz="4" w:space="0" w:color="auto"/>
            </w:tcBorders>
          </w:tcPr>
          <w:p w:rsidR="00DF1DAB" w:rsidRPr="003E3639" w:rsidRDefault="00DF1DAB" w:rsidP="003E3639"/>
        </w:tc>
        <w:tc>
          <w:tcPr>
            <w:tcW w:w="443" w:type="pct"/>
            <w:vMerge/>
            <w:tcBorders>
              <w:left w:val="single" w:sz="4" w:space="0" w:color="auto"/>
              <w:right w:val="single" w:sz="4" w:space="0" w:color="auto"/>
            </w:tcBorders>
          </w:tcPr>
          <w:p w:rsidR="00DF1DAB" w:rsidRPr="003E3639" w:rsidRDefault="00DF1DAB" w:rsidP="003E3639"/>
        </w:tc>
        <w:tc>
          <w:tcPr>
            <w:tcW w:w="451" w:type="pct"/>
            <w:vMerge/>
            <w:tcBorders>
              <w:top w:val="nil"/>
              <w:left w:val="single" w:sz="4" w:space="0" w:color="auto"/>
              <w:bottom w:val="single" w:sz="4" w:space="0" w:color="000000"/>
              <w:right w:val="single" w:sz="4" w:space="0" w:color="auto"/>
            </w:tcBorders>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r w:rsidR="00DF1DAB" w:rsidRPr="003E3639" w:rsidTr="00424AA1">
        <w:trPr>
          <w:trHeight w:val="300"/>
        </w:trPr>
        <w:tc>
          <w:tcPr>
            <w:tcW w:w="509" w:type="pct"/>
            <w:tcBorders>
              <w:left w:val="single" w:sz="4" w:space="0" w:color="auto"/>
              <w:bottom w:val="single" w:sz="4" w:space="0" w:color="000000"/>
              <w:right w:val="single" w:sz="4" w:space="0" w:color="auto"/>
            </w:tcBorders>
          </w:tcPr>
          <w:p w:rsidR="00DF1DAB" w:rsidRPr="003E3639" w:rsidRDefault="00DF1DAB" w:rsidP="003E3639"/>
        </w:tc>
        <w:tc>
          <w:tcPr>
            <w:tcW w:w="443" w:type="pct"/>
            <w:vMerge/>
            <w:tcBorders>
              <w:left w:val="single" w:sz="4" w:space="0" w:color="auto"/>
              <w:bottom w:val="single" w:sz="4" w:space="0" w:color="000000"/>
              <w:right w:val="single" w:sz="4" w:space="0" w:color="auto"/>
            </w:tcBorders>
          </w:tcPr>
          <w:p w:rsidR="00DF1DAB" w:rsidRPr="003E3639" w:rsidRDefault="00DF1DAB" w:rsidP="003E3639"/>
        </w:tc>
        <w:tc>
          <w:tcPr>
            <w:tcW w:w="451" w:type="pct"/>
            <w:vMerge/>
            <w:tcBorders>
              <w:top w:val="nil"/>
              <w:left w:val="single" w:sz="4" w:space="0" w:color="auto"/>
              <w:bottom w:val="single" w:sz="4" w:space="0" w:color="000000"/>
              <w:right w:val="single" w:sz="4" w:space="0" w:color="auto"/>
            </w:tcBorders>
            <w:vAlign w:val="center"/>
            <w:hideMark/>
          </w:tcPr>
          <w:p w:rsidR="00DF1DAB" w:rsidRPr="003E3639" w:rsidRDefault="00DF1DAB" w:rsidP="003E3639"/>
        </w:tc>
        <w:tc>
          <w:tcPr>
            <w:tcW w:w="69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07"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389"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245" w:type="pct"/>
            <w:tcBorders>
              <w:top w:val="single" w:sz="4" w:space="0" w:color="auto"/>
              <w:left w:val="nil"/>
              <w:bottom w:val="single" w:sz="4" w:space="0" w:color="auto"/>
              <w:right w:val="single" w:sz="4" w:space="0" w:color="auto"/>
            </w:tcBorders>
          </w:tcPr>
          <w:p w:rsidR="00DF1DAB" w:rsidRPr="003E3639" w:rsidRDefault="00DF1DAB" w:rsidP="003E3639"/>
        </w:tc>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nil"/>
              <w:left w:val="nil"/>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c>
          <w:tcPr>
            <w:tcW w:w="470" w:type="pct"/>
            <w:tcBorders>
              <w:top w:val="single" w:sz="4" w:space="0" w:color="auto"/>
              <w:left w:val="nil"/>
              <w:bottom w:val="single" w:sz="4" w:space="0" w:color="auto"/>
              <w:right w:val="single" w:sz="4" w:space="0" w:color="auto"/>
            </w:tcBorders>
          </w:tcPr>
          <w:p w:rsidR="00DF1DAB" w:rsidRPr="003E3639" w:rsidRDefault="00DF1DAB" w:rsidP="003E3639"/>
        </w:tc>
        <w:tc>
          <w:tcPr>
            <w:tcW w:w="470" w:type="pct"/>
            <w:tcBorders>
              <w:top w:val="nil"/>
              <w:left w:val="single" w:sz="4" w:space="0" w:color="auto"/>
              <w:bottom w:val="single" w:sz="4" w:space="0" w:color="auto"/>
              <w:right w:val="single" w:sz="4" w:space="0" w:color="auto"/>
            </w:tcBorders>
            <w:shd w:val="clear" w:color="auto" w:fill="auto"/>
            <w:noWrap/>
            <w:vAlign w:val="center"/>
            <w:hideMark/>
          </w:tcPr>
          <w:p w:rsidR="00DF1DAB" w:rsidRPr="003E3639" w:rsidRDefault="00DF1DAB" w:rsidP="003E3639">
            <w:r w:rsidRPr="003E3639">
              <w:t> </w:t>
            </w:r>
          </w:p>
        </w:tc>
      </w:tr>
    </w:tbl>
    <w:p w:rsidR="005F3127" w:rsidRPr="00424AA1" w:rsidRDefault="00B078FF" w:rsidP="00424AA1">
      <w:pPr>
        <w:pageBreakBefore/>
        <w:jc w:val="center"/>
        <w:rPr>
          <w:b/>
        </w:rPr>
      </w:pPr>
      <w:r w:rsidRPr="00424AA1">
        <w:rPr>
          <w:b/>
        </w:rPr>
        <w:lastRenderedPageBreak/>
        <w:t xml:space="preserve">Tableau </w:t>
      </w:r>
      <w:r w:rsidR="00025DB2" w:rsidRPr="00424AA1">
        <w:rPr>
          <w:b/>
        </w:rPr>
        <w:t xml:space="preserve">9 </w:t>
      </w:r>
      <w:r w:rsidRPr="00424AA1">
        <w:rPr>
          <w:b/>
        </w:rPr>
        <w:t>bis : Point détaillé des suivis individuels et de groupes sur les outils d’aide à la décision par commune</w:t>
      </w:r>
    </w:p>
    <w:p w:rsidR="00B078FF" w:rsidRPr="00424AA1" w:rsidRDefault="00B078FF" w:rsidP="00424AA1">
      <w:pPr>
        <w:jc w:val="center"/>
        <w:rPr>
          <w:b/>
        </w:rPr>
      </w:pPr>
      <w:r w:rsidRPr="00424AA1">
        <w:rPr>
          <w:b/>
        </w:rPr>
        <w:t>et par Conseiller</w:t>
      </w:r>
      <w:r w:rsidR="002E67F7" w:rsidRPr="00424AA1">
        <w:rPr>
          <w:b/>
        </w:rPr>
        <w:t xml:space="preserve"> au cours du trimestre sous revue</w:t>
      </w:r>
    </w:p>
    <w:p w:rsidR="00B078FF" w:rsidRPr="00424AA1" w:rsidRDefault="00B078FF" w:rsidP="00424AA1">
      <w:pPr>
        <w:jc w:val="center"/>
        <w:rPr>
          <w:b/>
        </w:rPr>
      </w:pPr>
    </w:p>
    <w:tbl>
      <w:tblPr>
        <w:tblW w:w="5000" w:type="pct"/>
        <w:tblCellMar>
          <w:left w:w="70" w:type="dxa"/>
          <w:right w:w="70" w:type="dxa"/>
        </w:tblCellMar>
        <w:tblLook w:val="04A0"/>
      </w:tblPr>
      <w:tblGrid>
        <w:gridCol w:w="1747"/>
        <w:gridCol w:w="1528"/>
        <w:gridCol w:w="1709"/>
        <w:gridCol w:w="2758"/>
        <w:gridCol w:w="1409"/>
        <w:gridCol w:w="2235"/>
        <w:gridCol w:w="1205"/>
        <w:gridCol w:w="1553"/>
      </w:tblGrid>
      <w:tr w:rsidR="00424AA1" w:rsidRPr="003E3639" w:rsidTr="00424AA1">
        <w:trPr>
          <w:trHeight w:val="300"/>
        </w:trPr>
        <w:tc>
          <w:tcPr>
            <w:tcW w:w="618" w:type="pct"/>
            <w:vMerge w:val="restart"/>
            <w:tcBorders>
              <w:top w:val="single" w:sz="4" w:space="0" w:color="auto"/>
              <w:left w:val="single" w:sz="4" w:space="0" w:color="auto"/>
              <w:right w:val="single" w:sz="4" w:space="0" w:color="auto"/>
            </w:tcBorders>
            <w:vAlign w:val="center"/>
          </w:tcPr>
          <w:p w:rsidR="00424AA1" w:rsidRPr="00D2152C" w:rsidRDefault="00424AA1" w:rsidP="00424AA1">
            <w:pPr>
              <w:jc w:val="center"/>
              <w:rPr>
                <w:b/>
              </w:rPr>
            </w:pPr>
            <w:r w:rsidRPr="00D2152C">
              <w:rPr>
                <w:b/>
              </w:rPr>
              <w:t>Département</w:t>
            </w:r>
          </w:p>
        </w:tc>
        <w:tc>
          <w:tcPr>
            <w:tcW w:w="540" w:type="pct"/>
            <w:vMerge w:val="restart"/>
            <w:tcBorders>
              <w:top w:val="single" w:sz="4" w:space="0" w:color="auto"/>
              <w:left w:val="single" w:sz="4" w:space="0" w:color="auto"/>
              <w:right w:val="single" w:sz="4" w:space="0" w:color="auto"/>
            </w:tcBorders>
            <w:vAlign w:val="center"/>
          </w:tcPr>
          <w:p w:rsidR="00424AA1" w:rsidRPr="00D2152C" w:rsidRDefault="00424AA1" w:rsidP="00424AA1">
            <w:pPr>
              <w:jc w:val="center"/>
              <w:rPr>
                <w:b/>
              </w:rPr>
            </w:pPr>
            <w:r w:rsidRPr="00D2152C">
              <w:rPr>
                <w:b/>
              </w:rPr>
              <w:t>Commune</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4AA1" w:rsidRPr="00D2152C" w:rsidRDefault="00424AA1" w:rsidP="00424AA1">
            <w:pPr>
              <w:jc w:val="center"/>
              <w:rPr>
                <w:b/>
              </w:rPr>
            </w:pPr>
            <w:r w:rsidRPr="00D2152C">
              <w:rPr>
                <w:b/>
              </w:rPr>
              <w:t>Conseiller</w:t>
            </w:r>
          </w:p>
        </w:tc>
        <w:tc>
          <w:tcPr>
            <w:tcW w:w="1473" w:type="pct"/>
            <w:gridSpan w:val="2"/>
            <w:tcBorders>
              <w:top w:val="single" w:sz="4" w:space="0" w:color="auto"/>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Conseils individuels</w:t>
            </w:r>
          </w:p>
        </w:tc>
        <w:tc>
          <w:tcPr>
            <w:tcW w:w="1765" w:type="pct"/>
            <w:gridSpan w:val="3"/>
            <w:tcBorders>
              <w:top w:val="single" w:sz="4" w:space="0" w:color="auto"/>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Conseils de groupe</w:t>
            </w:r>
          </w:p>
        </w:tc>
      </w:tr>
      <w:tr w:rsidR="00424AA1" w:rsidRPr="003E3639" w:rsidTr="00424AA1">
        <w:trPr>
          <w:trHeight w:val="510"/>
        </w:trPr>
        <w:tc>
          <w:tcPr>
            <w:tcW w:w="618" w:type="pct"/>
            <w:vMerge/>
            <w:tcBorders>
              <w:left w:val="single" w:sz="4" w:space="0" w:color="auto"/>
              <w:bottom w:val="single" w:sz="4" w:space="0" w:color="000000"/>
              <w:right w:val="single" w:sz="4" w:space="0" w:color="auto"/>
            </w:tcBorders>
            <w:vAlign w:val="center"/>
          </w:tcPr>
          <w:p w:rsidR="00424AA1" w:rsidRPr="00D2152C" w:rsidRDefault="00424AA1" w:rsidP="00424AA1">
            <w:pPr>
              <w:jc w:val="center"/>
              <w:rPr>
                <w:b/>
              </w:rPr>
            </w:pPr>
          </w:p>
        </w:tc>
        <w:tc>
          <w:tcPr>
            <w:tcW w:w="540" w:type="pct"/>
            <w:vMerge/>
            <w:tcBorders>
              <w:left w:val="single" w:sz="4" w:space="0" w:color="auto"/>
              <w:bottom w:val="single" w:sz="4" w:space="0" w:color="000000"/>
              <w:right w:val="single" w:sz="4" w:space="0" w:color="auto"/>
            </w:tcBorders>
            <w:vAlign w:val="center"/>
          </w:tcPr>
          <w:p w:rsidR="00424AA1" w:rsidRPr="00D2152C" w:rsidRDefault="00424AA1" w:rsidP="00424AA1">
            <w:pPr>
              <w:jc w:val="center"/>
              <w:rPr>
                <w:b/>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424AA1" w:rsidRPr="00D2152C" w:rsidRDefault="00424AA1" w:rsidP="00424AA1">
            <w:pPr>
              <w:jc w:val="center"/>
              <w:rPr>
                <w:b/>
              </w:rPr>
            </w:pPr>
          </w:p>
        </w:tc>
        <w:tc>
          <w:tcPr>
            <w:tcW w:w="975"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Outils/Thèmes</w:t>
            </w:r>
          </w:p>
        </w:tc>
        <w:tc>
          <w:tcPr>
            <w:tcW w:w="498"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 Adhérents</w:t>
            </w:r>
          </w:p>
        </w:tc>
        <w:tc>
          <w:tcPr>
            <w:tcW w:w="790"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Outils/Thèmes</w:t>
            </w:r>
          </w:p>
        </w:tc>
        <w:tc>
          <w:tcPr>
            <w:tcW w:w="426"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w:t>
            </w:r>
          </w:p>
          <w:p w:rsidR="00424AA1" w:rsidRPr="00D2152C" w:rsidRDefault="00424AA1" w:rsidP="00424AA1">
            <w:pPr>
              <w:jc w:val="center"/>
              <w:rPr>
                <w:b/>
              </w:rPr>
            </w:pPr>
            <w:r w:rsidRPr="00D2152C">
              <w:rPr>
                <w:b/>
              </w:rPr>
              <w:t>GFC</w:t>
            </w:r>
          </w:p>
        </w:tc>
        <w:tc>
          <w:tcPr>
            <w:tcW w:w="549"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 Adhérents participants</w:t>
            </w:r>
          </w:p>
        </w:tc>
      </w:tr>
      <w:tr w:rsidR="00187A15" w:rsidRPr="003E3639" w:rsidTr="00424AA1">
        <w:trPr>
          <w:trHeight w:val="300"/>
        </w:trPr>
        <w:tc>
          <w:tcPr>
            <w:tcW w:w="618" w:type="pct"/>
            <w:vMerge w:val="restart"/>
            <w:tcBorders>
              <w:top w:val="nil"/>
              <w:left w:val="single" w:sz="4" w:space="0" w:color="auto"/>
              <w:right w:val="single" w:sz="4" w:space="0" w:color="auto"/>
            </w:tcBorders>
          </w:tcPr>
          <w:p w:rsidR="00187A15" w:rsidRPr="003E3639" w:rsidRDefault="00187A15" w:rsidP="003E3639"/>
        </w:tc>
        <w:tc>
          <w:tcPr>
            <w:tcW w:w="540" w:type="pct"/>
            <w:vMerge w:val="restart"/>
            <w:tcBorders>
              <w:top w:val="nil"/>
              <w:left w:val="single" w:sz="4" w:space="0" w:color="auto"/>
              <w:right w:val="single" w:sz="4" w:space="0" w:color="auto"/>
            </w:tcBorders>
          </w:tcPr>
          <w:p w:rsidR="00187A15" w:rsidRPr="003E3639" w:rsidRDefault="00187A15" w:rsidP="003E3639"/>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7A15" w:rsidRPr="003E3639" w:rsidRDefault="00187A15" w:rsidP="003E3639">
            <w:r w:rsidRPr="003E3639">
              <w:t>Conseiller 1</w:t>
            </w:r>
          </w:p>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7A15" w:rsidRPr="003E3639" w:rsidRDefault="00187A15" w:rsidP="003E3639">
            <w:r w:rsidRPr="003E3639">
              <w:t>Conseiller 2</w:t>
            </w:r>
          </w:p>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7A15" w:rsidRPr="003E3639" w:rsidRDefault="00187A15" w:rsidP="003E3639">
            <w:r w:rsidRPr="003E3639">
              <w:t>Conseiller 3</w:t>
            </w:r>
          </w:p>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87A15" w:rsidRPr="003E3639" w:rsidRDefault="00187A15" w:rsidP="003E3639">
            <w:r w:rsidRPr="003E3639">
              <w:t>……………..</w:t>
            </w:r>
          </w:p>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vMerge/>
            <w:tcBorders>
              <w:left w:val="single" w:sz="4" w:space="0" w:color="auto"/>
              <w:bottom w:val="single" w:sz="4" w:space="0" w:color="000000"/>
              <w:right w:val="single" w:sz="4" w:space="0" w:color="auto"/>
            </w:tcBorders>
          </w:tcPr>
          <w:p w:rsidR="00187A15" w:rsidRPr="003E3639" w:rsidRDefault="00187A15" w:rsidP="003E3639"/>
        </w:tc>
        <w:tc>
          <w:tcPr>
            <w:tcW w:w="604" w:type="pct"/>
            <w:vMerge/>
            <w:tcBorders>
              <w:top w:val="nil"/>
              <w:left w:val="single" w:sz="4" w:space="0" w:color="auto"/>
              <w:bottom w:val="single" w:sz="4" w:space="0" w:color="000000"/>
              <w:right w:val="single" w:sz="4" w:space="0" w:color="auto"/>
            </w:tcBorders>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tcBorders>
              <w:top w:val="nil"/>
              <w:left w:val="single" w:sz="4" w:space="0" w:color="auto"/>
              <w:right w:val="single" w:sz="4" w:space="0" w:color="auto"/>
            </w:tcBorders>
          </w:tcPr>
          <w:p w:rsidR="00187A15" w:rsidRPr="003E3639" w:rsidRDefault="00187A15" w:rsidP="003E3639"/>
        </w:tc>
        <w:tc>
          <w:tcPr>
            <w:tcW w:w="604" w:type="pct"/>
            <w:vMerge w:val="restart"/>
            <w:tcBorders>
              <w:top w:val="nil"/>
              <w:left w:val="single" w:sz="4" w:space="0" w:color="auto"/>
              <w:right w:val="single" w:sz="4" w:space="0" w:color="auto"/>
            </w:tcBorders>
            <w:shd w:val="clear" w:color="auto" w:fill="auto"/>
            <w:noWrap/>
            <w:vAlign w:val="center"/>
            <w:hideMark/>
          </w:tcPr>
          <w:p w:rsidR="00187A15" w:rsidRPr="003E3639" w:rsidRDefault="00187A15" w:rsidP="003E3639">
            <w:r w:rsidRPr="003E3639">
              <w:t>Conseiller n</w:t>
            </w:r>
          </w:p>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tcBorders>
              <w:left w:val="single" w:sz="4" w:space="0" w:color="auto"/>
              <w:right w:val="single" w:sz="4" w:space="0" w:color="auto"/>
            </w:tcBorders>
          </w:tcPr>
          <w:p w:rsidR="00187A15" w:rsidRPr="003E3639" w:rsidRDefault="00187A15" w:rsidP="003E3639"/>
        </w:tc>
        <w:tc>
          <w:tcPr>
            <w:tcW w:w="604" w:type="pct"/>
            <w:vMerge/>
            <w:tcBorders>
              <w:left w:val="single" w:sz="4" w:space="0" w:color="auto"/>
              <w:right w:val="single" w:sz="4" w:space="0" w:color="auto"/>
            </w:tcBorders>
            <w:shd w:val="clear" w:color="auto" w:fill="auto"/>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vMerge/>
            <w:tcBorders>
              <w:left w:val="single" w:sz="4" w:space="0" w:color="auto"/>
              <w:right w:val="single" w:sz="4" w:space="0" w:color="auto"/>
            </w:tcBorders>
          </w:tcPr>
          <w:p w:rsidR="00187A15" w:rsidRPr="003E3639" w:rsidRDefault="00187A15" w:rsidP="003E3639"/>
        </w:tc>
        <w:tc>
          <w:tcPr>
            <w:tcW w:w="540" w:type="pct"/>
            <w:tcBorders>
              <w:left w:val="single" w:sz="4" w:space="0" w:color="auto"/>
              <w:right w:val="single" w:sz="4" w:space="0" w:color="auto"/>
            </w:tcBorders>
          </w:tcPr>
          <w:p w:rsidR="00187A15" w:rsidRPr="003E3639" w:rsidRDefault="00187A15" w:rsidP="003E3639"/>
        </w:tc>
        <w:tc>
          <w:tcPr>
            <w:tcW w:w="604" w:type="pct"/>
            <w:vMerge/>
            <w:tcBorders>
              <w:left w:val="single" w:sz="4" w:space="0" w:color="auto"/>
              <w:right w:val="single" w:sz="4" w:space="0" w:color="auto"/>
            </w:tcBorders>
            <w:shd w:val="clear" w:color="auto" w:fill="auto"/>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r w:rsidR="00187A15" w:rsidRPr="003E3639" w:rsidTr="00424AA1">
        <w:trPr>
          <w:trHeight w:val="300"/>
        </w:trPr>
        <w:tc>
          <w:tcPr>
            <w:tcW w:w="618" w:type="pct"/>
            <w:tcBorders>
              <w:left w:val="single" w:sz="4" w:space="0" w:color="auto"/>
              <w:bottom w:val="single" w:sz="4" w:space="0" w:color="auto"/>
              <w:right w:val="single" w:sz="4" w:space="0" w:color="auto"/>
            </w:tcBorders>
          </w:tcPr>
          <w:p w:rsidR="00187A15" w:rsidRPr="003E3639" w:rsidRDefault="00187A15" w:rsidP="003E3639"/>
        </w:tc>
        <w:tc>
          <w:tcPr>
            <w:tcW w:w="540" w:type="pct"/>
            <w:tcBorders>
              <w:left w:val="single" w:sz="4" w:space="0" w:color="auto"/>
              <w:bottom w:val="single" w:sz="4" w:space="0" w:color="auto"/>
              <w:right w:val="single" w:sz="4" w:space="0" w:color="auto"/>
            </w:tcBorders>
          </w:tcPr>
          <w:p w:rsidR="00187A15" w:rsidRPr="003E3639" w:rsidRDefault="00187A15" w:rsidP="003E3639"/>
        </w:tc>
        <w:tc>
          <w:tcPr>
            <w:tcW w:w="604" w:type="pct"/>
            <w:vMerge/>
            <w:tcBorders>
              <w:left w:val="single" w:sz="4" w:space="0" w:color="auto"/>
              <w:bottom w:val="single" w:sz="4" w:space="0" w:color="auto"/>
              <w:right w:val="single" w:sz="4" w:space="0" w:color="auto"/>
            </w:tcBorders>
            <w:shd w:val="clear" w:color="auto" w:fill="auto"/>
            <w:vAlign w:val="center"/>
            <w:hideMark/>
          </w:tcPr>
          <w:p w:rsidR="00187A15" w:rsidRPr="003E3639" w:rsidRDefault="00187A15" w:rsidP="003E3639"/>
        </w:tc>
        <w:tc>
          <w:tcPr>
            <w:tcW w:w="975"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98"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790"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426"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c>
          <w:tcPr>
            <w:tcW w:w="549" w:type="pct"/>
            <w:tcBorders>
              <w:top w:val="nil"/>
              <w:left w:val="nil"/>
              <w:bottom w:val="single" w:sz="4" w:space="0" w:color="auto"/>
              <w:right w:val="single" w:sz="4" w:space="0" w:color="auto"/>
            </w:tcBorders>
            <w:shd w:val="clear" w:color="auto" w:fill="auto"/>
            <w:noWrap/>
            <w:vAlign w:val="center"/>
            <w:hideMark/>
          </w:tcPr>
          <w:p w:rsidR="00187A15" w:rsidRPr="003E3639" w:rsidRDefault="00187A15" w:rsidP="003E3639">
            <w:r w:rsidRPr="003E3639">
              <w:t> </w:t>
            </w:r>
          </w:p>
        </w:tc>
      </w:tr>
    </w:tbl>
    <w:p w:rsidR="00424AA1" w:rsidRDefault="00801D4A" w:rsidP="00424AA1">
      <w:pPr>
        <w:pageBreakBefore/>
        <w:jc w:val="center"/>
        <w:rPr>
          <w:b/>
        </w:rPr>
      </w:pPr>
      <w:r w:rsidRPr="00424AA1">
        <w:rPr>
          <w:b/>
        </w:rPr>
        <w:lastRenderedPageBreak/>
        <w:t xml:space="preserve">Tableau </w:t>
      </w:r>
      <w:r w:rsidR="00025DB2" w:rsidRPr="00424AA1">
        <w:rPr>
          <w:b/>
        </w:rPr>
        <w:t xml:space="preserve">10 </w:t>
      </w:r>
      <w:r w:rsidRPr="00424AA1">
        <w:rPr>
          <w:b/>
        </w:rPr>
        <w:t>bis : Point détaillé des thèmes des formations d</w:t>
      </w:r>
      <w:r w:rsidR="00424AA1">
        <w:rPr>
          <w:b/>
        </w:rPr>
        <w:t>élivrées par domaine technique,</w:t>
      </w:r>
    </w:p>
    <w:p w:rsidR="00801D4A" w:rsidRPr="00424AA1" w:rsidRDefault="00801D4A" w:rsidP="00424AA1">
      <w:pPr>
        <w:jc w:val="center"/>
        <w:rPr>
          <w:b/>
        </w:rPr>
      </w:pPr>
      <w:r w:rsidRPr="00424AA1">
        <w:rPr>
          <w:b/>
        </w:rPr>
        <w:t>par commune et par Conseiller</w:t>
      </w:r>
      <w:r w:rsidR="00424AA1">
        <w:rPr>
          <w:b/>
        </w:rPr>
        <w:t xml:space="preserve"> </w:t>
      </w:r>
      <w:r w:rsidR="002E67F7" w:rsidRPr="00424AA1">
        <w:rPr>
          <w:b/>
        </w:rPr>
        <w:t>au cours du trimestre sous revue</w:t>
      </w:r>
    </w:p>
    <w:p w:rsidR="00A001D6" w:rsidRPr="003E3639" w:rsidRDefault="00A001D6" w:rsidP="003E3639"/>
    <w:tbl>
      <w:tblPr>
        <w:tblW w:w="5000" w:type="pct"/>
        <w:tblCellMar>
          <w:left w:w="70" w:type="dxa"/>
          <w:right w:w="70" w:type="dxa"/>
        </w:tblCellMar>
        <w:tblLook w:val="04A0"/>
      </w:tblPr>
      <w:tblGrid>
        <w:gridCol w:w="1610"/>
        <w:gridCol w:w="1315"/>
        <w:gridCol w:w="1737"/>
        <w:gridCol w:w="2458"/>
        <w:gridCol w:w="1355"/>
        <w:gridCol w:w="1341"/>
        <w:gridCol w:w="1341"/>
        <w:gridCol w:w="1485"/>
        <w:gridCol w:w="1502"/>
      </w:tblGrid>
      <w:tr w:rsidR="00C630F5" w:rsidRPr="003E3639" w:rsidTr="00424AA1">
        <w:trPr>
          <w:trHeight w:val="1020"/>
        </w:trPr>
        <w:tc>
          <w:tcPr>
            <w:tcW w:w="569" w:type="pct"/>
            <w:tcBorders>
              <w:top w:val="single" w:sz="4" w:space="0" w:color="auto"/>
              <w:left w:val="single" w:sz="4" w:space="0" w:color="auto"/>
              <w:bottom w:val="single" w:sz="4" w:space="0" w:color="auto"/>
              <w:right w:val="nil"/>
            </w:tcBorders>
            <w:vAlign w:val="center"/>
          </w:tcPr>
          <w:p w:rsidR="00C630F5" w:rsidRPr="00D2152C" w:rsidRDefault="00C630F5" w:rsidP="00424AA1">
            <w:pPr>
              <w:jc w:val="center"/>
              <w:rPr>
                <w:b/>
              </w:rPr>
            </w:pPr>
            <w:r w:rsidRPr="00D2152C">
              <w:rPr>
                <w:b/>
              </w:rPr>
              <w:t>Département</w:t>
            </w:r>
          </w:p>
        </w:tc>
        <w:tc>
          <w:tcPr>
            <w:tcW w:w="465" w:type="pct"/>
            <w:tcBorders>
              <w:top w:val="single" w:sz="4" w:space="0" w:color="auto"/>
              <w:left w:val="single" w:sz="4" w:space="0" w:color="auto"/>
              <w:bottom w:val="single" w:sz="4" w:space="0" w:color="auto"/>
              <w:right w:val="nil"/>
            </w:tcBorders>
            <w:vAlign w:val="center"/>
          </w:tcPr>
          <w:p w:rsidR="00C630F5" w:rsidRPr="00D2152C" w:rsidRDefault="00C630F5" w:rsidP="00424AA1">
            <w:pPr>
              <w:jc w:val="center"/>
              <w:rPr>
                <w:b/>
              </w:rPr>
            </w:pPr>
            <w:r w:rsidRPr="00D2152C">
              <w:rPr>
                <w:b/>
              </w:rPr>
              <w:t>Commune</w:t>
            </w:r>
          </w:p>
        </w:tc>
        <w:tc>
          <w:tcPr>
            <w:tcW w:w="614" w:type="pct"/>
            <w:tcBorders>
              <w:top w:val="single" w:sz="4" w:space="0" w:color="auto"/>
              <w:left w:val="single" w:sz="4" w:space="0" w:color="auto"/>
              <w:bottom w:val="single" w:sz="4" w:space="0" w:color="auto"/>
              <w:right w:val="nil"/>
            </w:tcBorders>
            <w:shd w:val="clear" w:color="auto" w:fill="auto"/>
            <w:vAlign w:val="center"/>
            <w:hideMark/>
          </w:tcPr>
          <w:p w:rsidR="00C630F5" w:rsidRPr="00D2152C" w:rsidRDefault="00C630F5" w:rsidP="00424AA1">
            <w:pPr>
              <w:jc w:val="center"/>
              <w:rPr>
                <w:b/>
              </w:rPr>
            </w:pPr>
            <w:r w:rsidRPr="00D2152C">
              <w:rPr>
                <w:b/>
              </w:rPr>
              <w:t>Conseiller</w:t>
            </w:r>
          </w:p>
        </w:tc>
        <w:tc>
          <w:tcPr>
            <w:tcW w:w="869" w:type="pct"/>
            <w:tcBorders>
              <w:top w:val="single" w:sz="4" w:space="0" w:color="auto"/>
              <w:left w:val="single" w:sz="4" w:space="0" w:color="auto"/>
              <w:bottom w:val="single" w:sz="4" w:space="0" w:color="auto"/>
              <w:right w:val="nil"/>
            </w:tcBorders>
            <w:shd w:val="clear" w:color="auto" w:fill="auto"/>
            <w:vAlign w:val="center"/>
            <w:hideMark/>
          </w:tcPr>
          <w:p w:rsidR="00C630F5" w:rsidRPr="00D2152C" w:rsidRDefault="00C630F5" w:rsidP="00424AA1">
            <w:pPr>
              <w:jc w:val="center"/>
              <w:rPr>
                <w:b/>
              </w:rPr>
            </w:pPr>
            <w:r w:rsidRPr="00D2152C">
              <w:rPr>
                <w:b/>
              </w:rPr>
              <w:t>Domaine technique</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30F5" w:rsidRPr="00D2152C" w:rsidRDefault="00C630F5" w:rsidP="00424AA1">
            <w:pPr>
              <w:jc w:val="center"/>
              <w:rPr>
                <w:b/>
              </w:rPr>
            </w:pPr>
            <w:r w:rsidRPr="00D2152C">
              <w:rPr>
                <w:b/>
              </w:rPr>
              <w:t>Thèmes de formations techniques</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C630F5" w:rsidRPr="00D2152C" w:rsidRDefault="00C630F5" w:rsidP="00424AA1">
            <w:pPr>
              <w:jc w:val="center"/>
              <w:rPr>
                <w:b/>
              </w:rPr>
            </w:pPr>
            <w:r w:rsidRPr="00D2152C">
              <w:rPr>
                <w:b/>
              </w:rPr>
              <w:t>Nb de sessions formation</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C630F5" w:rsidRPr="00D2152C" w:rsidRDefault="00C630F5" w:rsidP="00424AA1">
            <w:pPr>
              <w:jc w:val="center"/>
              <w:rPr>
                <w:b/>
              </w:rPr>
            </w:pPr>
            <w:r w:rsidRPr="00D2152C">
              <w:rPr>
                <w:b/>
              </w:rPr>
              <w:t>Nb de GFC ayant bénéficié de la formation</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C630F5" w:rsidRPr="00D2152C" w:rsidRDefault="00C630F5" w:rsidP="00424AA1">
            <w:pPr>
              <w:jc w:val="center"/>
              <w:rPr>
                <w:b/>
              </w:rPr>
            </w:pPr>
            <w:r w:rsidRPr="00D2152C">
              <w:rPr>
                <w:b/>
              </w:rPr>
              <w:t>Nb d'Adhérents ayant suivi la formation</w:t>
            </w:r>
          </w:p>
        </w:tc>
        <w:tc>
          <w:tcPr>
            <w:tcW w:w="531" w:type="pct"/>
            <w:tcBorders>
              <w:top w:val="single" w:sz="4" w:space="0" w:color="auto"/>
              <w:left w:val="nil"/>
              <w:bottom w:val="single" w:sz="4" w:space="0" w:color="auto"/>
              <w:right w:val="single" w:sz="4" w:space="0" w:color="auto"/>
            </w:tcBorders>
            <w:vAlign w:val="center"/>
          </w:tcPr>
          <w:p w:rsidR="00C630F5" w:rsidRPr="00D2152C" w:rsidRDefault="00C630F5" w:rsidP="00424AA1">
            <w:pPr>
              <w:jc w:val="center"/>
              <w:rPr>
                <w:b/>
              </w:rPr>
            </w:pPr>
            <w:r w:rsidRPr="00D2152C">
              <w:rPr>
                <w:b/>
              </w:rPr>
              <w:t>Nb d'Adhérents utilisant les acquis de la formation sur leur exploitation</w:t>
            </w:r>
          </w:p>
        </w:tc>
      </w:tr>
      <w:tr w:rsidR="00C630F5" w:rsidRPr="003E3639" w:rsidTr="00424AA1">
        <w:trPr>
          <w:trHeight w:val="300"/>
        </w:trPr>
        <w:tc>
          <w:tcPr>
            <w:tcW w:w="569" w:type="pct"/>
            <w:tcBorders>
              <w:top w:val="nil"/>
              <w:left w:val="single" w:sz="4" w:space="0" w:color="auto"/>
              <w:right w:val="single" w:sz="4" w:space="0" w:color="auto"/>
            </w:tcBorders>
          </w:tcPr>
          <w:p w:rsidR="00C630F5" w:rsidRPr="003E3639" w:rsidRDefault="00C630F5" w:rsidP="003E3639"/>
        </w:tc>
        <w:tc>
          <w:tcPr>
            <w:tcW w:w="465" w:type="pct"/>
            <w:vMerge w:val="restart"/>
            <w:tcBorders>
              <w:top w:val="nil"/>
              <w:left w:val="single" w:sz="4" w:space="0" w:color="auto"/>
              <w:right w:val="single" w:sz="4" w:space="0" w:color="auto"/>
            </w:tcBorders>
          </w:tcPr>
          <w:p w:rsidR="00C630F5" w:rsidRPr="003E3639" w:rsidRDefault="00C630F5" w:rsidP="003E3639"/>
        </w:tc>
        <w:tc>
          <w:tcPr>
            <w:tcW w:w="6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630F5" w:rsidRPr="003E3639" w:rsidRDefault="00C630F5" w:rsidP="003E3639">
            <w:r w:rsidRPr="003E3639">
              <w:t xml:space="preserve"> Conseiller 1</w:t>
            </w:r>
          </w:p>
        </w:tc>
        <w:tc>
          <w:tcPr>
            <w:tcW w:w="869" w:type="pct"/>
            <w:tcBorders>
              <w:top w:val="nil"/>
              <w:left w:val="nil"/>
              <w:bottom w:val="nil"/>
              <w:right w:val="single" w:sz="4" w:space="0" w:color="auto"/>
            </w:tcBorders>
            <w:shd w:val="clear" w:color="auto" w:fill="auto"/>
            <w:noWrap/>
            <w:vAlign w:val="center"/>
            <w:hideMark/>
          </w:tcPr>
          <w:p w:rsidR="00C630F5" w:rsidRPr="003E3639" w:rsidRDefault="00C630F5" w:rsidP="003E3639">
            <w:r w:rsidRPr="003E3639">
              <w:t>Production végétales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animales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halieutique</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Transformation</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630F5" w:rsidRPr="003E3639" w:rsidRDefault="00C630F5" w:rsidP="003E3639">
            <w:r w:rsidRPr="003E3639">
              <w:t xml:space="preserve"> Conseiller 2</w:t>
            </w:r>
          </w:p>
        </w:tc>
        <w:tc>
          <w:tcPr>
            <w:tcW w:w="869" w:type="pct"/>
            <w:tcBorders>
              <w:top w:val="nil"/>
              <w:left w:val="nil"/>
              <w:bottom w:val="nil"/>
              <w:right w:val="single" w:sz="4" w:space="0" w:color="auto"/>
            </w:tcBorders>
            <w:shd w:val="clear" w:color="auto" w:fill="auto"/>
            <w:noWrap/>
            <w:vAlign w:val="center"/>
            <w:hideMark/>
          </w:tcPr>
          <w:p w:rsidR="00C630F5" w:rsidRPr="003E3639" w:rsidRDefault="00C630F5" w:rsidP="003E3639">
            <w:r w:rsidRPr="003E3639">
              <w:t>Production végétales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animales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halieutique</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Transformation</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630F5" w:rsidRPr="003E3639" w:rsidRDefault="00C630F5" w:rsidP="003E3639">
            <w:r w:rsidRPr="003E3639">
              <w:t>Conseiller 3</w:t>
            </w:r>
          </w:p>
        </w:tc>
        <w:tc>
          <w:tcPr>
            <w:tcW w:w="869" w:type="pct"/>
            <w:tcBorders>
              <w:top w:val="nil"/>
              <w:left w:val="nil"/>
              <w:bottom w:val="nil"/>
              <w:right w:val="single" w:sz="4" w:space="0" w:color="auto"/>
            </w:tcBorders>
            <w:shd w:val="clear" w:color="auto" w:fill="auto"/>
            <w:noWrap/>
            <w:vAlign w:val="center"/>
            <w:hideMark/>
          </w:tcPr>
          <w:p w:rsidR="00C630F5" w:rsidRPr="003E3639" w:rsidRDefault="00C630F5" w:rsidP="003E3639">
            <w:r w:rsidRPr="003E3639">
              <w:t>Production végétales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animales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halieutique</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bottom w:val="single" w:sz="4" w:space="0" w:color="000000"/>
              <w:right w:val="single" w:sz="4" w:space="0" w:color="auto"/>
            </w:tcBorders>
          </w:tcPr>
          <w:p w:rsidR="00C630F5" w:rsidRPr="003E3639" w:rsidRDefault="00C630F5" w:rsidP="003E3639"/>
        </w:tc>
        <w:tc>
          <w:tcPr>
            <w:tcW w:w="465" w:type="pct"/>
            <w:vMerge/>
            <w:tcBorders>
              <w:left w:val="single" w:sz="4" w:space="0" w:color="auto"/>
              <w:bottom w:val="single" w:sz="4" w:space="0" w:color="000000"/>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Transformation</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top w:val="nil"/>
              <w:left w:val="single" w:sz="4" w:space="0" w:color="auto"/>
              <w:right w:val="single" w:sz="4" w:space="0" w:color="auto"/>
            </w:tcBorders>
          </w:tcPr>
          <w:p w:rsidR="00C630F5" w:rsidRPr="003E3639" w:rsidRDefault="00C630F5" w:rsidP="003E3639"/>
        </w:tc>
        <w:tc>
          <w:tcPr>
            <w:tcW w:w="465" w:type="pct"/>
            <w:vMerge w:val="restart"/>
            <w:tcBorders>
              <w:top w:val="nil"/>
              <w:left w:val="single" w:sz="4" w:space="0" w:color="auto"/>
              <w:right w:val="single" w:sz="4" w:space="0" w:color="auto"/>
            </w:tcBorders>
          </w:tcPr>
          <w:p w:rsidR="00C630F5" w:rsidRPr="003E3639" w:rsidRDefault="00C630F5" w:rsidP="003E3639"/>
        </w:tc>
        <w:tc>
          <w:tcPr>
            <w:tcW w:w="6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630F5" w:rsidRPr="003E3639" w:rsidRDefault="00C630F5" w:rsidP="003E3639">
            <w:r w:rsidRPr="003E3639">
              <w:t>Conseiller n</w:t>
            </w:r>
          </w:p>
        </w:tc>
        <w:tc>
          <w:tcPr>
            <w:tcW w:w="869" w:type="pct"/>
            <w:tcBorders>
              <w:top w:val="nil"/>
              <w:left w:val="nil"/>
              <w:bottom w:val="nil"/>
              <w:right w:val="single" w:sz="4" w:space="0" w:color="auto"/>
            </w:tcBorders>
            <w:shd w:val="clear" w:color="auto" w:fill="auto"/>
            <w:noWrap/>
            <w:vAlign w:val="center"/>
            <w:hideMark/>
          </w:tcPr>
          <w:p w:rsidR="00C630F5" w:rsidRPr="003E3639" w:rsidRDefault="00C630F5" w:rsidP="003E3639">
            <w:r w:rsidRPr="003E3639">
              <w:t>Production végétales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single" w:sz="4" w:space="0" w:color="auto"/>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animales</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right w:val="single" w:sz="4" w:space="0" w:color="auto"/>
            </w:tcBorders>
          </w:tcPr>
          <w:p w:rsidR="00C630F5" w:rsidRPr="003E3639" w:rsidRDefault="00C630F5" w:rsidP="003E3639"/>
        </w:tc>
        <w:tc>
          <w:tcPr>
            <w:tcW w:w="465" w:type="pct"/>
            <w:vMerge/>
            <w:tcBorders>
              <w:left w:val="single" w:sz="4" w:space="0" w:color="auto"/>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Production halieutique</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r w:rsidR="00C630F5" w:rsidRPr="003E3639" w:rsidTr="00424AA1">
        <w:trPr>
          <w:trHeight w:val="300"/>
        </w:trPr>
        <w:tc>
          <w:tcPr>
            <w:tcW w:w="569" w:type="pct"/>
            <w:tcBorders>
              <w:left w:val="single" w:sz="4" w:space="0" w:color="auto"/>
              <w:bottom w:val="single" w:sz="4" w:space="0" w:color="000000"/>
              <w:right w:val="single" w:sz="4" w:space="0" w:color="auto"/>
            </w:tcBorders>
          </w:tcPr>
          <w:p w:rsidR="00C630F5" w:rsidRPr="003E3639" w:rsidRDefault="00C630F5" w:rsidP="003E3639"/>
        </w:tc>
        <w:tc>
          <w:tcPr>
            <w:tcW w:w="465" w:type="pct"/>
            <w:vMerge/>
            <w:tcBorders>
              <w:left w:val="single" w:sz="4" w:space="0" w:color="auto"/>
              <w:bottom w:val="single" w:sz="4" w:space="0" w:color="000000"/>
              <w:right w:val="single" w:sz="4" w:space="0" w:color="auto"/>
            </w:tcBorders>
          </w:tcPr>
          <w:p w:rsidR="00C630F5" w:rsidRPr="003E3639" w:rsidRDefault="00C630F5" w:rsidP="003E3639"/>
        </w:tc>
        <w:tc>
          <w:tcPr>
            <w:tcW w:w="614" w:type="pct"/>
            <w:vMerge/>
            <w:tcBorders>
              <w:top w:val="nil"/>
              <w:left w:val="single" w:sz="4" w:space="0" w:color="auto"/>
              <w:bottom w:val="single" w:sz="4" w:space="0" w:color="000000"/>
              <w:right w:val="single" w:sz="4" w:space="0" w:color="auto"/>
            </w:tcBorders>
            <w:vAlign w:val="center"/>
            <w:hideMark/>
          </w:tcPr>
          <w:p w:rsidR="00C630F5" w:rsidRPr="003E3639" w:rsidRDefault="00C630F5" w:rsidP="003E3639"/>
        </w:tc>
        <w:tc>
          <w:tcPr>
            <w:tcW w:w="86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Transformation</w:t>
            </w:r>
          </w:p>
        </w:tc>
        <w:tc>
          <w:tcPr>
            <w:tcW w:w="479"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474"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25" w:type="pct"/>
            <w:tcBorders>
              <w:top w:val="nil"/>
              <w:left w:val="nil"/>
              <w:bottom w:val="single" w:sz="4" w:space="0" w:color="auto"/>
              <w:right w:val="single" w:sz="4" w:space="0" w:color="auto"/>
            </w:tcBorders>
            <w:shd w:val="clear" w:color="auto" w:fill="auto"/>
            <w:noWrap/>
            <w:vAlign w:val="center"/>
            <w:hideMark/>
          </w:tcPr>
          <w:p w:rsidR="00C630F5" w:rsidRPr="003E3639" w:rsidRDefault="00C630F5" w:rsidP="003E3639">
            <w:r w:rsidRPr="003E3639">
              <w:t> </w:t>
            </w:r>
          </w:p>
        </w:tc>
        <w:tc>
          <w:tcPr>
            <w:tcW w:w="531" w:type="pct"/>
            <w:tcBorders>
              <w:top w:val="nil"/>
              <w:left w:val="nil"/>
              <w:bottom w:val="single" w:sz="4" w:space="0" w:color="auto"/>
              <w:right w:val="single" w:sz="4" w:space="0" w:color="auto"/>
            </w:tcBorders>
          </w:tcPr>
          <w:p w:rsidR="00C630F5" w:rsidRPr="003E3639" w:rsidRDefault="00C630F5" w:rsidP="003E3639"/>
        </w:tc>
      </w:tr>
    </w:tbl>
    <w:p w:rsidR="009C3A5D" w:rsidRPr="00424AA1" w:rsidRDefault="00612A06" w:rsidP="00424AA1">
      <w:pPr>
        <w:pageBreakBefore/>
        <w:jc w:val="center"/>
        <w:rPr>
          <w:b/>
        </w:rPr>
      </w:pPr>
      <w:r w:rsidRPr="00424AA1">
        <w:rPr>
          <w:b/>
        </w:rPr>
        <w:lastRenderedPageBreak/>
        <w:t xml:space="preserve">Tableau </w:t>
      </w:r>
      <w:r w:rsidR="004E5EC6" w:rsidRPr="00424AA1">
        <w:rPr>
          <w:b/>
        </w:rPr>
        <w:t xml:space="preserve">11 </w:t>
      </w:r>
      <w:r w:rsidRPr="00424AA1">
        <w:rPr>
          <w:b/>
        </w:rPr>
        <w:t>bis : Point détaillé des suivis individuels et de groupes sur les aspects techniques de production</w:t>
      </w:r>
    </w:p>
    <w:p w:rsidR="00612A06" w:rsidRPr="00424AA1" w:rsidRDefault="00612A06" w:rsidP="00424AA1">
      <w:pPr>
        <w:jc w:val="center"/>
        <w:rPr>
          <w:b/>
        </w:rPr>
      </w:pPr>
      <w:r w:rsidRPr="00424AA1">
        <w:rPr>
          <w:b/>
        </w:rPr>
        <w:t>par commune et par Conseiller</w:t>
      </w:r>
      <w:r w:rsidR="002E67F7" w:rsidRPr="00424AA1">
        <w:rPr>
          <w:b/>
        </w:rPr>
        <w:t xml:space="preserve"> au cours du trimestre sous revue</w:t>
      </w:r>
    </w:p>
    <w:p w:rsidR="00D409EB" w:rsidRPr="003E3639" w:rsidRDefault="00D409EB" w:rsidP="003E3639"/>
    <w:tbl>
      <w:tblPr>
        <w:tblW w:w="5000" w:type="pct"/>
        <w:tblCellMar>
          <w:left w:w="70" w:type="dxa"/>
          <w:right w:w="70" w:type="dxa"/>
        </w:tblCellMar>
        <w:tblLook w:val="04A0"/>
      </w:tblPr>
      <w:tblGrid>
        <w:gridCol w:w="1628"/>
        <w:gridCol w:w="1886"/>
        <w:gridCol w:w="2088"/>
        <w:gridCol w:w="2088"/>
        <w:gridCol w:w="1313"/>
        <w:gridCol w:w="2249"/>
        <w:gridCol w:w="1446"/>
        <w:gridCol w:w="1446"/>
      </w:tblGrid>
      <w:tr w:rsidR="00424AA1" w:rsidRPr="003E3639" w:rsidTr="00424AA1">
        <w:trPr>
          <w:trHeight w:val="300"/>
        </w:trPr>
        <w:tc>
          <w:tcPr>
            <w:tcW w:w="576" w:type="pct"/>
            <w:vMerge w:val="restart"/>
            <w:tcBorders>
              <w:top w:val="single" w:sz="4" w:space="0" w:color="auto"/>
              <w:left w:val="single" w:sz="4" w:space="0" w:color="auto"/>
              <w:right w:val="single" w:sz="4" w:space="0" w:color="auto"/>
            </w:tcBorders>
            <w:vAlign w:val="center"/>
          </w:tcPr>
          <w:p w:rsidR="00424AA1" w:rsidRPr="00D2152C" w:rsidRDefault="00424AA1" w:rsidP="00424AA1">
            <w:pPr>
              <w:jc w:val="center"/>
              <w:rPr>
                <w:b/>
              </w:rPr>
            </w:pPr>
            <w:r w:rsidRPr="00D2152C">
              <w:rPr>
                <w:b/>
              </w:rPr>
              <w:t>Département</w:t>
            </w:r>
          </w:p>
        </w:tc>
        <w:tc>
          <w:tcPr>
            <w:tcW w:w="667" w:type="pct"/>
            <w:vMerge w:val="restart"/>
            <w:tcBorders>
              <w:top w:val="single" w:sz="4" w:space="0" w:color="auto"/>
              <w:left w:val="single" w:sz="4" w:space="0" w:color="auto"/>
              <w:right w:val="single" w:sz="4" w:space="0" w:color="auto"/>
            </w:tcBorders>
            <w:vAlign w:val="center"/>
          </w:tcPr>
          <w:p w:rsidR="00424AA1" w:rsidRPr="00D2152C" w:rsidRDefault="00424AA1" w:rsidP="00424AA1">
            <w:pPr>
              <w:jc w:val="center"/>
              <w:rPr>
                <w:b/>
              </w:rPr>
            </w:pPr>
            <w:r w:rsidRPr="00D2152C">
              <w:rPr>
                <w:b/>
              </w:rPr>
              <w:t>Commune</w:t>
            </w:r>
          </w:p>
        </w:tc>
        <w:tc>
          <w:tcPr>
            <w:tcW w:w="73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4AA1" w:rsidRPr="00D2152C" w:rsidRDefault="00424AA1" w:rsidP="00424AA1">
            <w:pPr>
              <w:jc w:val="center"/>
              <w:rPr>
                <w:b/>
              </w:rPr>
            </w:pPr>
            <w:r w:rsidRPr="00D2152C">
              <w:rPr>
                <w:b/>
              </w:rPr>
              <w:t>Conseiller</w:t>
            </w:r>
          </w:p>
        </w:tc>
        <w:tc>
          <w:tcPr>
            <w:tcW w:w="1202" w:type="pct"/>
            <w:gridSpan w:val="2"/>
            <w:tcBorders>
              <w:top w:val="single" w:sz="4" w:space="0" w:color="auto"/>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Conseils individuels</w:t>
            </w:r>
          </w:p>
        </w:tc>
        <w:tc>
          <w:tcPr>
            <w:tcW w:w="1817" w:type="pct"/>
            <w:gridSpan w:val="3"/>
            <w:tcBorders>
              <w:top w:val="single" w:sz="4" w:space="0" w:color="auto"/>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Conseils de groupe</w:t>
            </w:r>
          </w:p>
        </w:tc>
      </w:tr>
      <w:tr w:rsidR="00424AA1" w:rsidRPr="003E3639" w:rsidTr="00424AA1">
        <w:trPr>
          <w:trHeight w:val="510"/>
        </w:trPr>
        <w:tc>
          <w:tcPr>
            <w:tcW w:w="576" w:type="pct"/>
            <w:vMerge/>
            <w:tcBorders>
              <w:left w:val="single" w:sz="4" w:space="0" w:color="auto"/>
              <w:bottom w:val="single" w:sz="4" w:space="0" w:color="000000"/>
              <w:right w:val="single" w:sz="4" w:space="0" w:color="auto"/>
            </w:tcBorders>
            <w:vAlign w:val="center"/>
          </w:tcPr>
          <w:p w:rsidR="00424AA1" w:rsidRPr="00D2152C" w:rsidRDefault="00424AA1" w:rsidP="00424AA1">
            <w:pPr>
              <w:jc w:val="center"/>
              <w:rPr>
                <w:b/>
              </w:rPr>
            </w:pPr>
          </w:p>
        </w:tc>
        <w:tc>
          <w:tcPr>
            <w:tcW w:w="667" w:type="pct"/>
            <w:vMerge/>
            <w:tcBorders>
              <w:left w:val="single" w:sz="4" w:space="0" w:color="auto"/>
              <w:bottom w:val="single" w:sz="4" w:space="0" w:color="000000"/>
              <w:right w:val="single" w:sz="4" w:space="0" w:color="auto"/>
            </w:tcBorders>
            <w:vAlign w:val="center"/>
          </w:tcPr>
          <w:p w:rsidR="00424AA1" w:rsidRPr="00D2152C" w:rsidRDefault="00424AA1" w:rsidP="00424AA1">
            <w:pPr>
              <w:jc w:val="center"/>
              <w:rPr>
                <w:b/>
              </w:rPr>
            </w:pPr>
          </w:p>
        </w:tc>
        <w:tc>
          <w:tcPr>
            <w:tcW w:w="738" w:type="pct"/>
            <w:vMerge/>
            <w:tcBorders>
              <w:top w:val="single" w:sz="4" w:space="0" w:color="auto"/>
              <w:left w:val="single" w:sz="4" w:space="0" w:color="auto"/>
              <w:bottom w:val="single" w:sz="4" w:space="0" w:color="000000"/>
              <w:right w:val="single" w:sz="4" w:space="0" w:color="auto"/>
            </w:tcBorders>
            <w:vAlign w:val="center"/>
            <w:hideMark/>
          </w:tcPr>
          <w:p w:rsidR="00424AA1" w:rsidRPr="00D2152C" w:rsidRDefault="00424AA1" w:rsidP="00424AA1">
            <w:pPr>
              <w:jc w:val="center"/>
              <w:rPr>
                <w:b/>
              </w:rPr>
            </w:pPr>
          </w:p>
        </w:tc>
        <w:tc>
          <w:tcPr>
            <w:tcW w:w="738"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Thèmes</w:t>
            </w:r>
          </w:p>
        </w:tc>
        <w:tc>
          <w:tcPr>
            <w:tcW w:w="464"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 Adhérents</w:t>
            </w:r>
          </w:p>
        </w:tc>
        <w:tc>
          <w:tcPr>
            <w:tcW w:w="795"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Thèmes</w:t>
            </w:r>
          </w:p>
        </w:tc>
        <w:tc>
          <w:tcPr>
            <w:tcW w:w="511"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 GFC</w:t>
            </w:r>
          </w:p>
        </w:tc>
        <w:tc>
          <w:tcPr>
            <w:tcW w:w="511" w:type="pct"/>
            <w:tcBorders>
              <w:top w:val="nil"/>
              <w:left w:val="nil"/>
              <w:bottom w:val="single" w:sz="4" w:space="0" w:color="auto"/>
              <w:right w:val="single" w:sz="4" w:space="0" w:color="auto"/>
            </w:tcBorders>
            <w:shd w:val="clear" w:color="auto" w:fill="auto"/>
            <w:vAlign w:val="center"/>
            <w:hideMark/>
          </w:tcPr>
          <w:p w:rsidR="00424AA1" w:rsidRPr="00D2152C" w:rsidRDefault="00424AA1" w:rsidP="00424AA1">
            <w:pPr>
              <w:jc w:val="center"/>
              <w:rPr>
                <w:b/>
              </w:rPr>
            </w:pPr>
            <w:r w:rsidRPr="00D2152C">
              <w:rPr>
                <w:b/>
              </w:rPr>
              <w:t>Nb Adhérents participants</w:t>
            </w:r>
          </w:p>
        </w:tc>
      </w:tr>
      <w:tr w:rsidR="000B758B" w:rsidRPr="003E3639" w:rsidTr="00424AA1">
        <w:trPr>
          <w:trHeight w:val="300"/>
        </w:trPr>
        <w:tc>
          <w:tcPr>
            <w:tcW w:w="576" w:type="pct"/>
            <w:tcBorders>
              <w:top w:val="nil"/>
              <w:left w:val="single" w:sz="4" w:space="0" w:color="auto"/>
              <w:right w:val="single" w:sz="4" w:space="0" w:color="auto"/>
            </w:tcBorders>
          </w:tcPr>
          <w:p w:rsidR="000B758B" w:rsidRPr="003E3639" w:rsidRDefault="000B758B" w:rsidP="003E3639"/>
        </w:tc>
        <w:tc>
          <w:tcPr>
            <w:tcW w:w="667" w:type="pct"/>
            <w:vMerge w:val="restart"/>
            <w:tcBorders>
              <w:top w:val="nil"/>
              <w:left w:val="single" w:sz="4" w:space="0" w:color="auto"/>
              <w:right w:val="single" w:sz="4" w:space="0" w:color="auto"/>
            </w:tcBorders>
          </w:tcPr>
          <w:p w:rsidR="000B758B" w:rsidRPr="003E3639" w:rsidRDefault="000B758B" w:rsidP="003E3639"/>
        </w:tc>
        <w:tc>
          <w:tcPr>
            <w:tcW w:w="7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1</w:t>
            </w:r>
          </w:p>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2</w:t>
            </w:r>
          </w:p>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3</w:t>
            </w:r>
          </w:p>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w:t>
            </w:r>
          </w:p>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vMerge/>
            <w:tcBorders>
              <w:left w:val="single" w:sz="4" w:space="0" w:color="auto"/>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bottom w:val="single" w:sz="4" w:space="0" w:color="000000"/>
              <w:right w:val="single" w:sz="4" w:space="0" w:color="auto"/>
            </w:tcBorders>
          </w:tcPr>
          <w:p w:rsidR="000B758B" w:rsidRPr="003E3639" w:rsidRDefault="000B758B" w:rsidP="003E3639"/>
        </w:tc>
        <w:tc>
          <w:tcPr>
            <w:tcW w:w="667" w:type="pct"/>
            <w:vMerge/>
            <w:tcBorders>
              <w:left w:val="single" w:sz="4" w:space="0" w:color="auto"/>
              <w:bottom w:val="single" w:sz="4" w:space="0" w:color="000000"/>
              <w:right w:val="single" w:sz="4" w:space="0" w:color="auto"/>
            </w:tcBorders>
          </w:tcPr>
          <w:p w:rsidR="000B758B" w:rsidRPr="003E3639" w:rsidRDefault="000B758B" w:rsidP="003E3639"/>
        </w:tc>
        <w:tc>
          <w:tcPr>
            <w:tcW w:w="738"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top w:val="nil"/>
              <w:left w:val="single" w:sz="4" w:space="0" w:color="auto"/>
              <w:right w:val="single" w:sz="4" w:space="0" w:color="auto"/>
            </w:tcBorders>
          </w:tcPr>
          <w:p w:rsidR="000B758B" w:rsidRPr="003E3639" w:rsidRDefault="000B758B" w:rsidP="003E3639"/>
        </w:tc>
        <w:tc>
          <w:tcPr>
            <w:tcW w:w="667" w:type="pct"/>
            <w:tcBorders>
              <w:top w:val="nil"/>
              <w:left w:val="single" w:sz="4" w:space="0" w:color="auto"/>
              <w:right w:val="single" w:sz="4" w:space="0" w:color="auto"/>
            </w:tcBorders>
          </w:tcPr>
          <w:p w:rsidR="000B758B" w:rsidRPr="003E3639" w:rsidRDefault="000B758B" w:rsidP="003E3639"/>
        </w:tc>
        <w:tc>
          <w:tcPr>
            <w:tcW w:w="738" w:type="pct"/>
            <w:vMerge w:val="restart"/>
            <w:tcBorders>
              <w:top w:val="nil"/>
              <w:left w:val="single" w:sz="4" w:space="0" w:color="auto"/>
              <w:right w:val="single" w:sz="4" w:space="0" w:color="auto"/>
            </w:tcBorders>
            <w:shd w:val="clear" w:color="auto" w:fill="auto"/>
            <w:noWrap/>
            <w:vAlign w:val="center"/>
            <w:hideMark/>
          </w:tcPr>
          <w:p w:rsidR="000B758B" w:rsidRPr="003E3639" w:rsidRDefault="000B758B" w:rsidP="003E3639">
            <w:r w:rsidRPr="003E3639">
              <w:t>Conseiller n</w:t>
            </w:r>
          </w:p>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tcBorders>
              <w:left w:val="single" w:sz="4" w:space="0" w:color="auto"/>
              <w:right w:val="single" w:sz="4" w:space="0" w:color="auto"/>
            </w:tcBorders>
          </w:tcPr>
          <w:p w:rsidR="000B758B" w:rsidRPr="003E3639" w:rsidRDefault="000B758B" w:rsidP="003E3639"/>
        </w:tc>
        <w:tc>
          <w:tcPr>
            <w:tcW w:w="738" w:type="pct"/>
            <w:vMerge/>
            <w:tcBorders>
              <w:left w:val="single" w:sz="4" w:space="0" w:color="auto"/>
              <w:right w:val="single" w:sz="4" w:space="0" w:color="auto"/>
            </w:tcBorders>
            <w:shd w:val="clear" w:color="auto" w:fill="auto"/>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right w:val="single" w:sz="4" w:space="0" w:color="auto"/>
            </w:tcBorders>
          </w:tcPr>
          <w:p w:rsidR="000B758B" w:rsidRPr="003E3639" w:rsidRDefault="000B758B" w:rsidP="003E3639"/>
        </w:tc>
        <w:tc>
          <w:tcPr>
            <w:tcW w:w="667" w:type="pct"/>
            <w:tcBorders>
              <w:left w:val="single" w:sz="4" w:space="0" w:color="auto"/>
              <w:right w:val="single" w:sz="4" w:space="0" w:color="auto"/>
            </w:tcBorders>
          </w:tcPr>
          <w:p w:rsidR="000B758B" w:rsidRPr="003E3639" w:rsidRDefault="000B758B" w:rsidP="003E3639"/>
        </w:tc>
        <w:tc>
          <w:tcPr>
            <w:tcW w:w="738" w:type="pct"/>
            <w:vMerge/>
            <w:tcBorders>
              <w:left w:val="single" w:sz="4" w:space="0" w:color="auto"/>
              <w:right w:val="single" w:sz="4" w:space="0" w:color="auto"/>
            </w:tcBorders>
            <w:shd w:val="clear" w:color="auto" w:fill="auto"/>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r w:rsidR="000B758B" w:rsidRPr="003E3639" w:rsidTr="00424AA1">
        <w:trPr>
          <w:trHeight w:val="300"/>
        </w:trPr>
        <w:tc>
          <w:tcPr>
            <w:tcW w:w="576" w:type="pct"/>
            <w:tcBorders>
              <w:left w:val="single" w:sz="4" w:space="0" w:color="auto"/>
              <w:bottom w:val="single" w:sz="4" w:space="0" w:color="auto"/>
              <w:right w:val="single" w:sz="4" w:space="0" w:color="auto"/>
            </w:tcBorders>
          </w:tcPr>
          <w:p w:rsidR="000B758B" w:rsidRPr="003E3639" w:rsidRDefault="000B758B" w:rsidP="003E3639"/>
        </w:tc>
        <w:tc>
          <w:tcPr>
            <w:tcW w:w="667" w:type="pct"/>
            <w:tcBorders>
              <w:left w:val="single" w:sz="4" w:space="0" w:color="auto"/>
              <w:bottom w:val="single" w:sz="4" w:space="0" w:color="auto"/>
              <w:right w:val="single" w:sz="4" w:space="0" w:color="auto"/>
            </w:tcBorders>
          </w:tcPr>
          <w:p w:rsidR="000B758B" w:rsidRPr="003E3639" w:rsidRDefault="000B758B" w:rsidP="003E3639"/>
        </w:tc>
        <w:tc>
          <w:tcPr>
            <w:tcW w:w="738" w:type="pct"/>
            <w:vMerge/>
            <w:tcBorders>
              <w:left w:val="single" w:sz="4" w:space="0" w:color="auto"/>
              <w:bottom w:val="single" w:sz="4" w:space="0" w:color="auto"/>
              <w:right w:val="single" w:sz="4" w:space="0" w:color="auto"/>
            </w:tcBorders>
            <w:shd w:val="clear" w:color="auto" w:fill="auto"/>
            <w:vAlign w:val="center"/>
            <w:hideMark/>
          </w:tcPr>
          <w:p w:rsidR="000B758B" w:rsidRPr="003E3639" w:rsidRDefault="000B758B" w:rsidP="003E3639"/>
        </w:tc>
        <w:tc>
          <w:tcPr>
            <w:tcW w:w="738"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464"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795"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r>
    </w:tbl>
    <w:p w:rsidR="00D409EB" w:rsidRPr="00424AA1" w:rsidRDefault="009527D4" w:rsidP="00424AA1">
      <w:pPr>
        <w:pageBreakBefore/>
        <w:jc w:val="center"/>
        <w:rPr>
          <w:b/>
        </w:rPr>
      </w:pPr>
      <w:r w:rsidRPr="00424AA1">
        <w:rPr>
          <w:b/>
        </w:rPr>
        <w:lastRenderedPageBreak/>
        <w:t xml:space="preserve">Tableau </w:t>
      </w:r>
      <w:r w:rsidR="004E5EC6" w:rsidRPr="00424AA1">
        <w:rPr>
          <w:b/>
        </w:rPr>
        <w:t xml:space="preserve">12 </w:t>
      </w:r>
      <w:r w:rsidRPr="00424AA1">
        <w:rPr>
          <w:b/>
        </w:rPr>
        <w:t>bis</w:t>
      </w:r>
      <w:r w:rsidR="00F0349D" w:rsidRPr="00424AA1">
        <w:rPr>
          <w:b/>
        </w:rPr>
        <w:t> : Point détaillé des visites d’échanges réalisés par com</w:t>
      </w:r>
      <w:r w:rsidR="003A18BE" w:rsidRPr="00424AA1">
        <w:rPr>
          <w:b/>
        </w:rPr>
        <w:t>m</w:t>
      </w:r>
      <w:r w:rsidR="00F0349D" w:rsidRPr="00424AA1">
        <w:rPr>
          <w:b/>
        </w:rPr>
        <w:t>une et par Conseiller</w:t>
      </w:r>
      <w:r w:rsidR="002E67F7" w:rsidRPr="00424AA1">
        <w:rPr>
          <w:b/>
        </w:rPr>
        <w:t xml:space="preserve"> au cours</w:t>
      </w:r>
    </w:p>
    <w:p w:rsidR="009527D4" w:rsidRPr="00424AA1" w:rsidRDefault="002E67F7" w:rsidP="00424AA1">
      <w:pPr>
        <w:jc w:val="center"/>
        <w:rPr>
          <w:b/>
        </w:rPr>
      </w:pPr>
      <w:r w:rsidRPr="00424AA1">
        <w:rPr>
          <w:b/>
        </w:rPr>
        <w:t>du trimestre sous revue</w:t>
      </w:r>
    </w:p>
    <w:p w:rsidR="009527D4" w:rsidRPr="003E3639" w:rsidRDefault="009527D4" w:rsidP="003E3639"/>
    <w:tbl>
      <w:tblPr>
        <w:tblW w:w="5000" w:type="pct"/>
        <w:tblCellMar>
          <w:left w:w="70" w:type="dxa"/>
          <w:right w:w="70" w:type="dxa"/>
        </w:tblCellMar>
        <w:tblLook w:val="04A0"/>
      </w:tblPr>
      <w:tblGrid>
        <w:gridCol w:w="1864"/>
        <w:gridCol w:w="1802"/>
        <w:gridCol w:w="2467"/>
        <w:gridCol w:w="2849"/>
        <w:gridCol w:w="1728"/>
        <w:gridCol w:w="1584"/>
        <w:gridCol w:w="1850"/>
      </w:tblGrid>
      <w:tr w:rsidR="000B758B" w:rsidRPr="003E3639" w:rsidTr="00D06037">
        <w:trPr>
          <w:trHeight w:val="572"/>
        </w:trPr>
        <w:tc>
          <w:tcPr>
            <w:tcW w:w="659" w:type="pct"/>
            <w:tcBorders>
              <w:top w:val="single" w:sz="4" w:space="0" w:color="auto"/>
              <w:left w:val="single" w:sz="4" w:space="0" w:color="auto"/>
              <w:bottom w:val="single" w:sz="4" w:space="0" w:color="auto"/>
              <w:right w:val="single" w:sz="4" w:space="0" w:color="auto"/>
            </w:tcBorders>
            <w:vAlign w:val="center"/>
          </w:tcPr>
          <w:p w:rsidR="000B758B" w:rsidRPr="00D2152C" w:rsidRDefault="000B758B" w:rsidP="00D06037">
            <w:pPr>
              <w:jc w:val="center"/>
              <w:rPr>
                <w:b/>
              </w:rPr>
            </w:pPr>
            <w:r w:rsidRPr="00D2152C">
              <w:rPr>
                <w:b/>
              </w:rPr>
              <w:t>Département</w:t>
            </w:r>
          </w:p>
        </w:tc>
        <w:tc>
          <w:tcPr>
            <w:tcW w:w="637" w:type="pct"/>
            <w:tcBorders>
              <w:top w:val="single" w:sz="4" w:space="0" w:color="auto"/>
              <w:left w:val="single" w:sz="4" w:space="0" w:color="auto"/>
              <w:bottom w:val="single" w:sz="4" w:space="0" w:color="auto"/>
              <w:right w:val="single" w:sz="4" w:space="0" w:color="auto"/>
            </w:tcBorders>
            <w:vAlign w:val="center"/>
          </w:tcPr>
          <w:p w:rsidR="000B758B" w:rsidRPr="00D2152C" w:rsidRDefault="000B758B" w:rsidP="00D06037">
            <w:pPr>
              <w:jc w:val="center"/>
              <w:rPr>
                <w:b/>
              </w:rPr>
            </w:pPr>
            <w:r w:rsidRPr="00D2152C">
              <w:rPr>
                <w:b/>
              </w:rPr>
              <w:t>Commune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58B" w:rsidRPr="00D2152C" w:rsidRDefault="000B758B" w:rsidP="00D06037">
            <w:pPr>
              <w:jc w:val="center"/>
              <w:rPr>
                <w:b/>
              </w:rPr>
            </w:pPr>
            <w:r w:rsidRPr="00D2152C">
              <w:rPr>
                <w:b/>
              </w:rPr>
              <w:t>Conseiller</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0B758B" w:rsidRPr="00D2152C" w:rsidRDefault="000B758B" w:rsidP="00D06037">
            <w:pPr>
              <w:jc w:val="center"/>
              <w:rPr>
                <w:b/>
              </w:rPr>
            </w:pPr>
            <w:r w:rsidRPr="00D2152C">
              <w:rPr>
                <w:b/>
              </w:rPr>
              <w:t>Thème de la visite d'échange/point d’intérêt</w:t>
            </w:r>
          </w:p>
        </w:tc>
        <w:tc>
          <w:tcPr>
            <w:tcW w:w="611" w:type="pct"/>
            <w:tcBorders>
              <w:top w:val="single" w:sz="4" w:space="0" w:color="auto"/>
              <w:left w:val="nil"/>
              <w:bottom w:val="single" w:sz="4" w:space="0" w:color="auto"/>
              <w:right w:val="single" w:sz="4" w:space="0" w:color="auto"/>
            </w:tcBorders>
            <w:shd w:val="clear" w:color="auto" w:fill="auto"/>
            <w:vAlign w:val="center"/>
            <w:hideMark/>
          </w:tcPr>
          <w:p w:rsidR="000B758B" w:rsidRPr="00D2152C" w:rsidRDefault="000B758B" w:rsidP="00D06037">
            <w:pPr>
              <w:jc w:val="center"/>
              <w:rPr>
                <w:b/>
              </w:rPr>
            </w:pPr>
            <w:r w:rsidRPr="00D2152C">
              <w:rPr>
                <w:b/>
              </w:rPr>
              <w:t>Nb de GFC impliqués</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0B758B" w:rsidRPr="00D2152C" w:rsidRDefault="000B758B" w:rsidP="00D06037">
            <w:pPr>
              <w:jc w:val="center"/>
              <w:rPr>
                <w:b/>
              </w:rPr>
            </w:pPr>
            <w:r w:rsidRPr="00D2152C">
              <w:rPr>
                <w:b/>
              </w:rPr>
              <w:t>Nb de participants</w:t>
            </w:r>
          </w:p>
        </w:tc>
        <w:tc>
          <w:tcPr>
            <w:tcW w:w="655" w:type="pct"/>
            <w:tcBorders>
              <w:top w:val="single" w:sz="4" w:space="0" w:color="auto"/>
              <w:left w:val="nil"/>
              <w:bottom w:val="single" w:sz="4" w:space="0" w:color="auto"/>
              <w:right w:val="single" w:sz="4" w:space="0" w:color="auto"/>
            </w:tcBorders>
            <w:vAlign w:val="center"/>
          </w:tcPr>
          <w:p w:rsidR="000B758B" w:rsidRPr="00D2152C" w:rsidRDefault="000B758B" w:rsidP="00D06037">
            <w:pPr>
              <w:jc w:val="center"/>
              <w:rPr>
                <w:b/>
              </w:rPr>
            </w:pPr>
            <w:r w:rsidRPr="00D2152C">
              <w:rPr>
                <w:b/>
              </w:rPr>
              <w:t>Visite interne GFC ou externe</w:t>
            </w:r>
          </w:p>
        </w:tc>
      </w:tr>
      <w:tr w:rsidR="000B758B" w:rsidRPr="003E3639" w:rsidTr="00D06037">
        <w:trPr>
          <w:trHeight w:val="300"/>
        </w:trPr>
        <w:tc>
          <w:tcPr>
            <w:tcW w:w="659" w:type="pct"/>
            <w:tcBorders>
              <w:top w:val="nil"/>
              <w:left w:val="single" w:sz="4" w:space="0" w:color="auto"/>
              <w:right w:val="single" w:sz="4" w:space="0" w:color="auto"/>
            </w:tcBorders>
          </w:tcPr>
          <w:p w:rsidR="000B758B" w:rsidRPr="003E3639" w:rsidRDefault="000B758B" w:rsidP="003E3639"/>
        </w:tc>
        <w:tc>
          <w:tcPr>
            <w:tcW w:w="637" w:type="pct"/>
            <w:vMerge w:val="restart"/>
            <w:tcBorders>
              <w:top w:val="nil"/>
              <w:left w:val="single" w:sz="4" w:space="0" w:color="auto"/>
              <w:right w:val="single" w:sz="4" w:space="0" w:color="auto"/>
            </w:tcBorders>
          </w:tcPr>
          <w:p w:rsidR="000B758B" w:rsidRPr="003E3639" w:rsidRDefault="000B758B" w:rsidP="003E3639"/>
        </w:tc>
        <w:tc>
          <w:tcPr>
            <w:tcW w:w="8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1</w:t>
            </w:r>
          </w:p>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2</w:t>
            </w:r>
          </w:p>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Conseiller 3</w:t>
            </w:r>
          </w:p>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B758B" w:rsidRPr="003E3639" w:rsidRDefault="000B758B" w:rsidP="003E3639">
            <w:r w:rsidRPr="003E3639">
              <w:t>……………..</w:t>
            </w:r>
          </w:p>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vMerge/>
            <w:tcBorders>
              <w:left w:val="single" w:sz="4" w:space="0" w:color="auto"/>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bottom w:val="single" w:sz="4" w:space="0" w:color="000000"/>
              <w:right w:val="single" w:sz="4" w:space="0" w:color="auto"/>
            </w:tcBorders>
          </w:tcPr>
          <w:p w:rsidR="000B758B" w:rsidRPr="003E3639" w:rsidRDefault="000B758B" w:rsidP="003E3639"/>
        </w:tc>
        <w:tc>
          <w:tcPr>
            <w:tcW w:w="637" w:type="pct"/>
            <w:vMerge/>
            <w:tcBorders>
              <w:left w:val="single" w:sz="4" w:space="0" w:color="auto"/>
              <w:bottom w:val="single" w:sz="4" w:space="0" w:color="000000"/>
              <w:right w:val="single" w:sz="4" w:space="0" w:color="auto"/>
            </w:tcBorders>
          </w:tcPr>
          <w:p w:rsidR="000B758B" w:rsidRPr="003E3639" w:rsidRDefault="000B758B" w:rsidP="003E3639"/>
        </w:tc>
        <w:tc>
          <w:tcPr>
            <w:tcW w:w="872" w:type="pct"/>
            <w:vMerge/>
            <w:tcBorders>
              <w:top w:val="nil"/>
              <w:left w:val="single" w:sz="4" w:space="0" w:color="auto"/>
              <w:bottom w:val="single" w:sz="4" w:space="0" w:color="000000"/>
              <w:right w:val="single" w:sz="4" w:space="0" w:color="auto"/>
            </w:tcBorders>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top w:val="nil"/>
              <w:left w:val="single" w:sz="4" w:space="0" w:color="auto"/>
              <w:right w:val="single" w:sz="4" w:space="0" w:color="auto"/>
            </w:tcBorders>
          </w:tcPr>
          <w:p w:rsidR="000B758B" w:rsidRPr="003E3639" w:rsidRDefault="000B758B" w:rsidP="003E3639"/>
        </w:tc>
        <w:tc>
          <w:tcPr>
            <w:tcW w:w="637" w:type="pct"/>
            <w:tcBorders>
              <w:top w:val="nil"/>
              <w:left w:val="single" w:sz="4" w:space="0" w:color="auto"/>
              <w:right w:val="single" w:sz="4" w:space="0" w:color="auto"/>
            </w:tcBorders>
          </w:tcPr>
          <w:p w:rsidR="000B758B" w:rsidRPr="003E3639" w:rsidRDefault="000B758B" w:rsidP="003E3639"/>
        </w:tc>
        <w:tc>
          <w:tcPr>
            <w:tcW w:w="872" w:type="pct"/>
            <w:vMerge w:val="restart"/>
            <w:tcBorders>
              <w:top w:val="nil"/>
              <w:left w:val="single" w:sz="4" w:space="0" w:color="auto"/>
              <w:right w:val="single" w:sz="4" w:space="0" w:color="auto"/>
            </w:tcBorders>
            <w:shd w:val="clear" w:color="auto" w:fill="auto"/>
            <w:noWrap/>
            <w:vAlign w:val="center"/>
            <w:hideMark/>
          </w:tcPr>
          <w:p w:rsidR="000B758B" w:rsidRPr="003E3639" w:rsidRDefault="000B758B" w:rsidP="003E3639">
            <w:r w:rsidRPr="003E3639">
              <w:t>Conseiller n</w:t>
            </w:r>
          </w:p>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right w:val="single" w:sz="4" w:space="0" w:color="auto"/>
            </w:tcBorders>
          </w:tcPr>
          <w:p w:rsidR="000B758B" w:rsidRPr="003E3639" w:rsidRDefault="000B758B" w:rsidP="003E3639"/>
        </w:tc>
        <w:tc>
          <w:tcPr>
            <w:tcW w:w="637" w:type="pct"/>
            <w:tcBorders>
              <w:left w:val="single" w:sz="4" w:space="0" w:color="auto"/>
              <w:right w:val="single" w:sz="4" w:space="0" w:color="auto"/>
            </w:tcBorders>
          </w:tcPr>
          <w:p w:rsidR="000B758B" w:rsidRPr="003E3639" w:rsidRDefault="000B758B" w:rsidP="003E3639"/>
        </w:tc>
        <w:tc>
          <w:tcPr>
            <w:tcW w:w="872" w:type="pct"/>
            <w:vMerge/>
            <w:tcBorders>
              <w:left w:val="single" w:sz="4" w:space="0" w:color="auto"/>
              <w:right w:val="single" w:sz="4" w:space="0" w:color="auto"/>
            </w:tcBorders>
            <w:shd w:val="clear" w:color="auto" w:fill="auto"/>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r w:rsidR="000B758B" w:rsidRPr="003E3639" w:rsidTr="00D06037">
        <w:trPr>
          <w:trHeight w:val="300"/>
        </w:trPr>
        <w:tc>
          <w:tcPr>
            <w:tcW w:w="659" w:type="pct"/>
            <w:tcBorders>
              <w:left w:val="single" w:sz="4" w:space="0" w:color="auto"/>
              <w:bottom w:val="single" w:sz="4" w:space="0" w:color="000000"/>
              <w:right w:val="single" w:sz="4" w:space="0" w:color="auto"/>
            </w:tcBorders>
          </w:tcPr>
          <w:p w:rsidR="000B758B" w:rsidRPr="003E3639" w:rsidRDefault="000B758B" w:rsidP="003E3639"/>
        </w:tc>
        <w:tc>
          <w:tcPr>
            <w:tcW w:w="637" w:type="pct"/>
            <w:tcBorders>
              <w:left w:val="single" w:sz="4" w:space="0" w:color="auto"/>
              <w:bottom w:val="single" w:sz="4" w:space="0" w:color="000000"/>
              <w:right w:val="single" w:sz="4" w:space="0" w:color="auto"/>
            </w:tcBorders>
          </w:tcPr>
          <w:p w:rsidR="000B758B" w:rsidRPr="003E3639" w:rsidRDefault="000B758B" w:rsidP="003E3639"/>
        </w:tc>
        <w:tc>
          <w:tcPr>
            <w:tcW w:w="872" w:type="pct"/>
            <w:vMerge/>
            <w:tcBorders>
              <w:left w:val="single" w:sz="4" w:space="0" w:color="auto"/>
              <w:bottom w:val="single" w:sz="4" w:space="0" w:color="000000"/>
              <w:right w:val="single" w:sz="4" w:space="0" w:color="auto"/>
            </w:tcBorders>
            <w:shd w:val="clear" w:color="auto" w:fill="auto"/>
            <w:vAlign w:val="center"/>
            <w:hideMark/>
          </w:tcPr>
          <w:p w:rsidR="000B758B" w:rsidRPr="003E3639" w:rsidRDefault="000B758B" w:rsidP="003E3639"/>
        </w:tc>
        <w:tc>
          <w:tcPr>
            <w:tcW w:w="1007"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11"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560" w:type="pct"/>
            <w:tcBorders>
              <w:top w:val="nil"/>
              <w:left w:val="nil"/>
              <w:bottom w:val="single" w:sz="4" w:space="0" w:color="auto"/>
              <w:right w:val="single" w:sz="4" w:space="0" w:color="auto"/>
            </w:tcBorders>
            <w:shd w:val="clear" w:color="auto" w:fill="auto"/>
            <w:noWrap/>
            <w:vAlign w:val="center"/>
            <w:hideMark/>
          </w:tcPr>
          <w:p w:rsidR="000B758B" w:rsidRPr="003E3639" w:rsidRDefault="000B758B" w:rsidP="003E3639">
            <w:r w:rsidRPr="003E3639">
              <w:t> </w:t>
            </w:r>
          </w:p>
        </w:tc>
        <w:tc>
          <w:tcPr>
            <w:tcW w:w="655" w:type="pct"/>
            <w:tcBorders>
              <w:top w:val="nil"/>
              <w:left w:val="nil"/>
              <w:bottom w:val="single" w:sz="4" w:space="0" w:color="auto"/>
              <w:right w:val="single" w:sz="4" w:space="0" w:color="auto"/>
            </w:tcBorders>
          </w:tcPr>
          <w:p w:rsidR="000B758B" w:rsidRPr="003E3639" w:rsidRDefault="000B758B" w:rsidP="003E3639"/>
        </w:tc>
      </w:tr>
    </w:tbl>
    <w:p w:rsidR="006E08FF" w:rsidRPr="00D06037" w:rsidRDefault="004E5EC6" w:rsidP="00D06037">
      <w:pPr>
        <w:pageBreakBefore/>
        <w:jc w:val="center"/>
        <w:rPr>
          <w:b/>
        </w:rPr>
      </w:pPr>
      <w:r w:rsidRPr="00D06037">
        <w:rPr>
          <w:b/>
        </w:rPr>
        <w:lastRenderedPageBreak/>
        <w:t>Tableau</w:t>
      </w:r>
      <w:r w:rsidR="002E67F7" w:rsidRPr="00D06037">
        <w:rPr>
          <w:b/>
        </w:rPr>
        <w:t xml:space="preserve"> X :</w:t>
      </w:r>
      <w:r w:rsidR="00C853EB" w:rsidRPr="00D06037">
        <w:rPr>
          <w:b/>
        </w:rPr>
        <w:t xml:space="preserve"> </w:t>
      </w:r>
      <w:r w:rsidR="006E08FF" w:rsidRPr="00D06037">
        <w:rPr>
          <w:b/>
        </w:rPr>
        <w:t>Plan de travail du trimestre suivant</w:t>
      </w:r>
    </w:p>
    <w:p w:rsidR="006E08FF" w:rsidRPr="003E3639" w:rsidRDefault="006E08FF" w:rsidP="003E3639"/>
    <w:tbl>
      <w:tblPr>
        <w:tblW w:w="5000" w:type="pct"/>
        <w:tblCellMar>
          <w:left w:w="70" w:type="dxa"/>
          <w:right w:w="70" w:type="dxa"/>
        </w:tblCellMar>
        <w:tblLook w:val="04A0"/>
      </w:tblPr>
      <w:tblGrid>
        <w:gridCol w:w="554"/>
        <w:gridCol w:w="3530"/>
        <w:gridCol w:w="2755"/>
        <w:gridCol w:w="467"/>
        <w:gridCol w:w="467"/>
        <w:gridCol w:w="467"/>
        <w:gridCol w:w="472"/>
        <w:gridCol w:w="467"/>
        <w:gridCol w:w="467"/>
        <w:gridCol w:w="467"/>
        <w:gridCol w:w="472"/>
        <w:gridCol w:w="467"/>
        <w:gridCol w:w="467"/>
        <w:gridCol w:w="467"/>
        <w:gridCol w:w="472"/>
        <w:gridCol w:w="1686"/>
      </w:tblGrid>
      <w:tr w:rsidR="006E08FF" w:rsidRPr="003E3639" w:rsidTr="00D06037">
        <w:trPr>
          <w:trHeight w:val="825"/>
        </w:trPr>
        <w:tc>
          <w:tcPr>
            <w:tcW w:w="1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E08FF" w:rsidRPr="00D2152C" w:rsidRDefault="006E08FF" w:rsidP="00D06037">
            <w:pPr>
              <w:jc w:val="center"/>
              <w:rPr>
                <w:b/>
              </w:rPr>
            </w:pPr>
            <w:r w:rsidRPr="00D2152C">
              <w:rPr>
                <w:b/>
              </w:rPr>
              <w:t>N°</w:t>
            </w:r>
          </w:p>
        </w:tc>
        <w:tc>
          <w:tcPr>
            <w:tcW w:w="124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08FF" w:rsidRPr="00D2152C" w:rsidRDefault="006E08FF" w:rsidP="00D06037">
            <w:pPr>
              <w:jc w:val="center"/>
              <w:rPr>
                <w:b/>
              </w:rPr>
            </w:pPr>
            <w:r w:rsidRPr="00D2152C">
              <w:rPr>
                <w:b/>
              </w:rPr>
              <w:t>Activités et sous activités générales</w:t>
            </w:r>
            <w:r w:rsidR="00FC3031" w:rsidRPr="00D2152C">
              <w:rPr>
                <w:b/>
              </w:rPr>
              <w:t xml:space="preserve"> </w:t>
            </w:r>
            <w:r w:rsidRPr="00D2152C">
              <w:rPr>
                <w:b/>
              </w:rPr>
              <w:t>prévues</w:t>
            </w:r>
            <w:r w:rsidR="00FC3031" w:rsidRPr="00D2152C">
              <w:rPr>
                <w:b/>
              </w:rPr>
              <w:t xml:space="preserve">  </w:t>
            </w:r>
            <w:r w:rsidRPr="00D2152C">
              <w:rPr>
                <w:b/>
              </w:rPr>
              <w:t>Acticités spécifiques OP/GFC</w:t>
            </w:r>
          </w:p>
        </w:tc>
        <w:tc>
          <w:tcPr>
            <w:tcW w:w="97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E08FF" w:rsidRPr="00D2152C" w:rsidRDefault="006E08FF" w:rsidP="00D06037">
            <w:pPr>
              <w:jc w:val="center"/>
              <w:rPr>
                <w:b/>
              </w:rPr>
            </w:pPr>
            <w:r w:rsidRPr="00D2152C">
              <w:rPr>
                <w:b/>
              </w:rPr>
              <w:t>Personnes/structures impliquées</w:t>
            </w:r>
          </w:p>
        </w:tc>
        <w:tc>
          <w:tcPr>
            <w:tcW w:w="1986" w:type="pct"/>
            <w:gridSpan w:val="12"/>
            <w:tcBorders>
              <w:top w:val="single" w:sz="4" w:space="0" w:color="auto"/>
              <w:left w:val="nil"/>
              <w:bottom w:val="single" w:sz="4" w:space="0" w:color="auto"/>
              <w:right w:val="single" w:sz="4" w:space="0" w:color="000000"/>
            </w:tcBorders>
            <w:shd w:val="clear" w:color="auto" w:fill="auto"/>
            <w:vAlign w:val="center"/>
            <w:hideMark/>
          </w:tcPr>
          <w:p w:rsidR="006E08FF" w:rsidRPr="00D2152C" w:rsidRDefault="006E08FF" w:rsidP="00D06037">
            <w:pPr>
              <w:jc w:val="center"/>
              <w:rPr>
                <w:b/>
              </w:rPr>
            </w:pPr>
            <w:r w:rsidRPr="00D2152C">
              <w:rPr>
                <w:b/>
              </w:rPr>
              <w:t>Calendrier d'exécution (mettre une croix devant l'activité et dans la colonne de la semaine/S concernée)</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08FF" w:rsidRPr="00D2152C" w:rsidRDefault="006E08FF" w:rsidP="00D06037">
            <w:pPr>
              <w:jc w:val="center"/>
              <w:rPr>
                <w:b/>
              </w:rPr>
            </w:pPr>
            <w:r w:rsidRPr="00D2152C">
              <w:rPr>
                <w:b/>
              </w:rPr>
              <w:t>Indicateurs d'exécution</w:t>
            </w:r>
          </w:p>
        </w:tc>
      </w:tr>
      <w:tr w:rsidR="006E08FF" w:rsidRPr="003E3639" w:rsidTr="00D06037">
        <w:trPr>
          <w:trHeight w:val="285"/>
        </w:trPr>
        <w:tc>
          <w:tcPr>
            <w:tcW w:w="196" w:type="pct"/>
            <w:vMerge/>
            <w:tcBorders>
              <w:top w:val="single" w:sz="4" w:space="0" w:color="auto"/>
              <w:left w:val="single" w:sz="4" w:space="0" w:color="auto"/>
              <w:bottom w:val="single" w:sz="4" w:space="0" w:color="000000"/>
              <w:right w:val="single" w:sz="4" w:space="0" w:color="auto"/>
            </w:tcBorders>
            <w:vAlign w:val="center"/>
            <w:hideMark/>
          </w:tcPr>
          <w:p w:rsidR="006E08FF" w:rsidRPr="00D2152C" w:rsidRDefault="006E08FF" w:rsidP="003E3639">
            <w:pPr>
              <w:rPr>
                <w:b/>
              </w:rPr>
            </w:pPr>
          </w:p>
        </w:tc>
        <w:tc>
          <w:tcPr>
            <w:tcW w:w="1248" w:type="pct"/>
            <w:vMerge/>
            <w:tcBorders>
              <w:top w:val="single" w:sz="4" w:space="0" w:color="auto"/>
              <w:left w:val="single" w:sz="4" w:space="0" w:color="auto"/>
              <w:bottom w:val="single" w:sz="4" w:space="0" w:color="000000"/>
              <w:right w:val="single" w:sz="4" w:space="0" w:color="000000"/>
            </w:tcBorders>
            <w:vAlign w:val="center"/>
            <w:hideMark/>
          </w:tcPr>
          <w:p w:rsidR="006E08FF" w:rsidRPr="00D2152C" w:rsidRDefault="006E08FF" w:rsidP="003E3639">
            <w:pPr>
              <w:rPr>
                <w:b/>
              </w:rPr>
            </w:pPr>
          </w:p>
        </w:tc>
        <w:tc>
          <w:tcPr>
            <w:tcW w:w="974" w:type="pct"/>
            <w:vMerge/>
            <w:tcBorders>
              <w:top w:val="single" w:sz="4" w:space="0" w:color="auto"/>
              <w:left w:val="single" w:sz="4" w:space="0" w:color="auto"/>
              <w:bottom w:val="single" w:sz="4" w:space="0" w:color="000000"/>
              <w:right w:val="single" w:sz="4" w:space="0" w:color="000000"/>
            </w:tcBorders>
            <w:vAlign w:val="center"/>
            <w:hideMark/>
          </w:tcPr>
          <w:p w:rsidR="006E08FF" w:rsidRPr="00D2152C" w:rsidRDefault="006E08FF" w:rsidP="003E3639">
            <w:pPr>
              <w:rPr>
                <w:b/>
              </w:rPr>
            </w:pPr>
          </w:p>
        </w:tc>
        <w:tc>
          <w:tcPr>
            <w:tcW w:w="6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E08FF" w:rsidRPr="00D2152C" w:rsidRDefault="006E08FF" w:rsidP="00D06037">
            <w:pPr>
              <w:jc w:val="center"/>
              <w:rPr>
                <w:b/>
              </w:rPr>
            </w:pPr>
            <w:r w:rsidRPr="00D2152C">
              <w:rPr>
                <w:b/>
              </w:rPr>
              <w:t>Mois 1</w:t>
            </w:r>
          </w:p>
        </w:tc>
        <w:tc>
          <w:tcPr>
            <w:tcW w:w="6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E08FF" w:rsidRPr="00D2152C" w:rsidRDefault="006E08FF" w:rsidP="00D06037">
            <w:pPr>
              <w:jc w:val="center"/>
              <w:rPr>
                <w:b/>
              </w:rPr>
            </w:pPr>
            <w:r w:rsidRPr="00D2152C">
              <w:rPr>
                <w:b/>
              </w:rPr>
              <w:t>Mois 2</w:t>
            </w:r>
          </w:p>
        </w:tc>
        <w:tc>
          <w:tcPr>
            <w:tcW w:w="66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E08FF" w:rsidRPr="00D2152C" w:rsidRDefault="006E08FF" w:rsidP="00D06037">
            <w:pPr>
              <w:jc w:val="center"/>
              <w:rPr>
                <w:b/>
              </w:rPr>
            </w:pPr>
            <w:r w:rsidRPr="00D2152C">
              <w:rPr>
                <w:b/>
              </w:rPr>
              <w:t>Mois 3</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6E08FF" w:rsidRPr="003E3639" w:rsidRDefault="006E08FF" w:rsidP="003E3639"/>
        </w:tc>
      </w:tr>
      <w:tr w:rsidR="006E08FF" w:rsidRPr="003E3639" w:rsidTr="00D06037">
        <w:trPr>
          <w:trHeight w:val="300"/>
        </w:trPr>
        <w:tc>
          <w:tcPr>
            <w:tcW w:w="196" w:type="pct"/>
            <w:vMerge/>
            <w:tcBorders>
              <w:top w:val="single" w:sz="4" w:space="0" w:color="auto"/>
              <w:left w:val="single" w:sz="4" w:space="0" w:color="auto"/>
              <w:bottom w:val="single" w:sz="4" w:space="0" w:color="000000"/>
              <w:right w:val="single" w:sz="4" w:space="0" w:color="auto"/>
            </w:tcBorders>
            <w:vAlign w:val="center"/>
            <w:hideMark/>
          </w:tcPr>
          <w:p w:rsidR="006E08FF" w:rsidRPr="00D2152C" w:rsidRDefault="006E08FF" w:rsidP="003E3639">
            <w:pPr>
              <w:rPr>
                <w:b/>
              </w:rPr>
            </w:pPr>
          </w:p>
        </w:tc>
        <w:tc>
          <w:tcPr>
            <w:tcW w:w="1248" w:type="pct"/>
            <w:vMerge/>
            <w:tcBorders>
              <w:top w:val="single" w:sz="4" w:space="0" w:color="auto"/>
              <w:left w:val="single" w:sz="4" w:space="0" w:color="auto"/>
              <w:bottom w:val="single" w:sz="4" w:space="0" w:color="000000"/>
              <w:right w:val="single" w:sz="4" w:space="0" w:color="000000"/>
            </w:tcBorders>
            <w:vAlign w:val="center"/>
            <w:hideMark/>
          </w:tcPr>
          <w:p w:rsidR="006E08FF" w:rsidRPr="00D2152C" w:rsidRDefault="006E08FF" w:rsidP="003E3639">
            <w:pPr>
              <w:rPr>
                <w:b/>
              </w:rPr>
            </w:pPr>
          </w:p>
        </w:tc>
        <w:tc>
          <w:tcPr>
            <w:tcW w:w="974" w:type="pct"/>
            <w:vMerge/>
            <w:tcBorders>
              <w:top w:val="single" w:sz="4" w:space="0" w:color="auto"/>
              <w:left w:val="single" w:sz="4" w:space="0" w:color="auto"/>
              <w:bottom w:val="single" w:sz="4" w:space="0" w:color="000000"/>
              <w:right w:val="single" w:sz="4" w:space="0" w:color="000000"/>
            </w:tcBorders>
            <w:vAlign w:val="center"/>
            <w:hideMark/>
          </w:tcPr>
          <w:p w:rsidR="006E08FF" w:rsidRPr="00D2152C" w:rsidRDefault="006E08FF" w:rsidP="003E3639">
            <w:pPr>
              <w:rPr>
                <w:b/>
              </w:rPr>
            </w:pP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S1</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S2</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S3</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S4</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S1</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S2</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S3</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S4</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S1</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S2</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S3</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D2152C" w:rsidRDefault="006E08FF" w:rsidP="00D06037">
            <w:pPr>
              <w:jc w:val="center"/>
              <w:rPr>
                <w:b/>
              </w:rPr>
            </w:pPr>
            <w:r w:rsidRPr="00D2152C">
              <w:rPr>
                <w:b/>
              </w:rPr>
              <w:t>S4</w:t>
            </w:r>
          </w:p>
        </w:tc>
        <w:tc>
          <w:tcPr>
            <w:tcW w:w="596" w:type="pct"/>
            <w:vMerge/>
            <w:tcBorders>
              <w:top w:val="single" w:sz="4" w:space="0" w:color="auto"/>
              <w:left w:val="single" w:sz="4" w:space="0" w:color="auto"/>
              <w:bottom w:val="single" w:sz="4" w:space="0" w:color="000000"/>
              <w:right w:val="single" w:sz="4" w:space="0" w:color="auto"/>
            </w:tcBorders>
            <w:vAlign w:val="center"/>
            <w:hideMark/>
          </w:tcPr>
          <w:p w:rsidR="006E08FF" w:rsidRPr="003E3639" w:rsidRDefault="006E08FF" w:rsidP="003E3639"/>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Résultat 1</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FC3031" w:rsidP="003E3639">
            <w:r w:rsidRPr="003E3639">
              <w:t xml:space="preserve"> </w:t>
            </w:r>
            <w:r w:rsidR="006E08FF" w:rsidRPr="003E3639">
              <w:t>Sous 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Résultat 2</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FC3031" w:rsidP="003E3639">
            <w:r w:rsidRPr="003E3639">
              <w:t xml:space="preserve"> </w:t>
            </w:r>
            <w:r w:rsidR="006E08FF" w:rsidRPr="003E3639">
              <w:t>Sous 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Résultat 3</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FC3031" w:rsidP="003E3639">
            <w:r w:rsidRPr="003E3639">
              <w:t xml:space="preserve"> </w:t>
            </w:r>
            <w:r w:rsidR="006E08FF" w:rsidRPr="003E3639">
              <w:t>Sous 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Résultat 4</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6E08FF" w:rsidP="003E3639">
            <w:r w:rsidRPr="003E3639">
              <w:t>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center"/>
            <w:hideMark/>
          </w:tcPr>
          <w:p w:rsidR="006E08FF" w:rsidRPr="003E3639" w:rsidRDefault="00FC3031" w:rsidP="003E3639">
            <w:r w:rsidRPr="003E3639">
              <w:t xml:space="preserve"> </w:t>
            </w:r>
            <w:r w:rsidR="006E08FF" w:rsidRPr="003E3639">
              <w:t>Sous activités</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000000"/>
            </w:tcBorders>
            <w:shd w:val="clear" w:color="auto" w:fill="auto"/>
            <w:noWrap/>
            <w:vAlign w:val="bottom"/>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r w:rsidR="006E08FF" w:rsidRPr="003E3639" w:rsidTr="00D06037">
        <w:trPr>
          <w:trHeight w:val="300"/>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248"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5"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167"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c>
          <w:tcPr>
            <w:tcW w:w="596" w:type="pct"/>
            <w:tcBorders>
              <w:top w:val="nil"/>
              <w:left w:val="nil"/>
              <w:bottom w:val="single" w:sz="4" w:space="0" w:color="auto"/>
              <w:right w:val="single" w:sz="4" w:space="0" w:color="auto"/>
            </w:tcBorders>
            <w:shd w:val="clear" w:color="auto" w:fill="auto"/>
            <w:noWrap/>
            <w:vAlign w:val="bottom"/>
            <w:hideMark/>
          </w:tcPr>
          <w:p w:rsidR="006E08FF" w:rsidRPr="003E3639" w:rsidRDefault="006E08FF" w:rsidP="003E3639">
            <w:r w:rsidRPr="003E3639">
              <w:t> </w:t>
            </w:r>
          </w:p>
        </w:tc>
      </w:tr>
    </w:tbl>
    <w:p w:rsidR="006E08FF" w:rsidRPr="003E3639" w:rsidRDefault="006E08FF" w:rsidP="003E3639"/>
    <w:p w:rsidR="006E08FF" w:rsidRPr="003E3639" w:rsidRDefault="006E08FF" w:rsidP="003E3639"/>
    <w:p w:rsidR="006E08FF" w:rsidRPr="003E3639" w:rsidRDefault="006E08FF" w:rsidP="003E3639">
      <w:pPr>
        <w:sectPr w:rsidR="006E08FF" w:rsidRPr="003E3639" w:rsidSect="00D06037">
          <w:pgSz w:w="16838" w:h="11906" w:orient="landscape"/>
          <w:pgMar w:top="1417" w:right="1417" w:bottom="1417" w:left="1417" w:header="709" w:footer="709" w:gutter="0"/>
          <w:cols w:space="708"/>
          <w:docGrid w:linePitch="360"/>
        </w:sectPr>
      </w:pPr>
    </w:p>
    <w:p w:rsidR="009E76E0" w:rsidRPr="00D06037" w:rsidRDefault="00A3688C" w:rsidP="00D06037">
      <w:pPr>
        <w:jc w:val="center"/>
        <w:rPr>
          <w:b/>
        </w:rPr>
      </w:pPr>
      <w:r w:rsidRPr="00D06037">
        <w:rPr>
          <w:b/>
        </w:rPr>
        <w:lastRenderedPageBreak/>
        <w:t>CONSIGNES POUR LES RAPPORTS</w:t>
      </w:r>
    </w:p>
    <w:p w:rsidR="009E76E0" w:rsidRPr="003E3639" w:rsidRDefault="009E76E0" w:rsidP="003E3639"/>
    <w:p w:rsidR="009E76E0" w:rsidRPr="003E3639" w:rsidRDefault="009E76E0" w:rsidP="00D06037">
      <w:pPr>
        <w:pStyle w:val="PUCE3"/>
      </w:pPr>
      <w:r w:rsidRPr="003E3639">
        <w:t>Texte</w:t>
      </w:r>
    </w:p>
    <w:p w:rsidR="00630AAB" w:rsidRPr="003E3639" w:rsidRDefault="00630AAB" w:rsidP="003E3639"/>
    <w:tbl>
      <w:tblPr>
        <w:tblpPr w:leftFromText="141" w:rightFromText="141" w:vertAnchor="text" w:horzAnchor="margin" w:tblpY="12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2966"/>
        <w:gridCol w:w="1918"/>
        <w:gridCol w:w="2619"/>
      </w:tblGrid>
      <w:tr w:rsidR="00D409EB" w:rsidRPr="003E3639" w:rsidTr="00D06037">
        <w:tc>
          <w:tcPr>
            <w:tcW w:w="960" w:type="pct"/>
          </w:tcPr>
          <w:p w:rsidR="00D409EB" w:rsidRPr="003E3639" w:rsidRDefault="00D409EB" w:rsidP="003E3639">
            <w:r w:rsidRPr="003E3639">
              <w:t>Titre</w:t>
            </w:r>
          </w:p>
        </w:tc>
        <w:tc>
          <w:tcPr>
            <w:tcW w:w="1597" w:type="pct"/>
          </w:tcPr>
          <w:p w:rsidR="00D409EB" w:rsidRPr="003E3639" w:rsidRDefault="00D409EB" w:rsidP="003E3639">
            <w:r w:rsidRPr="003E3639">
              <w:t>Police</w:t>
            </w:r>
          </w:p>
        </w:tc>
        <w:tc>
          <w:tcPr>
            <w:tcW w:w="1033" w:type="pct"/>
          </w:tcPr>
          <w:p w:rsidR="00D409EB" w:rsidRPr="003E3639" w:rsidRDefault="00D409EB" w:rsidP="003E3639">
            <w:r w:rsidRPr="003E3639">
              <w:t>Taille</w:t>
            </w:r>
          </w:p>
        </w:tc>
        <w:tc>
          <w:tcPr>
            <w:tcW w:w="1410" w:type="pct"/>
          </w:tcPr>
          <w:p w:rsidR="00D409EB" w:rsidRPr="003E3639" w:rsidRDefault="00D409EB" w:rsidP="003E3639">
            <w:r w:rsidRPr="003E3639">
              <w:t>Observation</w:t>
            </w:r>
          </w:p>
        </w:tc>
      </w:tr>
      <w:tr w:rsidR="00D409EB" w:rsidRPr="003E3639" w:rsidTr="00D06037">
        <w:tc>
          <w:tcPr>
            <w:tcW w:w="960" w:type="pct"/>
          </w:tcPr>
          <w:p w:rsidR="00D409EB" w:rsidRPr="003E3639" w:rsidRDefault="00D409EB" w:rsidP="003E3639">
            <w:r w:rsidRPr="003E3639">
              <w:t>1</w:t>
            </w:r>
          </w:p>
        </w:tc>
        <w:tc>
          <w:tcPr>
            <w:tcW w:w="1597" w:type="pct"/>
          </w:tcPr>
          <w:p w:rsidR="00D409EB" w:rsidRPr="003E3639" w:rsidRDefault="00D409EB" w:rsidP="003E3639">
            <w:r w:rsidRPr="003E3639">
              <w:t>Arial gras</w:t>
            </w:r>
          </w:p>
        </w:tc>
        <w:tc>
          <w:tcPr>
            <w:tcW w:w="1033" w:type="pct"/>
          </w:tcPr>
          <w:p w:rsidR="00D409EB" w:rsidRPr="003E3639" w:rsidRDefault="00D409EB" w:rsidP="003E3639">
            <w:r w:rsidRPr="003E3639">
              <w:t>14</w:t>
            </w:r>
          </w:p>
        </w:tc>
        <w:tc>
          <w:tcPr>
            <w:tcW w:w="1410" w:type="pct"/>
            <w:vMerge w:val="restart"/>
          </w:tcPr>
          <w:p w:rsidR="00D409EB" w:rsidRPr="003E3639" w:rsidRDefault="00D409EB" w:rsidP="003E3639">
            <w:r w:rsidRPr="003E3639">
              <w:t xml:space="preserve">Rapports mensuel, trimestriel et annuel </w:t>
            </w:r>
          </w:p>
        </w:tc>
      </w:tr>
      <w:tr w:rsidR="00D409EB" w:rsidRPr="003E3639" w:rsidTr="00D06037">
        <w:tc>
          <w:tcPr>
            <w:tcW w:w="960" w:type="pct"/>
          </w:tcPr>
          <w:p w:rsidR="00D409EB" w:rsidRPr="003E3639" w:rsidRDefault="00D409EB" w:rsidP="003E3639">
            <w:r w:rsidRPr="003E3639">
              <w:t>1.1</w:t>
            </w:r>
          </w:p>
        </w:tc>
        <w:tc>
          <w:tcPr>
            <w:tcW w:w="1597" w:type="pct"/>
          </w:tcPr>
          <w:p w:rsidR="00D409EB" w:rsidRPr="003E3639" w:rsidRDefault="00D409EB" w:rsidP="003E3639">
            <w:r w:rsidRPr="003E3639">
              <w:t>Arial gras</w:t>
            </w:r>
          </w:p>
        </w:tc>
        <w:tc>
          <w:tcPr>
            <w:tcW w:w="1033" w:type="pct"/>
          </w:tcPr>
          <w:p w:rsidR="00D409EB" w:rsidRPr="003E3639" w:rsidRDefault="00D409EB" w:rsidP="003E3639">
            <w:r w:rsidRPr="003E3639">
              <w:t>12</w:t>
            </w:r>
          </w:p>
        </w:tc>
        <w:tc>
          <w:tcPr>
            <w:tcW w:w="1410" w:type="pct"/>
            <w:vMerge/>
          </w:tcPr>
          <w:p w:rsidR="00D409EB" w:rsidRPr="003E3639" w:rsidRDefault="00D409EB" w:rsidP="003E3639"/>
        </w:tc>
      </w:tr>
      <w:tr w:rsidR="00D409EB" w:rsidRPr="003E3639" w:rsidTr="00D06037">
        <w:tc>
          <w:tcPr>
            <w:tcW w:w="960" w:type="pct"/>
          </w:tcPr>
          <w:p w:rsidR="00D409EB" w:rsidRPr="003E3639" w:rsidRDefault="00D409EB" w:rsidP="003E3639">
            <w:r w:rsidRPr="003E3639">
              <w:t>1.1.1</w:t>
            </w:r>
          </w:p>
        </w:tc>
        <w:tc>
          <w:tcPr>
            <w:tcW w:w="1597" w:type="pct"/>
          </w:tcPr>
          <w:p w:rsidR="00D409EB" w:rsidRPr="003E3639" w:rsidRDefault="00D409EB" w:rsidP="003E3639">
            <w:r w:rsidRPr="003E3639">
              <w:t>Arial italique gras</w:t>
            </w:r>
          </w:p>
        </w:tc>
        <w:tc>
          <w:tcPr>
            <w:tcW w:w="1033" w:type="pct"/>
          </w:tcPr>
          <w:p w:rsidR="00D409EB" w:rsidRPr="003E3639" w:rsidRDefault="00D409EB" w:rsidP="003E3639">
            <w:r w:rsidRPr="003E3639">
              <w:t>11</w:t>
            </w:r>
          </w:p>
        </w:tc>
        <w:tc>
          <w:tcPr>
            <w:tcW w:w="1410" w:type="pct"/>
            <w:vMerge/>
          </w:tcPr>
          <w:p w:rsidR="00D409EB" w:rsidRPr="003E3639" w:rsidRDefault="00D409EB" w:rsidP="003E3639"/>
        </w:tc>
      </w:tr>
      <w:tr w:rsidR="00D409EB" w:rsidRPr="003E3639" w:rsidTr="00D06037">
        <w:tc>
          <w:tcPr>
            <w:tcW w:w="960" w:type="pct"/>
          </w:tcPr>
          <w:p w:rsidR="00D409EB" w:rsidRPr="003E3639" w:rsidRDefault="00D409EB" w:rsidP="003E3639">
            <w:r w:rsidRPr="003E3639">
              <w:t>1.1.1.1</w:t>
            </w:r>
          </w:p>
        </w:tc>
        <w:tc>
          <w:tcPr>
            <w:tcW w:w="1597" w:type="pct"/>
          </w:tcPr>
          <w:p w:rsidR="00D409EB" w:rsidRPr="003E3639" w:rsidRDefault="00D409EB" w:rsidP="003E3639">
            <w:r w:rsidRPr="003E3639">
              <w:t>Arial italique simple</w:t>
            </w:r>
          </w:p>
        </w:tc>
        <w:tc>
          <w:tcPr>
            <w:tcW w:w="1033" w:type="pct"/>
          </w:tcPr>
          <w:p w:rsidR="00D409EB" w:rsidRPr="003E3639" w:rsidRDefault="00D409EB" w:rsidP="003E3639">
            <w:r w:rsidRPr="003E3639">
              <w:t>11</w:t>
            </w:r>
          </w:p>
        </w:tc>
        <w:tc>
          <w:tcPr>
            <w:tcW w:w="1410" w:type="pct"/>
            <w:vMerge/>
          </w:tcPr>
          <w:p w:rsidR="00D409EB" w:rsidRPr="003E3639" w:rsidRDefault="00D409EB" w:rsidP="003E3639"/>
        </w:tc>
      </w:tr>
    </w:tbl>
    <w:p w:rsidR="009E76E0" w:rsidRPr="003E3639" w:rsidRDefault="009E76E0" w:rsidP="003E3639"/>
    <w:p w:rsidR="00AB52E6" w:rsidRPr="00D06037" w:rsidRDefault="009E76E0" w:rsidP="003E3639">
      <w:pPr>
        <w:rPr>
          <w:i/>
        </w:rPr>
      </w:pPr>
      <w:r w:rsidRPr="00D06037">
        <w:rPr>
          <w:i/>
        </w:rPr>
        <w:t>NB : Ne pas dépasser 4 niveaux pour le rapport</w:t>
      </w:r>
    </w:p>
    <w:p w:rsidR="004B2616" w:rsidRPr="003E3639" w:rsidRDefault="004B2616" w:rsidP="003E3639"/>
    <w:p w:rsidR="00945D13" w:rsidRPr="003E3639" w:rsidRDefault="00424936" w:rsidP="00D06037">
      <w:pPr>
        <w:pStyle w:val="PUCE1"/>
      </w:pPr>
      <w:r w:rsidRPr="003E3639">
        <w:t>A</w:t>
      </w:r>
      <w:r w:rsidR="00945D13" w:rsidRPr="003E3639">
        <w:t>érer le texte ;</w:t>
      </w:r>
    </w:p>
    <w:p w:rsidR="00945D13" w:rsidRPr="003E3639" w:rsidRDefault="00424936" w:rsidP="00D06037">
      <w:pPr>
        <w:pStyle w:val="PUCE1"/>
      </w:pPr>
      <w:r w:rsidRPr="003E3639">
        <w:t>F</w:t>
      </w:r>
      <w:r w:rsidR="00945D13" w:rsidRPr="003E3639">
        <w:t>aire des phrases courtes concises et précises ;</w:t>
      </w:r>
    </w:p>
    <w:p w:rsidR="00945D13" w:rsidRPr="003E3639" w:rsidRDefault="00945D13" w:rsidP="00D06037">
      <w:pPr>
        <w:pStyle w:val="PUCE1"/>
      </w:pPr>
      <w:r w:rsidRPr="003E3639">
        <w:t>Eviter les répétitions et utiliser des synonymes ;</w:t>
      </w:r>
    </w:p>
    <w:p w:rsidR="00CC401E" w:rsidRPr="003E3639" w:rsidRDefault="00CC401E" w:rsidP="00D06037">
      <w:pPr>
        <w:pStyle w:val="PUCE1"/>
      </w:pPr>
      <w:r w:rsidRPr="003E3639">
        <w:t>Eviter les pronoms personnels (je, nous</w:t>
      </w:r>
      <w:r w:rsidR="00AB7FC1" w:rsidRPr="003E3639">
        <w:t>)</w:t>
      </w:r>
      <w:r w:rsidR="00424936" w:rsidRPr="003E3639">
        <w:t> ;</w:t>
      </w:r>
    </w:p>
    <w:p w:rsidR="00AB7FC1" w:rsidRPr="003E3639" w:rsidRDefault="00AB7FC1" w:rsidP="00D06037">
      <w:pPr>
        <w:pStyle w:val="PUCE1"/>
      </w:pPr>
      <w:r w:rsidRPr="003E3639">
        <w:t>Fai</w:t>
      </w:r>
      <w:r w:rsidR="000E54F0" w:rsidRPr="003E3639">
        <w:t xml:space="preserve">re des sauts de </w:t>
      </w:r>
      <w:r w:rsidR="00C24022" w:rsidRPr="003E3639">
        <w:t>section pour</w:t>
      </w:r>
      <w:r w:rsidR="000E54F0" w:rsidRPr="003E3639">
        <w:t xml:space="preserve"> insérer un tableau en paysage ou des tableaux lourds</w:t>
      </w:r>
      <w:r w:rsidR="004B2616" w:rsidRPr="003E3639">
        <w:t> ;</w:t>
      </w:r>
    </w:p>
    <w:p w:rsidR="00B42A64" w:rsidRPr="003E3639" w:rsidRDefault="00B42A64" w:rsidP="00D06037">
      <w:pPr>
        <w:pStyle w:val="PUCE1"/>
      </w:pPr>
      <w:r w:rsidRPr="003E3639">
        <w:t>Supprimer les</w:t>
      </w:r>
      <w:r w:rsidR="00FC3031" w:rsidRPr="003E3639">
        <w:t xml:space="preserve"> </w:t>
      </w:r>
      <w:r w:rsidRPr="003E3639">
        <w:t>caractères blancs en utilisant la fonction F5 (remplacer par…..)</w:t>
      </w:r>
      <w:r w:rsidR="004B2616" w:rsidRPr="003E3639">
        <w:t> ;</w:t>
      </w:r>
    </w:p>
    <w:p w:rsidR="00B42A64" w:rsidRPr="003E3639" w:rsidRDefault="00B42A64" w:rsidP="00D06037">
      <w:pPr>
        <w:pStyle w:val="PUCE1"/>
      </w:pPr>
      <w:r w:rsidRPr="003E3639">
        <w:t>Rigueur dans l’utilisation des puces : éviter les mélanges de puces, mais changer de puces d’un niveau à un autre</w:t>
      </w:r>
      <w:r w:rsidR="004B2616" w:rsidRPr="003E3639">
        <w:t> ;</w:t>
      </w:r>
    </w:p>
    <w:p w:rsidR="00B42A64" w:rsidRPr="003E3639" w:rsidRDefault="00B42A64" w:rsidP="00D06037">
      <w:pPr>
        <w:pStyle w:val="PUCE1"/>
      </w:pPr>
      <w:r w:rsidRPr="003E3639">
        <w:t>Utiliser le</w:t>
      </w:r>
      <w:r w:rsidR="00FC3031" w:rsidRPr="003E3639">
        <w:t xml:space="preserve"> </w:t>
      </w:r>
      <w:r w:rsidRPr="003E3639">
        <w:t>même format pour le</w:t>
      </w:r>
      <w:r w:rsidR="00C24022" w:rsidRPr="003E3639">
        <w:t>s</w:t>
      </w:r>
      <w:r w:rsidRPr="003E3639">
        <w:t xml:space="preserve"> dates de préférence</w:t>
      </w:r>
      <w:r w:rsidR="00D409EB" w:rsidRPr="003E3639">
        <w:t> :</w:t>
      </w:r>
      <w:r w:rsidR="00C24022" w:rsidRPr="003E3639">
        <w:t xml:space="preserve"> « </w:t>
      </w:r>
      <w:r w:rsidRPr="003E3639">
        <w:t>à Pobè le 7</w:t>
      </w:r>
      <w:r w:rsidR="00424936" w:rsidRPr="003E3639">
        <w:t>o</w:t>
      </w:r>
      <w:r w:rsidRPr="003E3639">
        <w:t>ctobre 2010</w:t>
      </w:r>
      <w:r w:rsidR="00C24022" w:rsidRPr="003E3639">
        <w:t> »</w:t>
      </w:r>
      <w:r w:rsidR="004B2616" w:rsidRPr="003E3639">
        <w:t> ;</w:t>
      </w:r>
      <w:r w:rsidR="00424936" w:rsidRPr="003E3639">
        <w:t xml:space="preserve"> </w:t>
      </w:r>
    </w:p>
    <w:p w:rsidR="004B2616" w:rsidRPr="003E3639" w:rsidRDefault="006C016D" w:rsidP="00D06037">
      <w:pPr>
        <w:pStyle w:val="PUCE1"/>
      </w:pPr>
      <w:r w:rsidRPr="003E3639">
        <w:t>Table des mat</w:t>
      </w:r>
      <w:r w:rsidR="00B23B8F" w:rsidRPr="003E3639">
        <w:t>ières</w:t>
      </w:r>
      <w:r w:rsidR="008B069F" w:rsidRPr="003E3639">
        <w:t xml:space="preserve"> (éviter de générer la table des matières si on </w:t>
      </w:r>
      <w:r w:rsidR="00FC3031" w:rsidRPr="003E3639">
        <w:t xml:space="preserve">en </w:t>
      </w:r>
      <w:r w:rsidR="008B069F" w:rsidRPr="003E3639">
        <w:t>n’a pas la maîtrise</w:t>
      </w:r>
      <w:r w:rsidR="004B2616" w:rsidRPr="003E3639">
        <w:t>) ;</w:t>
      </w:r>
    </w:p>
    <w:p w:rsidR="008B069F" w:rsidRPr="003E3639" w:rsidRDefault="00C24022" w:rsidP="00D06037">
      <w:pPr>
        <w:pStyle w:val="PUCE1"/>
      </w:pPr>
      <w:r w:rsidRPr="003E3639">
        <w:t xml:space="preserve">Lister </w:t>
      </w:r>
      <w:r w:rsidR="004B2616" w:rsidRPr="003E3639">
        <w:t>les</w:t>
      </w:r>
      <w:r w:rsidR="008B069F" w:rsidRPr="003E3639">
        <w:t xml:space="preserve"> sigles</w:t>
      </w:r>
      <w:r w:rsidR="00FC3031" w:rsidRPr="003E3639">
        <w:t xml:space="preserve"> </w:t>
      </w:r>
      <w:r w:rsidRPr="003E3639">
        <w:t xml:space="preserve">et abréviations en début de rapport, dans la partie « Sigles et abréviations », N’utiliser un sigle que s’il a été défini déjà </w:t>
      </w:r>
      <w:r w:rsidR="00FC3031" w:rsidRPr="003E3639">
        <w:t>lors de sa première utilisation dans le</w:t>
      </w:r>
      <w:r w:rsidRPr="003E3639">
        <w:t xml:space="preserve"> rapport;</w:t>
      </w:r>
    </w:p>
    <w:p w:rsidR="008B069F" w:rsidRPr="003E3639" w:rsidRDefault="008B069F" w:rsidP="00D06037">
      <w:pPr>
        <w:pStyle w:val="PUCE1"/>
      </w:pPr>
      <w:r w:rsidRPr="003E3639">
        <w:t>Liste des figures et des tableaux s’il y en a plusieurs</w:t>
      </w:r>
      <w:r w:rsidR="004B2616" w:rsidRPr="003E3639">
        <w:t> ;</w:t>
      </w:r>
    </w:p>
    <w:p w:rsidR="003967CA" w:rsidRPr="003E3639" w:rsidRDefault="003967CA" w:rsidP="00D06037">
      <w:pPr>
        <w:pStyle w:val="PUCE1"/>
      </w:pPr>
      <w:r w:rsidRPr="003E3639">
        <w:t>Eviter les détails qui parfois encombrent la compréhension du texte</w:t>
      </w:r>
      <w:r w:rsidR="004B2616" w:rsidRPr="003E3639">
        <w:t>.</w:t>
      </w:r>
    </w:p>
    <w:p w:rsidR="009C4A3F" w:rsidRPr="003E3639" w:rsidRDefault="009C4A3F" w:rsidP="003E3639"/>
    <w:p w:rsidR="00AB52E6" w:rsidRPr="003E3639" w:rsidRDefault="009E76E0" w:rsidP="00D06037">
      <w:pPr>
        <w:pStyle w:val="PUCE3"/>
      </w:pPr>
      <w:r w:rsidRPr="003E3639">
        <w:t>Tableau</w:t>
      </w:r>
    </w:p>
    <w:p w:rsidR="00D409EB" w:rsidRPr="003E3639" w:rsidRDefault="00D409EB" w:rsidP="003E3639"/>
    <w:p w:rsidR="009E76E0" w:rsidRPr="003E3639" w:rsidRDefault="009E76E0" w:rsidP="00D06037">
      <w:pPr>
        <w:pStyle w:val="PUCE1"/>
      </w:pPr>
      <w:r w:rsidRPr="003E3639">
        <w:t>Police Arial Narrow</w:t>
      </w:r>
      <w:r w:rsidR="004B2616" w:rsidRPr="003E3639">
        <w:t> ;</w:t>
      </w:r>
    </w:p>
    <w:p w:rsidR="009E76E0" w:rsidRPr="003E3639" w:rsidRDefault="009E76E0" w:rsidP="00D06037">
      <w:pPr>
        <w:pStyle w:val="PUCE1"/>
      </w:pPr>
      <w:r w:rsidRPr="003E3639">
        <w:t>Taille 10</w:t>
      </w:r>
      <w:r w:rsidR="00A3688C" w:rsidRPr="003E3639">
        <w:t>/11 suivant la taille du tableau</w:t>
      </w:r>
      <w:r w:rsidR="004B2616" w:rsidRPr="003E3639">
        <w:t> ;</w:t>
      </w:r>
    </w:p>
    <w:p w:rsidR="00A3688C" w:rsidRPr="003E3639" w:rsidRDefault="00A3688C" w:rsidP="00D06037">
      <w:pPr>
        <w:pStyle w:val="PUCE1"/>
      </w:pPr>
      <w:r w:rsidRPr="003E3639">
        <w:t>Eviter les grands tableaux qui débordent souvent le texte, les envoyer en annexe</w:t>
      </w:r>
      <w:r w:rsidR="004B2616" w:rsidRPr="003E3639">
        <w:t> ;</w:t>
      </w:r>
    </w:p>
    <w:p w:rsidR="00A3688C" w:rsidRPr="003E3639" w:rsidRDefault="00A3688C" w:rsidP="00D06037">
      <w:pPr>
        <w:pStyle w:val="PUCE1"/>
      </w:pPr>
      <w:r w:rsidRPr="003E3639">
        <w:t>Centrer le tableau s’il est petit</w:t>
      </w:r>
      <w:r w:rsidR="004B2616" w:rsidRPr="003E3639">
        <w:t> ;</w:t>
      </w:r>
      <w:r w:rsidRPr="003E3639">
        <w:t xml:space="preserve"> </w:t>
      </w:r>
    </w:p>
    <w:p w:rsidR="00A3688C" w:rsidRPr="003E3639" w:rsidRDefault="00A3688C" w:rsidP="00D06037">
      <w:pPr>
        <w:pStyle w:val="PUCE1"/>
      </w:pPr>
      <w:r w:rsidRPr="003E3639">
        <w:t>Annoncer le tableau d</w:t>
      </w:r>
      <w:r w:rsidR="004B2616" w:rsidRPr="003E3639">
        <w:t>ans le texte avec le numéro (par exemple</w:t>
      </w:r>
      <w:r w:rsidRPr="003E3639">
        <w:t xml:space="preserve"> tableau n°1)</w:t>
      </w:r>
      <w:r w:rsidR="00D40224" w:rsidRPr="003E3639">
        <w:t> ;</w:t>
      </w:r>
    </w:p>
    <w:p w:rsidR="00D40224" w:rsidRPr="003E3639" w:rsidRDefault="00D40224" w:rsidP="00D06037">
      <w:pPr>
        <w:pStyle w:val="PUCE1"/>
      </w:pPr>
      <w:r w:rsidRPr="003E3639">
        <w:t xml:space="preserve">Commenter/analyser les </w:t>
      </w:r>
      <w:r w:rsidR="00375E7F" w:rsidRPr="003E3639">
        <w:t>tableaux ;</w:t>
      </w:r>
    </w:p>
    <w:p w:rsidR="00375E7F" w:rsidRPr="00D06037" w:rsidRDefault="00CC4518" w:rsidP="00D06037">
      <w:pPr>
        <w:pStyle w:val="PUCE1"/>
        <w:rPr>
          <w:b/>
        </w:rPr>
      </w:pPr>
      <w:r w:rsidRPr="00D06037">
        <w:rPr>
          <w:b/>
        </w:rPr>
        <w:t>REALISER TOUS LES TABLEAUX SUR FICHIER</w:t>
      </w:r>
      <w:r w:rsidR="00375E7F" w:rsidRPr="00D06037">
        <w:rPr>
          <w:b/>
        </w:rPr>
        <w:t xml:space="preserve"> EXCEL ET </w:t>
      </w:r>
      <w:r w:rsidRPr="00D06037">
        <w:rPr>
          <w:b/>
        </w:rPr>
        <w:t xml:space="preserve">FAIRE PARVENIR A LA CELCOR </w:t>
      </w:r>
      <w:r w:rsidR="00375E7F" w:rsidRPr="00D06037">
        <w:rPr>
          <w:b/>
        </w:rPr>
        <w:t>LES FICHIERS CORRESPONDANTS</w:t>
      </w:r>
    </w:p>
    <w:sectPr w:rsidR="00375E7F" w:rsidRPr="00D06037" w:rsidSect="00013D6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DD" w:rsidRDefault="00D045DD" w:rsidP="00E233A6">
      <w:r>
        <w:separator/>
      </w:r>
    </w:p>
  </w:endnote>
  <w:endnote w:type="continuationSeparator" w:id="0">
    <w:p w:rsidR="00D045DD" w:rsidRDefault="00D045DD" w:rsidP="00E23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45" w:rsidRDefault="00994906">
    <w:pPr>
      <w:pStyle w:val="Pieddepage"/>
    </w:pPr>
    <w:r>
      <w:fldChar w:fldCharType="begin"/>
    </w:r>
    <w:r w:rsidR="000D6545">
      <w:instrText>PAGE   \* MERGEFORMAT</w:instrText>
    </w:r>
    <w:r>
      <w:fldChar w:fldCharType="separate"/>
    </w:r>
    <w:r w:rsidR="00926EFE">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DD" w:rsidRDefault="00D045DD" w:rsidP="00E233A6">
      <w:r>
        <w:separator/>
      </w:r>
    </w:p>
  </w:footnote>
  <w:footnote w:type="continuationSeparator" w:id="0">
    <w:p w:rsidR="00D045DD" w:rsidRDefault="00D045DD" w:rsidP="00E23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45" w:rsidRDefault="000D6545" w:rsidP="00D06037">
    <w:pPr>
      <w:pStyle w:val="ENTTE"/>
    </w:pPr>
    <w:r w:rsidRPr="003E3639">
      <w:t>COMPOSANTE CONSEIL AUX EXPLOITATIONS AGRICOLES FAMILIALES</w:t>
    </w:r>
    <w:r>
      <w:t xml:space="preserve"> </w:t>
    </w:r>
    <w:r w:rsidRPr="003E3639">
      <w:t>(CEF)</w:t>
    </w:r>
  </w:p>
  <w:p w:rsidR="000D6545" w:rsidRPr="00D06037" w:rsidRDefault="000D6545" w:rsidP="00D06037">
    <w:pPr>
      <w:pStyle w:val="ENTTE"/>
    </w:pPr>
    <w:r w:rsidRPr="00D06037">
      <w:t xml:space="preserve">Rapport trimestriel d’activités </w:t>
    </w:r>
  </w:p>
  <w:p w:rsidR="000D6545" w:rsidRDefault="000D654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2A54C7C"/>
    <w:multiLevelType w:val="hybridMultilevel"/>
    <w:tmpl w:val="E0188D3C"/>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30CE05AC"/>
    <w:multiLevelType w:val="hybridMultilevel"/>
    <w:tmpl w:val="9F3C4AE0"/>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805536B"/>
    <w:multiLevelType w:val="hybridMultilevel"/>
    <w:tmpl w:val="FCE235DE"/>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08B2264"/>
    <w:multiLevelType w:val="hybridMultilevel"/>
    <w:tmpl w:val="0FE887C4"/>
    <w:lvl w:ilvl="0" w:tplc="6B10D8B6">
      <w:start w:val="1"/>
      <w:numFmt w:val="bullet"/>
      <w:lvlText w:val=""/>
      <w:lvlJc w:val="left"/>
      <w:pPr>
        <w:ind w:left="1429" w:hanging="360"/>
      </w:pPr>
      <w:rPr>
        <w:rFonts w:ascii="Wingdings" w:hAnsi="Wingdings"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53BB7800"/>
    <w:multiLevelType w:val="hybridMultilevel"/>
    <w:tmpl w:val="C8A4B1DC"/>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FF31C1"/>
    <w:multiLevelType w:val="hybridMultilevel"/>
    <w:tmpl w:val="137CF2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2">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3">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6">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1">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4"/>
  </w:num>
  <w:num w:numId="2">
    <w:abstractNumId w:val="5"/>
  </w:num>
  <w:num w:numId="3">
    <w:abstractNumId w:val="0"/>
  </w:num>
  <w:num w:numId="4">
    <w:abstractNumId w:val="31"/>
  </w:num>
  <w:num w:numId="5">
    <w:abstractNumId w:val="16"/>
  </w:num>
  <w:num w:numId="6">
    <w:abstractNumId w:val="25"/>
  </w:num>
  <w:num w:numId="7">
    <w:abstractNumId w:val="7"/>
  </w:num>
  <w:num w:numId="8">
    <w:abstractNumId w:val="9"/>
  </w:num>
  <w:num w:numId="9">
    <w:abstractNumId w:val="10"/>
  </w:num>
  <w:num w:numId="10">
    <w:abstractNumId w:val="17"/>
  </w:num>
  <w:num w:numId="11">
    <w:abstractNumId w:val="18"/>
  </w:num>
  <w:num w:numId="12">
    <w:abstractNumId w:val="20"/>
  </w:num>
  <w:num w:numId="13">
    <w:abstractNumId w:val="6"/>
  </w:num>
  <w:num w:numId="14">
    <w:abstractNumId w:val="22"/>
  </w:num>
  <w:num w:numId="15">
    <w:abstractNumId w:val="12"/>
  </w:num>
  <w:num w:numId="16">
    <w:abstractNumId w:val="4"/>
  </w:num>
  <w:num w:numId="17">
    <w:abstractNumId w:val="30"/>
  </w:num>
  <w:num w:numId="18">
    <w:abstractNumId w:val="21"/>
  </w:num>
  <w:num w:numId="19">
    <w:abstractNumId w:val="8"/>
  </w:num>
  <w:num w:numId="20">
    <w:abstractNumId w:val="24"/>
  </w:num>
  <w:num w:numId="21">
    <w:abstractNumId w:val="11"/>
  </w:num>
  <w:num w:numId="22">
    <w:abstractNumId w:val="13"/>
  </w:num>
  <w:num w:numId="23">
    <w:abstractNumId w:val="26"/>
  </w:num>
  <w:num w:numId="24">
    <w:abstractNumId w:val="27"/>
  </w:num>
  <w:num w:numId="25">
    <w:abstractNumId w:val="19"/>
  </w:num>
  <w:num w:numId="26">
    <w:abstractNumId w:val="2"/>
  </w:num>
  <w:num w:numId="27">
    <w:abstractNumId w:val="3"/>
  </w:num>
  <w:num w:numId="28">
    <w:abstractNumId w:val="28"/>
  </w:num>
  <w:num w:numId="29">
    <w:abstractNumId w:val="29"/>
  </w:num>
  <w:num w:numId="30">
    <w:abstractNumId w:val="23"/>
  </w:num>
  <w:num w:numId="31">
    <w:abstractNumId w:val="1"/>
  </w:num>
  <w:num w:numId="32">
    <w:abstractNumId w:val="15"/>
  </w:num>
  <w:num w:numId="33">
    <w:abstractNumId w:val="13"/>
    <w:lvlOverride w:ilvl="0">
      <w:startOverride w:val="1"/>
    </w:lvlOverride>
  </w:num>
  <w:num w:numId="34">
    <w:abstractNumId w:val="27"/>
    <w:lvlOverride w:ilvl="0">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1028"/>
  <w:defaultTabStop w:val="708"/>
  <w:hyphenationZone w:val="425"/>
  <w:characterSpacingControl w:val="doNotCompress"/>
  <w:footnotePr>
    <w:footnote w:id="-1"/>
    <w:footnote w:id="0"/>
  </w:footnotePr>
  <w:endnotePr>
    <w:endnote w:id="-1"/>
    <w:endnote w:id="0"/>
  </w:endnotePr>
  <w:compat/>
  <w:rsids>
    <w:rsidRoot w:val="00BA19A8"/>
    <w:rsid w:val="00003DB4"/>
    <w:rsid w:val="00004224"/>
    <w:rsid w:val="00004B8D"/>
    <w:rsid w:val="00007B5B"/>
    <w:rsid w:val="00013D6D"/>
    <w:rsid w:val="000236BD"/>
    <w:rsid w:val="00025DB2"/>
    <w:rsid w:val="000347EC"/>
    <w:rsid w:val="00041E49"/>
    <w:rsid w:val="000434BD"/>
    <w:rsid w:val="000446AD"/>
    <w:rsid w:val="00044781"/>
    <w:rsid w:val="00050EC3"/>
    <w:rsid w:val="00053F5B"/>
    <w:rsid w:val="0006065A"/>
    <w:rsid w:val="0006109D"/>
    <w:rsid w:val="00061830"/>
    <w:rsid w:val="000720DF"/>
    <w:rsid w:val="0007304B"/>
    <w:rsid w:val="00080F16"/>
    <w:rsid w:val="00085812"/>
    <w:rsid w:val="0008664F"/>
    <w:rsid w:val="00086F53"/>
    <w:rsid w:val="000931D3"/>
    <w:rsid w:val="000956CA"/>
    <w:rsid w:val="000A780D"/>
    <w:rsid w:val="000B758B"/>
    <w:rsid w:val="000C0C14"/>
    <w:rsid w:val="000C33F8"/>
    <w:rsid w:val="000D5894"/>
    <w:rsid w:val="000D6545"/>
    <w:rsid w:val="000D7BAD"/>
    <w:rsid w:val="000E371C"/>
    <w:rsid w:val="000E54F0"/>
    <w:rsid w:val="000F32B7"/>
    <w:rsid w:val="000F62D8"/>
    <w:rsid w:val="000F7754"/>
    <w:rsid w:val="00102B31"/>
    <w:rsid w:val="001102CA"/>
    <w:rsid w:val="00111F51"/>
    <w:rsid w:val="00114515"/>
    <w:rsid w:val="00115058"/>
    <w:rsid w:val="001163D8"/>
    <w:rsid w:val="0011790E"/>
    <w:rsid w:val="00121B97"/>
    <w:rsid w:val="00125BFD"/>
    <w:rsid w:val="0013093B"/>
    <w:rsid w:val="00132C33"/>
    <w:rsid w:val="00136854"/>
    <w:rsid w:val="001418E6"/>
    <w:rsid w:val="001441FE"/>
    <w:rsid w:val="00146CF4"/>
    <w:rsid w:val="00147A37"/>
    <w:rsid w:val="00161AE0"/>
    <w:rsid w:val="00167222"/>
    <w:rsid w:val="00176C02"/>
    <w:rsid w:val="001777FF"/>
    <w:rsid w:val="001855DD"/>
    <w:rsid w:val="00187A15"/>
    <w:rsid w:val="00193998"/>
    <w:rsid w:val="001B1181"/>
    <w:rsid w:val="001C02E1"/>
    <w:rsid w:val="001C6F67"/>
    <w:rsid w:val="001D1D55"/>
    <w:rsid w:val="001E30B6"/>
    <w:rsid w:val="001E565C"/>
    <w:rsid w:val="001E6EE9"/>
    <w:rsid w:val="001F04EF"/>
    <w:rsid w:val="002109F2"/>
    <w:rsid w:val="00211E54"/>
    <w:rsid w:val="00220B4E"/>
    <w:rsid w:val="002429F6"/>
    <w:rsid w:val="002469BB"/>
    <w:rsid w:val="00246D1B"/>
    <w:rsid w:val="002476E9"/>
    <w:rsid w:val="00251B7F"/>
    <w:rsid w:val="00257D65"/>
    <w:rsid w:val="00274A0D"/>
    <w:rsid w:val="002776EB"/>
    <w:rsid w:val="0029591C"/>
    <w:rsid w:val="002A244E"/>
    <w:rsid w:val="002A36C6"/>
    <w:rsid w:val="002B1017"/>
    <w:rsid w:val="002B1CF0"/>
    <w:rsid w:val="002B33E3"/>
    <w:rsid w:val="002B442A"/>
    <w:rsid w:val="002B58CD"/>
    <w:rsid w:val="002E45DC"/>
    <w:rsid w:val="002E67F7"/>
    <w:rsid w:val="002F1FB9"/>
    <w:rsid w:val="002F42F5"/>
    <w:rsid w:val="00303E59"/>
    <w:rsid w:val="00316749"/>
    <w:rsid w:val="00325D62"/>
    <w:rsid w:val="00340C12"/>
    <w:rsid w:val="00343CF6"/>
    <w:rsid w:val="00345FCC"/>
    <w:rsid w:val="00370BF3"/>
    <w:rsid w:val="003728DD"/>
    <w:rsid w:val="00375E7F"/>
    <w:rsid w:val="003845F0"/>
    <w:rsid w:val="00390295"/>
    <w:rsid w:val="003967CA"/>
    <w:rsid w:val="003A18BE"/>
    <w:rsid w:val="003B1F4E"/>
    <w:rsid w:val="003B4907"/>
    <w:rsid w:val="003D5594"/>
    <w:rsid w:val="003E09B6"/>
    <w:rsid w:val="003E0F99"/>
    <w:rsid w:val="003E10F5"/>
    <w:rsid w:val="003E3331"/>
    <w:rsid w:val="003E3639"/>
    <w:rsid w:val="003F1C32"/>
    <w:rsid w:val="003F2425"/>
    <w:rsid w:val="003F3F03"/>
    <w:rsid w:val="00410DB1"/>
    <w:rsid w:val="00416A83"/>
    <w:rsid w:val="00424936"/>
    <w:rsid w:val="00424AA1"/>
    <w:rsid w:val="004329BC"/>
    <w:rsid w:val="00436B72"/>
    <w:rsid w:val="004378BD"/>
    <w:rsid w:val="00450347"/>
    <w:rsid w:val="00472D41"/>
    <w:rsid w:val="0047682A"/>
    <w:rsid w:val="00487B7B"/>
    <w:rsid w:val="00492785"/>
    <w:rsid w:val="004B2616"/>
    <w:rsid w:val="004D02B4"/>
    <w:rsid w:val="004E30D5"/>
    <w:rsid w:val="004E5EC6"/>
    <w:rsid w:val="00502DEA"/>
    <w:rsid w:val="00507802"/>
    <w:rsid w:val="00511A5C"/>
    <w:rsid w:val="00513973"/>
    <w:rsid w:val="005139EF"/>
    <w:rsid w:val="00523E9D"/>
    <w:rsid w:val="005261EA"/>
    <w:rsid w:val="00533281"/>
    <w:rsid w:val="005375CB"/>
    <w:rsid w:val="00540899"/>
    <w:rsid w:val="00541998"/>
    <w:rsid w:val="00545AD7"/>
    <w:rsid w:val="00550DEC"/>
    <w:rsid w:val="005534B6"/>
    <w:rsid w:val="005568BE"/>
    <w:rsid w:val="00572604"/>
    <w:rsid w:val="00573449"/>
    <w:rsid w:val="005823DE"/>
    <w:rsid w:val="005951A3"/>
    <w:rsid w:val="005A437B"/>
    <w:rsid w:val="005D7CCE"/>
    <w:rsid w:val="005E0EB9"/>
    <w:rsid w:val="005E1EE2"/>
    <w:rsid w:val="005E46CE"/>
    <w:rsid w:val="005E4A7F"/>
    <w:rsid w:val="005F0463"/>
    <w:rsid w:val="005F3127"/>
    <w:rsid w:val="005F7A09"/>
    <w:rsid w:val="006021DB"/>
    <w:rsid w:val="00610BEC"/>
    <w:rsid w:val="00612A06"/>
    <w:rsid w:val="00612FFA"/>
    <w:rsid w:val="00621B73"/>
    <w:rsid w:val="00624741"/>
    <w:rsid w:val="006253C8"/>
    <w:rsid w:val="00627100"/>
    <w:rsid w:val="00630AAB"/>
    <w:rsid w:val="00647999"/>
    <w:rsid w:val="00650153"/>
    <w:rsid w:val="00654F1E"/>
    <w:rsid w:val="0066089B"/>
    <w:rsid w:val="00660B83"/>
    <w:rsid w:val="00666599"/>
    <w:rsid w:val="00666F84"/>
    <w:rsid w:val="00673FA6"/>
    <w:rsid w:val="00677A5F"/>
    <w:rsid w:val="00682412"/>
    <w:rsid w:val="00684CAF"/>
    <w:rsid w:val="0068597A"/>
    <w:rsid w:val="00694323"/>
    <w:rsid w:val="006A43A9"/>
    <w:rsid w:val="006B1D2E"/>
    <w:rsid w:val="006B291C"/>
    <w:rsid w:val="006B4774"/>
    <w:rsid w:val="006C016D"/>
    <w:rsid w:val="006D6255"/>
    <w:rsid w:val="006E08FF"/>
    <w:rsid w:val="006F0313"/>
    <w:rsid w:val="006F2DF2"/>
    <w:rsid w:val="006F31FA"/>
    <w:rsid w:val="006F5A2D"/>
    <w:rsid w:val="006F7F1D"/>
    <w:rsid w:val="007029B2"/>
    <w:rsid w:val="00705057"/>
    <w:rsid w:val="00705C1E"/>
    <w:rsid w:val="00715CE9"/>
    <w:rsid w:val="007275E6"/>
    <w:rsid w:val="00727891"/>
    <w:rsid w:val="00741013"/>
    <w:rsid w:val="0074183F"/>
    <w:rsid w:val="00743AC6"/>
    <w:rsid w:val="00765AFE"/>
    <w:rsid w:val="00766BA4"/>
    <w:rsid w:val="00773155"/>
    <w:rsid w:val="00773199"/>
    <w:rsid w:val="0079768D"/>
    <w:rsid w:val="0079770C"/>
    <w:rsid w:val="007A2309"/>
    <w:rsid w:val="007A4519"/>
    <w:rsid w:val="007A5F15"/>
    <w:rsid w:val="007C0A58"/>
    <w:rsid w:val="007C2C0D"/>
    <w:rsid w:val="007D535E"/>
    <w:rsid w:val="007D5476"/>
    <w:rsid w:val="007D635D"/>
    <w:rsid w:val="007D765C"/>
    <w:rsid w:val="007E5E98"/>
    <w:rsid w:val="007F07BB"/>
    <w:rsid w:val="007F6749"/>
    <w:rsid w:val="00801D4A"/>
    <w:rsid w:val="00817F35"/>
    <w:rsid w:val="00833AC8"/>
    <w:rsid w:val="00850C8E"/>
    <w:rsid w:val="00852B81"/>
    <w:rsid w:val="0085300D"/>
    <w:rsid w:val="00853B01"/>
    <w:rsid w:val="008768A5"/>
    <w:rsid w:val="008815F2"/>
    <w:rsid w:val="00882EA5"/>
    <w:rsid w:val="0089500E"/>
    <w:rsid w:val="008960F0"/>
    <w:rsid w:val="008A15EB"/>
    <w:rsid w:val="008A1ADA"/>
    <w:rsid w:val="008A3D4E"/>
    <w:rsid w:val="008B069F"/>
    <w:rsid w:val="008B2297"/>
    <w:rsid w:val="008C2321"/>
    <w:rsid w:val="008C23A8"/>
    <w:rsid w:val="008C551B"/>
    <w:rsid w:val="008D4481"/>
    <w:rsid w:val="008E1AD3"/>
    <w:rsid w:val="008F1CF9"/>
    <w:rsid w:val="008F1D02"/>
    <w:rsid w:val="008F7ACD"/>
    <w:rsid w:val="00914766"/>
    <w:rsid w:val="00924C5E"/>
    <w:rsid w:val="00926EFE"/>
    <w:rsid w:val="00945D13"/>
    <w:rsid w:val="0095160B"/>
    <w:rsid w:val="009527D4"/>
    <w:rsid w:val="009538A1"/>
    <w:rsid w:val="009565EC"/>
    <w:rsid w:val="00957517"/>
    <w:rsid w:val="009616EF"/>
    <w:rsid w:val="00971F7E"/>
    <w:rsid w:val="0097646F"/>
    <w:rsid w:val="009879AD"/>
    <w:rsid w:val="00993586"/>
    <w:rsid w:val="00994906"/>
    <w:rsid w:val="009A1F35"/>
    <w:rsid w:val="009A610B"/>
    <w:rsid w:val="009B5E28"/>
    <w:rsid w:val="009C3A5D"/>
    <w:rsid w:val="009C4A3F"/>
    <w:rsid w:val="009C5B87"/>
    <w:rsid w:val="009C5CFA"/>
    <w:rsid w:val="009D2FD7"/>
    <w:rsid w:val="009D54E7"/>
    <w:rsid w:val="009D60FD"/>
    <w:rsid w:val="009E5ABB"/>
    <w:rsid w:val="009E76E0"/>
    <w:rsid w:val="009F7DE6"/>
    <w:rsid w:val="00A00081"/>
    <w:rsid w:val="00A001D6"/>
    <w:rsid w:val="00A17656"/>
    <w:rsid w:val="00A23870"/>
    <w:rsid w:val="00A3688C"/>
    <w:rsid w:val="00A37D27"/>
    <w:rsid w:val="00A46E72"/>
    <w:rsid w:val="00A623A2"/>
    <w:rsid w:val="00A63AFF"/>
    <w:rsid w:val="00A65BC6"/>
    <w:rsid w:val="00A91493"/>
    <w:rsid w:val="00A97F94"/>
    <w:rsid w:val="00AA0DF3"/>
    <w:rsid w:val="00AA30FE"/>
    <w:rsid w:val="00AB013F"/>
    <w:rsid w:val="00AB0A7B"/>
    <w:rsid w:val="00AB402F"/>
    <w:rsid w:val="00AB52E6"/>
    <w:rsid w:val="00AB7FC1"/>
    <w:rsid w:val="00AD53D2"/>
    <w:rsid w:val="00AE20AC"/>
    <w:rsid w:val="00AF3284"/>
    <w:rsid w:val="00B0051A"/>
    <w:rsid w:val="00B00A45"/>
    <w:rsid w:val="00B078FF"/>
    <w:rsid w:val="00B2094C"/>
    <w:rsid w:val="00B23B8F"/>
    <w:rsid w:val="00B26721"/>
    <w:rsid w:val="00B26CB3"/>
    <w:rsid w:val="00B340D6"/>
    <w:rsid w:val="00B3791C"/>
    <w:rsid w:val="00B406CC"/>
    <w:rsid w:val="00B42A64"/>
    <w:rsid w:val="00B46475"/>
    <w:rsid w:val="00B5350A"/>
    <w:rsid w:val="00B55361"/>
    <w:rsid w:val="00B63627"/>
    <w:rsid w:val="00B644E0"/>
    <w:rsid w:val="00B64E30"/>
    <w:rsid w:val="00B66AE7"/>
    <w:rsid w:val="00B72C14"/>
    <w:rsid w:val="00B81C91"/>
    <w:rsid w:val="00B932B9"/>
    <w:rsid w:val="00BA19A8"/>
    <w:rsid w:val="00BA5B9D"/>
    <w:rsid w:val="00BA6CEB"/>
    <w:rsid w:val="00BC550D"/>
    <w:rsid w:val="00BD0557"/>
    <w:rsid w:val="00BD2C0E"/>
    <w:rsid w:val="00BE0165"/>
    <w:rsid w:val="00BE3B8D"/>
    <w:rsid w:val="00BF0360"/>
    <w:rsid w:val="00BF0384"/>
    <w:rsid w:val="00BF4606"/>
    <w:rsid w:val="00C0610F"/>
    <w:rsid w:val="00C124ED"/>
    <w:rsid w:val="00C153D1"/>
    <w:rsid w:val="00C1660A"/>
    <w:rsid w:val="00C16794"/>
    <w:rsid w:val="00C22684"/>
    <w:rsid w:val="00C24022"/>
    <w:rsid w:val="00C40A34"/>
    <w:rsid w:val="00C45B58"/>
    <w:rsid w:val="00C5325E"/>
    <w:rsid w:val="00C630F5"/>
    <w:rsid w:val="00C66C20"/>
    <w:rsid w:val="00C70A4D"/>
    <w:rsid w:val="00C82205"/>
    <w:rsid w:val="00C828CA"/>
    <w:rsid w:val="00C853EB"/>
    <w:rsid w:val="00C93F61"/>
    <w:rsid w:val="00C9767F"/>
    <w:rsid w:val="00CA0F96"/>
    <w:rsid w:val="00CB2884"/>
    <w:rsid w:val="00CC2993"/>
    <w:rsid w:val="00CC401E"/>
    <w:rsid w:val="00CC4518"/>
    <w:rsid w:val="00CD58B6"/>
    <w:rsid w:val="00CD62EB"/>
    <w:rsid w:val="00CD7011"/>
    <w:rsid w:val="00CE03B1"/>
    <w:rsid w:val="00CF3335"/>
    <w:rsid w:val="00D018E8"/>
    <w:rsid w:val="00D045DD"/>
    <w:rsid w:val="00D0550D"/>
    <w:rsid w:val="00D06037"/>
    <w:rsid w:val="00D12530"/>
    <w:rsid w:val="00D2152C"/>
    <w:rsid w:val="00D25106"/>
    <w:rsid w:val="00D26A7C"/>
    <w:rsid w:val="00D3128A"/>
    <w:rsid w:val="00D3186A"/>
    <w:rsid w:val="00D32DD0"/>
    <w:rsid w:val="00D40224"/>
    <w:rsid w:val="00D409EB"/>
    <w:rsid w:val="00D46EC8"/>
    <w:rsid w:val="00D555AA"/>
    <w:rsid w:val="00D65A7F"/>
    <w:rsid w:val="00D70719"/>
    <w:rsid w:val="00D7766B"/>
    <w:rsid w:val="00D876E2"/>
    <w:rsid w:val="00DA3A33"/>
    <w:rsid w:val="00DA436F"/>
    <w:rsid w:val="00DA563D"/>
    <w:rsid w:val="00DB3AD0"/>
    <w:rsid w:val="00DD4901"/>
    <w:rsid w:val="00DF1DAB"/>
    <w:rsid w:val="00DF6231"/>
    <w:rsid w:val="00E00A5B"/>
    <w:rsid w:val="00E035B2"/>
    <w:rsid w:val="00E06855"/>
    <w:rsid w:val="00E075F3"/>
    <w:rsid w:val="00E07F91"/>
    <w:rsid w:val="00E14FAE"/>
    <w:rsid w:val="00E233A6"/>
    <w:rsid w:val="00E32C9D"/>
    <w:rsid w:val="00E355C4"/>
    <w:rsid w:val="00E40CFB"/>
    <w:rsid w:val="00E4497F"/>
    <w:rsid w:val="00E465E8"/>
    <w:rsid w:val="00E519AF"/>
    <w:rsid w:val="00E55F3D"/>
    <w:rsid w:val="00E60872"/>
    <w:rsid w:val="00E709FF"/>
    <w:rsid w:val="00E71638"/>
    <w:rsid w:val="00E81EB1"/>
    <w:rsid w:val="00E82331"/>
    <w:rsid w:val="00E82940"/>
    <w:rsid w:val="00E95EE4"/>
    <w:rsid w:val="00EC4D80"/>
    <w:rsid w:val="00EC4F34"/>
    <w:rsid w:val="00EC5606"/>
    <w:rsid w:val="00EC773C"/>
    <w:rsid w:val="00ED2954"/>
    <w:rsid w:val="00ED2A32"/>
    <w:rsid w:val="00ED43E2"/>
    <w:rsid w:val="00EE2AFD"/>
    <w:rsid w:val="00EF4E2A"/>
    <w:rsid w:val="00F0349D"/>
    <w:rsid w:val="00F052DC"/>
    <w:rsid w:val="00F05762"/>
    <w:rsid w:val="00F07374"/>
    <w:rsid w:val="00F14355"/>
    <w:rsid w:val="00F216B9"/>
    <w:rsid w:val="00F258EE"/>
    <w:rsid w:val="00F30BC4"/>
    <w:rsid w:val="00F31406"/>
    <w:rsid w:val="00F33AEA"/>
    <w:rsid w:val="00F34A06"/>
    <w:rsid w:val="00F37845"/>
    <w:rsid w:val="00F41498"/>
    <w:rsid w:val="00F522FC"/>
    <w:rsid w:val="00F6011C"/>
    <w:rsid w:val="00F60AA1"/>
    <w:rsid w:val="00F61F2C"/>
    <w:rsid w:val="00F701CF"/>
    <w:rsid w:val="00F75233"/>
    <w:rsid w:val="00F80D5A"/>
    <w:rsid w:val="00F813D7"/>
    <w:rsid w:val="00F94CD7"/>
    <w:rsid w:val="00F95AD3"/>
    <w:rsid w:val="00FA631F"/>
    <w:rsid w:val="00FA729C"/>
    <w:rsid w:val="00FA7490"/>
    <w:rsid w:val="00FB0D77"/>
    <w:rsid w:val="00FB6A5E"/>
    <w:rsid w:val="00FC1CDC"/>
    <w:rsid w:val="00FC3031"/>
    <w:rsid w:val="00FC753F"/>
    <w:rsid w:val="00FD3CF5"/>
    <w:rsid w:val="00FD621D"/>
    <w:rsid w:val="00FE1C98"/>
    <w:rsid w:val="00FE4509"/>
    <w:rsid w:val="00FE579D"/>
    <w:rsid w:val="00FF54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6"/>
        <o:r id="V:Rule6" type="connector" idref="#_x0000_s1038"/>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2C"/>
    <w:pPr>
      <w:jc w:val="both"/>
    </w:pPr>
    <w:rPr>
      <w:rFonts w:ascii="Eras Medium ITC" w:eastAsia="Times New Roman" w:hAnsi="Eras Medium ITC"/>
      <w:sz w:val="22"/>
      <w:szCs w:val="24"/>
    </w:rPr>
  </w:style>
  <w:style w:type="paragraph" w:styleId="Titre1">
    <w:name w:val="heading 1"/>
    <w:basedOn w:val="Normal"/>
    <w:next w:val="Normal"/>
    <w:link w:val="Titre1Car"/>
    <w:qFormat/>
    <w:rsid w:val="00D2152C"/>
    <w:pPr>
      <w:numPr>
        <w:numId w:val="19"/>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D2152C"/>
    <w:pPr>
      <w:keepNext/>
      <w:keepLines/>
      <w:numPr>
        <w:ilvl w:val="1"/>
        <w:numId w:val="19"/>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D2152C"/>
    <w:pPr>
      <w:keepNext/>
      <w:numPr>
        <w:ilvl w:val="2"/>
        <w:numId w:val="19"/>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D2152C"/>
    <w:pPr>
      <w:keepNext/>
      <w:keepLines/>
      <w:numPr>
        <w:ilvl w:val="3"/>
        <w:numId w:val="19"/>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D2152C"/>
    <w:pPr>
      <w:numPr>
        <w:ilvl w:val="4"/>
        <w:numId w:val="19"/>
      </w:numPr>
      <w:spacing w:before="240" w:after="60"/>
      <w:outlineLvl w:val="4"/>
    </w:pPr>
    <w:rPr>
      <w:b/>
      <w:bCs/>
      <w:i/>
      <w:iCs/>
      <w:sz w:val="26"/>
      <w:szCs w:val="26"/>
    </w:rPr>
  </w:style>
  <w:style w:type="paragraph" w:styleId="Titre6">
    <w:name w:val="heading 6"/>
    <w:basedOn w:val="Normal"/>
    <w:next w:val="Normal"/>
    <w:link w:val="Titre6Car"/>
    <w:unhideWhenUsed/>
    <w:qFormat/>
    <w:rsid w:val="00D2152C"/>
    <w:pPr>
      <w:numPr>
        <w:ilvl w:val="5"/>
        <w:numId w:val="19"/>
      </w:numPr>
      <w:spacing w:before="240" w:after="60"/>
      <w:outlineLvl w:val="5"/>
    </w:pPr>
    <w:rPr>
      <w:b/>
      <w:bCs/>
      <w:szCs w:val="22"/>
    </w:rPr>
  </w:style>
  <w:style w:type="paragraph" w:styleId="Titre7">
    <w:name w:val="heading 7"/>
    <w:basedOn w:val="Normal"/>
    <w:next w:val="Normal"/>
    <w:link w:val="Titre7Car"/>
    <w:semiHidden/>
    <w:unhideWhenUsed/>
    <w:qFormat/>
    <w:rsid w:val="00D2152C"/>
    <w:pPr>
      <w:numPr>
        <w:ilvl w:val="6"/>
        <w:numId w:val="19"/>
      </w:numPr>
      <w:spacing w:before="240" w:after="60"/>
      <w:outlineLvl w:val="6"/>
    </w:pPr>
  </w:style>
  <w:style w:type="paragraph" w:styleId="Titre8">
    <w:name w:val="heading 8"/>
    <w:basedOn w:val="Normal"/>
    <w:next w:val="Normal"/>
    <w:link w:val="Titre8Car"/>
    <w:semiHidden/>
    <w:unhideWhenUsed/>
    <w:qFormat/>
    <w:rsid w:val="00D2152C"/>
    <w:pPr>
      <w:numPr>
        <w:ilvl w:val="7"/>
        <w:numId w:val="19"/>
      </w:numPr>
      <w:spacing w:before="240" w:after="60"/>
      <w:outlineLvl w:val="7"/>
    </w:pPr>
    <w:rPr>
      <w:i/>
      <w:iCs/>
    </w:rPr>
  </w:style>
  <w:style w:type="paragraph" w:styleId="Titre9">
    <w:name w:val="heading 9"/>
    <w:basedOn w:val="Normal"/>
    <w:next w:val="Normal"/>
    <w:link w:val="Titre9Car"/>
    <w:semiHidden/>
    <w:unhideWhenUsed/>
    <w:qFormat/>
    <w:rsid w:val="00D2152C"/>
    <w:pPr>
      <w:numPr>
        <w:ilvl w:val="8"/>
        <w:numId w:val="19"/>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2152C"/>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D2152C"/>
    <w:rPr>
      <w:rFonts w:ascii="Cambria" w:eastAsia="Times New Roman" w:hAnsi="Cambria"/>
      <w:color w:val="4F81BD"/>
      <w:sz w:val="26"/>
      <w:szCs w:val="26"/>
      <w:lang w:eastAsia="en-US"/>
    </w:rPr>
  </w:style>
  <w:style w:type="character" w:customStyle="1" w:styleId="Titre3Car">
    <w:name w:val="Titre 3 Car"/>
    <w:link w:val="Titre3"/>
    <w:rsid w:val="00D2152C"/>
    <w:rPr>
      <w:rFonts w:ascii="Cambria" w:eastAsia="Times New Roman" w:hAnsi="Cambria"/>
      <w:b/>
      <w:bCs/>
      <w:sz w:val="26"/>
      <w:szCs w:val="26"/>
    </w:rPr>
  </w:style>
  <w:style w:type="character" w:customStyle="1" w:styleId="Titre4Car">
    <w:name w:val="Titre 4 Car"/>
    <w:link w:val="Titre4"/>
    <w:rsid w:val="00D2152C"/>
    <w:rPr>
      <w:rFonts w:ascii="Cambria" w:eastAsia="Times New Roman" w:hAnsi="Cambria"/>
      <w:b/>
      <w:bCs/>
      <w:i/>
      <w:iCs/>
      <w:color w:val="4F81BD"/>
      <w:sz w:val="22"/>
      <w:szCs w:val="22"/>
      <w:lang w:eastAsia="en-US"/>
    </w:rPr>
  </w:style>
  <w:style w:type="character" w:customStyle="1" w:styleId="Titre5Car">
    <w:name w:val="Titre 5 Car"/>
    <w:link w:val="Titre5"/>
    <w:rsid w:val="00D2152C"/>
    <w:rPr>
      <w:rFonts w:ascii="Eras Medium ITC" w:eastAsia="Times New Roman" w:hAnsi="Eras Medium ITC"/>
      <w:b/>
      <w:bCs/>
      <w:i/>
      <w:iCs/>
      <w:sz w:val="26"/>
      <w:szCs w:val="26"/>
    </w:rPr>
  </w:style>
  <w:style w:type="character" w:customStyle="1" w:styleId="Titre6Car">
    <w:name w:val="Titre 6 Car"/>
    <w:link w:val="Titre6"/>
    <w:rsid w:val="00D2152C"/>
    <w:rPr>
      <w:rFonts w:ascii="Eras Medium ITC" w:eastAsia="Times New Roman" w:hAnsi="Eras Medium ITC"/>
      <w:b/>
      <w:bCs/>
      <w:sz w:val="22"/>
      <w:szCs w:val="22"/>
    </w:rPr>
  </w:style>
  <w:style w:type="character" w:customStyle="1" w:styleId="Titre7Car">
    <w:name w:val="Titre 7 Car"/>
    <w:link w:val="Titre7"/>
    <w:semiHidden/>
    <w:rsid w:val="00D2152C"/>
    <w:rPr>
      <w:rFonts w:ascii="Eras Medium ITC" w:eastAsia="Times New Roman" w:hAnsi="Eras Medium ITC"/>
      <w:sz w:val="22"/>
      <w:szCs w:val="24"/>
    </w:rPr>
  </w:style>
  <w:style w:type="character" w:customStyle="1" w:styleId="Titre8Car">
    <w:name w:val="Titre 8 Car"/>
    <w:link w:val="Titre8"/>
    <w:semiHidden/>
    <w:rsid w:val="00D2152C"/>
    <w:rPr>
      <w:rFonts w:ascii="Eras Medium ITC" w:eastAsia="Times New Roman" w:hAnsi="Eras Medium ITC"/>
      <w:i/>
      <w:iCs/>
      <w:sz w:val="22"/>
      <w:szCs w:val="24"/>
    </w:rPr>
  </w:style>
  <w:style w:type="character" w:customStyle="1" w:styleId="Titre9Car">
    <w:name w:val="Titre 9 Car"/>
    <w:link w:val="Titre9"/>
    <w:semiHidden/>
    <w:rsid w:val="00D2152C"/>
    <w:rPr>
      <w:rFonts w:ascii="Cambria" w:eastAsia="Times New Roman" w:hAnsi="Cambria"/>
      <w:sz w:val="22"/>
      <w:szCs w:val="22"/>
    </w:rPr>
  </w:style>
  <w:style w:type="paragraph" w:styleId="Titre">
    <w:name w:val="Title"/>
    <w:basedOn w:val="Normal"/>
    <w:link w:val="TitreCar"/>
    <w:uiPriority w:val="10"/>
    <w:qFormat/>
    <w:rsid w:val="00D2152C"/>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D2152C"/>
    <w:rPr>
      <w:rFonts w:ascii="Cambria" w:eastAsia="Times New Roman" w:hAnsi="Cambria"/>
      <w:b/>
      <w:bCs/>
      <w:kern w:val="28"/>
      <w:sz w:val="32"/>
      <w:szCs w:val="32"/>
    </w:rPr>
  </w:style>
  <w:style w:type="paragraph" w:styleId="Sous-titre">
    <w:name w:val="Subtitle"/>
    <w:basedOn w:val="Normal"/>
    <w:next w:val="Normal"/>
    <w:link w:val="Sous-titreCar"/>
    <w:qFormat/>
    <w:rsid w:val="00D2152C"/>
    <w:pPr>
      <w:spacing w:after="60"/>
      <w:jc w:val="center"/>
      <w:outlineLvl w:val="1"/>
    </w:pPr>
    <w:rPr>
      <w:rFonts w:ascii="Cambria" w:hAnsi="Cambria"/>
    </w:rPr>
  </w:style>
  <w:style w:type="character" w:customStyle="1" w:styleId="Sous-titreCar">
    <w:name w:val="Sous-titre Car"/>
    <w:link w:val="Sous-titre"/>
    <w:rsid w:val="00D2152C"/>
    <w:rPr>
      <w:rFonts w:ascii="Cambria" w:eastAsia="Times New Roman" w:hAnsi="Cambria"/>
      <w:sz w:val="22"/>
      <w:szCs w:val="24"/>
    </w:rPr>
  </w:style>
  <w:style w:type="character" w:styleId="lev">
    <w:name w:val="Strong"/>
    <w:qFormat/>
    <w:rsid w:val="00D2152C"/>
    <w:rPr>
      <w:b/>
      <w:bCs/>
    </w:rPr>
  </w:style>
  <w:style w:type="character" w:styleId="Accentuation">
    <w:name w:val="Emphasis"/>
    <w:qFormat/>
    <w:rsid w:val="00D2152C"/>
    <w:rPr>
      <w:i/>
      <w:iCs/>
    </w:rPr>
  </w:style>
  <w:style w:type="paragraph" w:styleId="Sansinterligne">
    <w:name w:val="No Spacing"/>
    <w:uiPriority w:val="1"/>
    <w:qFormat/>
    <w:rsid w:val="00D2152C"/>
    <w:pPr>
      <w:ind w:firstLine="709"/>
      <w:jc w:val="both"/>
    </w:pPr>
    <w:rPr>
      <w:rFonts w:eastAsia="Times New Roman"/>
      <w:sz w:val="24"/>
      <w:szCs w:val="24"/>
    </w:rPr>
  </w:style>
  <w:style w:type="paragraph" w:styleId="Paragraphedeliste">
    <w:name w:val="List Paragraph"/>
    <w:basedOn w:val="Normal"/>
    <w:link w:val="ParagraphedelisteCar"/>
    <w:uiPriority w:val="34"/>
    <w:qFormat/>
    <w:rsid w:val="00D2152C"/>
    <w:pPr>
      <w:ind w:left="708"/>
    </w:pPr>
  </w:style>
  <w:style w:type="paragraph" w:styleId="Citation">
    <w:name w:val="Quote"/>
    <w:basedOn w:val="Normal"/>
    <w:next w:val="Normal"/>
    <w:link w:val="CitationCar"/>
    <w:uiPriority w:val="29"/>
    <w:qFormat/>
    <w:rsid w:val="00D2152C"/>
    <w:rPr>
      <w:i/>
      <w:iCs/>
      <w:color w:val="000000"/>
    </w:rPr>
  </w:style>
  <w:style w:type="character" w:customStyle="1" w:styleId="CitationCar">
    <w:name w:val="Citation Car"/>
    <w:link w:val="Citation"/>
    <w:uiPriority w:val="29"/>
    <w:rsid w:val="00D2152C"/>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D2152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2152C"/>
    <w:rPr>
      <w:rFonts w:ascii="Eras Medium ITC" w:eastAsia="Times New Roman" w:hAnsi="Eras Medium ITC"/>
      <w:b/>
      <w:bCs/>
      <w:i/>
      <w:iCs/>
      <w:color w:val="4F81BD"/>
      <w:sz w:val="22"/>
      <w:szCs w:val="24"/>
    </w:rPr>
  </w:style>
  <w:style w:type="character" w:styleId="Emphaseple">
    <w:name w:val="Subtle Emphasis"/>
    <w:uiPriority w:val="19"/>
    <w:qFormat/>
    <w:rsid w:val="00D2152C"/>
    <w:rPr>
      <w:i/>
      <w:iCs/>
      <w:color w:val="808080"/>
    </w:rPr>
  </w:style>
  <w:style w:type="character" w:styleId="Emphaseintense">
    <w:name w:val="Intense Emphasis"/>
    <w:uiPriority w:val="21"/>
    <w:qFormat/>
    <w:rsid w:val="00D2152C"/>
    <w:rPr>
      <w:b/>
      <w:bCs/>
      <w:i/>
      <w:iCs/>
      <w:color w:val="4F81BD"/>
    </w:rPr>
  </w:style>
  <w:style w:type="character" w:styleId="Rfrenceple">
    <w:name w:val="Subtle Reference"/>
    <w:uiPriority w:val="31"/>
    <w:qFormat/>
    <w:rsid w:val="00D2152C"/>
    <w:rPr>
      <w:smallCaps/>
      <w:color w:val="C0504D"/>
      <w:u w:val="single"/>
    </w:rPr>
  </w:style>
  <w:style w:type="character" w:styleId="Rfrenceintense">
    <w:name w:val="Intense Reference"/>
    <w:uiPriority w:val="32"/>
    <w:qFormat/>
    <w:rsid w:val="00D2152C"/>
    <w:rPr>
      <w:b/>
      <w:bCs/>
      <w:smallCaps/>
      <w:color w:val="C0504D"/>
      <w:spacing w:val="5"/>
      <w:u w:val="single"/>
    </w:rPr>
  </w:style>
  <w:style w:type="character" w:styleId="Titredulivre">
    <w:name w:val="Book Title"/>
    <w:uiPriority w:val="33"/>
    <w:qFormat/>
    <w:rsid w:val="00D2152C"/>
    <w:rPr>
      <w:b/>
      <w:bCs/>
      <w:smallCaps/>
      <w:spacing w:val="5"/>
    </w:rPr>
  </w:style>
  <w:style w:type="paragraph" w:styleId="En-ttedetabledesmatires">
    <w:name w:val="TOC Heading"/>
    <w:basedOn w:val="Titre1"/>
    <w:next w:val="Normal"/>
    <w:uiPriority w:val="39"/>
    <w:unhideWhenUsed/>
    <w:qFormat/>
    <w:rsid w:val="00D2152C"/>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D2152C"/>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D2152C"/>
    <w:pPr>
      <w:spacing w:after="120"/>
    </w:pPr>
    <w:rPr>
      <w:szCs w:val="22"/>
      <w:lang w:eastAsia="en-US"/>
    </w:rPr>
  </w:style>
  <w:style w:type="character" w:customStyle="1" w:styleId="CorpsdetexteCar">
    <w:name w:val="Corps de texte Car"/>
    <w:link w:val="Corpsdetexte"/>
    <w:uiPriority w:val="99"/>
    <w:semiHidden/>
    <w:rsid w:val="00D2152C"/>
    <w:rPr>
      <w:rFonts w:ascii="Eras Medium ITC" w:eastAsia="Times New Roman" w:hAnsi="Eras Medium ITC"/>
      <w:sz w:val="22"/>
      <w:szCs w:val="22"/>
      <w:lang w:eastAsia="en-US"/>
    </w:rPr>
  </w:style>
  <w:style w:type="character" w:customStyle="1" w:styleId="PADYPtexteCar">
    <w:name w:val="PADYPtexte Car"/>
    <w:link w:val="PADYPtexte"/>
    <w:rsid w:val="00D2152C"/>
    <w:rPr>
      <w:rFonts w:ascii="Arial" w:hAnsi="Arial"/>
      <w:sz w:val="22"/>
      <w:szCs w:val="22"/>
      <w:lang w:eastAsia="en-US"/>
    </w:rPr>
  </w:style>
  <w:style w:type="paragraph" w:customStyle="1" w:styleId="PADYPtexte2">
    <w:name w:val="PADYPtexte 2"/>
    <w:basedOn w:val="Retraitcorpsdetexte2"/>
    <w:link w:val="PADYPtexte2Car"/>
    <w:autoRedefine/>
    <w:rsid w:val="00D2152C"/>
    <w:rPr>
      <w:rFonts w:ascii="Arial" w:eastAsia="Calibri" w:hAnsi="Arial"/>
    </w:rPr>
  </w:style>
  <w:style w:type="paragraph" w:styleId="Retraitcorpsdetexte2">
    <w:name w:val="Body Text Indent 2"/>
    <w:basedOn w:val="Normal"/>
    <w:link w:val="Retraitcorpsdetexte2Car"/>
    <w:semiHidden/>
    <w:unhideWhenUsed/>
    <w:rsid w:val="00D2152C"/>
    <w:pPr>
      <w:spacing w:after="120" w:line="480" w:lineRule="auto"/>
      <w:ind w:left="283"/>
    </w:pPr>
    <w:rPr>
      <w:szCs w:val="22"/>
      <w:lang w:eastAsia="en-US"/>
    </w:rPr>
  </w:style>
  <w:style w:type="character" w:customStyle="1" w:styleId="Retraitcorpsdetexte2Car">
    <w:name w:val="Retrait corps de texte 2 Car"/>
    <w:link w:val="Retraitcorpsdetexte2"/>
    <w:semiHidden/>
    <w:rsid w:val="00D2152C"/>
    <w:rPr>
      <w:rFonts w:ascii="Eras Medium ITC" w:eastAsia="Times New Roman" w:hAnsi="Eras Medium ITC"/>
      <w:sz w:val="22"/>
      <w:szCs w:val="22"/>
      <w:lang w:eastAsia="en-US"/>
    </w:rPr>
  </w:style>
  <w:style w:type="character" w:customStyle="1" w:styleId="PADYPtexte2Car">
    <w:name w:val="PADYPtexte 2 Car"/>
    <w:link w:val="PADYPtexte2"/>
    <w:rsid w:val="00D2152C"/>
    <w:rPr>
      <w:rFonts w:ascii="Arial" w:hAnsi="Arial"/>
      <w:sz w:val="22"/>
      <w:szCs w:val="22"/>
      <w:lang w:eastAsia="en-US"/>
    </w:rPr>
  </w:style>
  <w:style w:type="paragraph" w:customStyle="1" w:styleId="PADYP1Titre1">
    <w:name w:val="PADYP 1_Titre1"/>
    <w:basedOn w:val="Titre1"/>
    <w:link w:val="PADYP1Titre1Car"/>
    <w:autoRedefine/>
    <w:rsid w:val="00D2152C"/>
    <w:pPr>
      <w:numPr>
        <w:numId w:val="1"/>
      </w:numPr>
    </w:pPr>
    <w:rPr>
      <w:sz w:val="26"/>
      <w:szCs w:val="26"/>
    </w:rPr>
  </w:style>
  <w:style w:type="character" w:customStyle="1" w:styleId="PADYP1Titre1Car">
    <w:name w:val="PADYP 1_Titre1 Car"/>
    <w:link w:val="PADYP1Titre1"/>
    <w:rsid w:val="00D2152C"/>
    <w:rPr>
      <w:rFonts w:ascii="Arial" w:hAnsi="Arial"/>
      <w:bCs/>
      <w:sz w:val="26"/>
      <w:szCs w:val="26"/>
      <w:lang w:eastAsia="en-US"/>
    </w:rPr>
  </w:style>
  <w:style w:type="paragraph" w:customStyle="1" w:styleId="PADYP2Titre2">
    <w:name w:val="PADYP 2_Titre2"/>
    <w:basedOn w:val="Titre2"/>
    <w:link w:val="PADYP2Titre2Car"/>
    <w:autoRedefine/>
    <w:rsid w:val="00D2152C"/>
    <w:pPr>
      <w:numPr>
        <w:numId w:val="1"/>
      </w:numPr>
      <w:spacing w:before="0"/>
    </w:pPr>
    <w:rPr>
      <w:rFonts w:ascii="Arial" w:hAnsi="Arial"/>
      <w:color w:val="0070C0"/>
      <w:sz w:val="24"/>
      <w:szCs w:val="24"/>
    </w:rPr>
  </w:style>
  <w:style w:type="character" w:customStyle="1" w:styleId="PADYP2Titre2Car">
    <w:name w:val="PADYP 2_Titre2 Car"/>
    <w:link w:val="PADYP2Titre2"/>
    <w:rsid w:val="00D2152C"/>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D2152C"/>
    <w:pPr>
      <w:numPr>
        <w:numId w:val="1"/>
      </w:numPr>
      <w:spacing w:before="0"/>
    </w:pPr>
    <w:rPr>
      <w:rFonts w:ascii="Arial" w:hAnsi="Arial"/>
      <w:i/>
      <w:sz w:val="24"/>
      <w:szCs w:val="24"/>
      <w:lang w:eastAsia="en-US"/>
    </w:rPr>
  </w:style>
  <w:style w:type="character" w:customStyle="1" w:styleId="PADYP3Titre3Car">
    <w:name w:val="PADYP 3_Titre3 Car"/>
    <w:link w:val="PADYP3Titre3"/>
    <w:rsid w:val="00D2152C"/>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D2152C"/>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D2152C"/>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D2152C"/>
    <w:pPr>
      <w:spacing w:before="0"/>
      <w:ind w:left="340"/>
    </w:pPr>
    <w:rPr>
      <w:rFonts w:ascii="Arial" w:hAnsi="Arial"/>
      <w:sz w:val="24"/>
      <w:szCs w:val="24"/>
      <w:u w:val="single"/>
    </w:rPr>
  </w:style>
  <w:style w:type="character" w:customStyle="1" w:styleId="PADYP5Titre5Car">
    <w:name w:val="PADYP 5_Titre5 Car"/>
    <w:link w:val="PADYP5Titre5"/>
    <w:rsid w:val="00D2152C"/>
    <w:rPr>
      <w:rFonts w:ascii="Arial" w:eastAsia="Times New Roman" w:hAnsi="Arial"/>
      <w:b/>
      <w:bCs/>
      <w:i/>
      <w:iCs/>
      <w:sz w:val="24"/>
      <w:szCs w:val="24"/>
      <w:u w:val="single"/>
    </w:rPr>
  </w:style>
  <w:style w:type="paragraph" w:customStyle="1" w:styleId="PADYPUCE1">
    <w:name w:val="PADYPUCE 1"/>
    <w:basedOn w:val="Normal"/>
    <w:link w:val="PADYPUCE1Car"/>
    <w:rsid w:val="00D2152C"/>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D2152C"/>
    <w:rPr>
      <w:rFonts w:ascii="Arial" w:hAnsi="Arial"/>
      <w:sz w:val="24"/>
      <w:szCs w:val="24"/>
      <w:lang w:eastAsia="en-US"/>
    </w:rPr>
  </w:style>
  <w:style w:type="character" w:customStyle="1" w:styleId="ParagraphedelisteCar">
    <w:name w:val="Paragraphe de liste Car"/>
    <w:link w:val="Paragraphedeliste"/>
    <w:uiPriority w:val="34"/>
    <w:rsid w:val="00502DEA"/>
    <w:rPr>
      <w:rFonts w:ascii="Eras Medium ITC" w:eastAsia="Times New Roman" w:hAnsi="Eras Medium ITC"/>
      <w:sz w:val="22"/>
      <w:szCs w:val="24"/>
    </w:rPr>
  </w:style>
  <w:style w:type="paragraph" w:customStyle="1" w:styleId="PADYPUCE2">
    <w:name w:val="PADYPUCE2"/>
    <w:basedOn w:val="Listepuces2"/>
    <w:link w:val="PADYPUCE2Car"/>
    <w:rsid w:val="00D2152C"/>
    <w:pPr>
      <w:numPr>
        <w:numId w:val="4"/>
      </w:numPr>
      <w:contextualSpacing w:val="0"/>
    </w:pPr>
    <w:rPr>
      <w:rFonts w:ascii="Arial" w:hAnsi="Arial"/>
    </w:rPr>
  </w:style>
  <w:style w:type="paragraph" w:styleId="Listepuces2">
    <w:name w:val="List Bullet 2"/>
    <w:basedOn w:val="Normal"/>
    <w:uiPriority w:val="99"/>
    <w:semiHidden/>
    <w:unhideWhenUsed/>
    <w:rsid w:val="00D2152C"/>
    <w:pPr>
      <w:numPr>
        <w:numId w:val="3"/>
      </w:numPr>
      <w:contextualSpacing/>
    </w:pPr>
  </w:style>
  <w:style w:type="character" w:customStyle="1" w:styleId="PADYPUCE2Car">
    <w:name w:val="PADYPUCE2 Car"/>
    <w:link w:val="PADYPUCE2"/>
    <w:rsid w:val="00D2152C"/>
    <w:rPr>
      <w:rFonts w:ascii="Arial" w:eastAsia="Times New Roman" w:hAnsi="Arial"/>
      <w:sz w:val="22"/>
      <w:szCs w:val="24"/>
    </w:rPr>
  </w:style>
  <w:style w:type="paragraph" w:customStyle="1" w:styleId="Style2">
    <w:name w:val="Style2"/>
    <w:basedOn w:val="PADYPUCE1"/>
    <w:link w:val="Style2Car"/>
    <w:rsid w:val="00D2152C"/>
    <w:pPr>
      <w:numPr>
        <w:numId w:val="0"/>
      </w:numPr>
    </w:pPr>
  </w:style>
  <w:style w:type="character" w:customStyle="1" w:styleId="Style2Car">
    <w:name w:val="Style2 Car"/>
    <w:link w:val="Style2"/>
    <w:rsid w:val="00D2152C"/>
    <w:rPr>
      <w:rFonts w:ascii="Arial" w:hAnsi="Arial"/>
      <w:sz w:val="24"/>
      <w:szCs w:val="24"/>
      <w:lang w:eastAsia="en-US"/>
    </w:rPr>
  </w:style>
  <w:style w:type="paragraph" w:customStyle="1" w:styleId="PADYPtexte3">
    <w:name w:val="PADYPtexte 3"/>
    <w:basedOn w:val="Retraitcorpsdetexte3"/>
    <w:link w:val="PADYPtexte3Car"/>
    <w:rsid w:val="00D2152C"/>
    <w:pPr>
      <w:ind w:left="1418"/>
    </w:pPr>
    <w:rPr>
      <w:rFonts w:ascii="Arial" w:hAnsi="Arial"/>
      <w:sz w:val="24"/>
    </w:rPr>
  </w:style>
  <w:style w:type="paragraph" w:styleId="Retraitcorpsdetexte3">
    <w:name w:val="Body Text Indent 3"/>
    <w:basedOn w:val="Normal"/>
    <w:link w:val="Retraitcorpsdetexte3Car"/>
    <w:uiPriority w:val="99"/>
    <w:semiHidden/>
    <w:unhideWhenUsed/>
    <w:rsid w:val="00D2152C"/>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D2152C"/>
    <w:rPr>
      <w:rFonts w:ascii="Eras Medium ITC" w:eastAsia="Times New Roman" w:hAnsi="Eras Medium ITC"/>
      <w:sz w:val="16"/>
      <w:szCs w:val="16"/>
      <w:lang w:eastAsia="en-US"/>
    </w:rPr>
  </w:style>
  <w:style w:type="character" w:customStyle="1" w:styleId="PADYPtexte3Car">
    <w:name w:val="PADYPtexte 3 Car"/>
    <w:link w:val="PADYPtexte3"/>
    <w:rsid w:val="00D2152C"/>
    <w:rPr>
      <w:rFonts w:ascii="Arial" w:eastAsia="Times New Roman" w:hAnsi="Arial"/>
      <w:sz w:val="24"/>
      <w:szCs w:val="16"/>
      <w:lang w:eastAsia="en-US"/>
    </w:rPr>
  </w:style>
  <w:style w:type="paragraph" w:styleId="Lgende">
    <w:name w:val="caption"/>
    <w:basedOn w:val="Normal"/>
    <w:next w:val="Normal"/>
    <w:semiHidden/>
    <w:unhideWhenUsed/>
    <w:qFormat/>
    <w:rsid w:val="00D2152C"/>
    <w:rPr>
      <w:rFonts w:cs="Arial"/>
      <w:b/>
      <w:bCs/>
      <w:sz w:val="20"/>
      <w:szCs w:val="20"/>
    </w:rPr>
  </w:style>
  <w:style w:type="paragraph" w:customStyle="1" w:styleId="PADYPTitre1">
    <w:name w:val="PADYP_Titre1"/>
    <w:basedOn w:val="Titre1"/>
    <w:autoRedefine/>
    <w:rsid w:val="00D2152C"/>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D2152C"/>
    <w:pPr>
      <w:numPr>
        <w:numId w:val="5"/>
      </w:numPr>
      <w:spacing w:before="240" w:line="360" w:lineRule="auto"/>
    </w:pPr>
    <w:rPr>
      <w:sz w:val="24"/>
      <w:szCs w:val="24"/>
    </w:rPr>
  </w:style>
  <w:style w:type="paragraph" w:customStyle="1" w:styleId="PADYPTitre3">
    <w:name w:val="PADYP_Titre3"/>
    <w:basedOn w:val="Titre3"/>
    <w:autoRedefine/>
    <w:rsid w:val="00D2152C"/>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D2152C"/>
    <w:pPr>
      <w:spacing w:before="120" w:line="360" w:lineRule="auto"/>
    </w:pPr>
    <w:rPr>
      <w:rFonts w:ascii="Arial" w:hAnsi="Arial"/>
    </w:rPr>
  </w:style>
  <w:style w:type="character" w:customStyle="1" w:styleId="PADYPTexte1Car">
    <w:name w:val="PADYP_Texte1 Car"/>
    <w:link w:val="PADYPTexte1"/>
    <w:uiPriority w:val="1"/>
    <w:rsid w:val="00D2152C"/>
    <w:rPr>
      <w:rFonts w:ascii="Arial" w:eastAsia="Times New Roman" w:hAnsi="Arial"/>
      <w:sz w:val="22"/>
      <w:szCs w:val="22"/>
      <w:lang w:eastAsia="en-US"/>
    </w:rPr>
  </w:style>
  <w:style w:type="paragraph" w:customStyle="1" w:styleId="PADYPPUCE1">
    <w:name w:val="PADYP_PUCE 1"/>
    <w:basedOn w:val="Normal"/>
    <w:link w:val="PADYPPUCE1Car"/>
    <w:rsid w:val="00D2152C"/>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D2152C"/>
    <w:rPr>
      <w:rFonts w:ascii="Arial" w:eastAsia="Times New Roman" w:hAnsi="Arial"/>
      <w:sz w:val="24"/>
      <w:szCs w:val="24"/>
      <w:lang w:eastAsia="en-US"/>
    </w:rPr>
  </w:style>
  <w:style w:type="paragraph" w:customStyle="1" w:styleId="Retrait1">
    <w:name w:val="Retrait 1"/>
    <w:basedOn w:val="Normal"/>
    <w:rsid w:val="00C82205"/>
    <w:pPr>
      <w:numPr>
        <w:numId w:val="6"/>
      </w:numPr>
      <w:tabs>
        <w:tab w:val="left" w:pos="851"/>
      </w:tabs>
      <w:spacing w:line="280" w:lineRule="exact"/>
    </w:pPr>
    <w:rPr>
      <w:rFonts w:ascii="Arial" w:hAnsi="Arial"/>
      <w:szCs w:val="20"/>
    </w:rPr>
  </w:style>
  <w:style w:type="character" w:customStyle="1" w:styleId="Listecouleur-Accent1Car">
    <w:name w:val="Liste couleur - Accent 1 Car"/>
    <w:link w:val="Listecouleur-Accent1"/>
    <w:uiPriority w:val="34"/>
    <w:rsid w:val="007D635D"/>
    <w:rPr>
      <w:sz w:val="22"/>
      <w:szCs w:val="22"/>
      <w:lang w:eastAsia="en-US"/>
    </w:rPr>
  </w:style>
  <w:style w:type="table" w:styleId="Listecouleur-Accent1">
    <w:name w:val="Colorful List Accent 1"/>
    <w:basedOn w:val="TableauNormal"/>
    <w:link w:val="Listecouleur-Accent1Car"/>
    <w:uiPriority w:val="34"/>
    <w:rsid w:val="007D635D"/>
    <w:rPr>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D2152C"/>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D2152C"/>
    <w:rPr>
      <w:rFonts w:ascii="Arial" w:hAnsi="Arial"/>
      <w:sz w:val="16"/>
      <w:szCs w:val="16"/>
      <w:lang w:eastAsia="en-US"/>
    </w:rPr>
  </w:style>
  <w:style w:type="paragraph" w:styleId="Textedebulles">
    <w:name w:val="Balloon Text"/>
    <w:basedOn w:val="Normal"/>
    <w:link w:val="TextedebullesCar"/>
    <w:uiPriority w:val="99"/>
    <w:semiHidden/>
    <w:unhideWhenUsed/>
    <w:rsid w:val="00D2152C"/>
    <w:rPr>
      <w:rFonts w:ascii="Tahoma" w:hAnsi="Tahoma"/>
      <w:sz w:val="16"/>
      <w:szCs w:val="16"/>
    </w:rPr>
  </w:style>
  <w:style w:type="character" w:customStyle="1" w:styleId="TextedebullesCar">
    <w:name w:val="Texte de bulles Car"/>
    <w:link w:val="Textedebulles"/>
    <w:uiPriority w:val="99"/>
    <w:semiHidden/>
    <w:rsid w:val="00D2152C"/>
    <w:rPr>
      <w:rFonts w:ascii="Tahoma" w:eastAsia="Times New Roman" w:hAnsi="Tahoma"/>
      <w:sz w:val="16"/>
      <w:szCs w:val="16"/>
    </w:rPr>
  </w:style>
  <w:style w:type="table" w:styleId="Grilledutableau">
    <w:name w:val="Table Grid"/>
    <w:basedOn w:val="TableauNormal"/>
    <w:uiPriority w:val="59"/>
    <w:rsid w:val="009E76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993586"/>
    <w:pPr>
      <w:tabs>
        <w:tab w:val="num" w:pos="360"/>
        <w:tab w:val="left" w:pos="567"/>
      </w:tabs>
      <w:spacing w:before="240" w:after="240" w:line="276" w:lineRule="auto"/>
      <w:ind w:left="360" w:hanging="360"/>
    </w:pPr>
    <w:rPr>
      <w:rFonts w:ascii="Arial" w:hAnsi="Arial" w:cs="Arial"/>
      <w:b/>
      <w:sz w:val="28"/>
      <w:szCs w:val="28"/>
      <w:lang w:bidi="en-US"/>
    </w:rPr>
  </w:style>
  <w:style w:type="paragraph" w:styleId="En-tte">
    <w:name w:val="header"/>
    <w:basedOn w:val="Normal"/>
    <w:link w:val="En-tteCar"/>
    <w:uiPriority w:val="99"/>
    <w:unhideWhenUsed/>
    <w:rsid w:val="00D2152C"/>
    <w:pPr>
      <w:tabs>
        <w:tab w:val="center" w:pos="4536"/>
        <w:tab w:val="right" w:pos="9072"/>
      </w:tabs>
    </w:pPr>
    <w:rPr>
      <w:szCs w:val="22"/>
      <w:lang w:eastAsia="en-US"/>
    </w:rPr>
  </w:style>
  <w:style w:type="character" w:customStyle="1" w:styleId="En-tteCar">
    <w:name w:val="En-tête Car"/>
    <w:link w:val="En-tte"/>
    <w:uiPriority w:val="99"/>
    <w:rsid w:val="00D2152C"/>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D2152C"/>
    <w:pPr>
      <w:tabs>
        <w:tab w:val="center" w:pos="4536"/>
        <w:tab w:val="right" w:pos="9072"/>
      </w:tabs>
      <w:jc w:val="right"/>
    </w:pPr>
    <w:rPr>
      <w:szCs w:val="22"/>
      <w:lang w:eastAsia="en-US"/>
    </w:rPr>
  </w:style>
  <w:style w:type="character" w:customStyle="1" w:styleId="PieddepageCar">
    <w:name w:val="Pied de page Car"/>
    <w:link w:val="Pieddepage"/>
    <w:uiPriority w:val="99"/>
    <w:rsid w:val="00D2152C"/>
    <w:rPr>
      <w:rFonts w:ascii="Eras Medium ITC" w:eastAsia="Times New Roman" w:hAnsi="Eras Medium ITC"/>
      <w:sz w:val="22"/>
      <w:szCs w:val="22"/>
      <w:lang w:eastAsia="en-US"/>
    </w:rPr>
  </w:style>
  <w:style w:type="character" w:styleId="Marquedecommentaire">
    <w:name w:val="annotation reference"/>
    <w:semiHidden/>
    <w:rsid w:val="00D2152C"/>
    <w:rPr>
      <w:sz w:val="16"/>
      <w:szCs w:val="16"/>
    </w:rPr>
  </w:style>
  <w:style w:type="paragraph" w:styleId="Commentaire">
    <w:name w:val="annotation text"/>
    <w:basedOn w:val="Normal"/>
    <w:link w:val="CommentaireCar"/>
    <w:semiHidden/>
    <w:rsid w:val="00D2152C"/>
    <w:pPr>
      <w:spacing w:after="200" w:line="276" w:lineRule="auto"/>
      <w:jc w:val="left"/>
    </w:pPr>
    <w:rPr>
      <w:sz w:val="20"/>
      <w:szCs w:val="20"/>
    </w:rPr>
  </w:style>
  <w:style w:type="character" w:customStyle="1" w:styleId="CommentaireCar">
    <w:name w:val="Commentaire Car"/>
    <w:link w:val="Commentaire"/>
    <w:semiHidden/>
    <w:rsid w:val="00D2152C"/>
    <w:rPr>
      <w:rFonts w:ascii="Eras Medium ITC" w:eastAsia="Times New Roman" w:hAnsi="Eras Medium ITC"/>
    </w:rPr>
  </w:style>
  <w:style w:type="paragraph" w:styleId="Objetducommentaire">
    <w:name w:val="annotation subject"/>
    <w:basedOn w:val="Commentaire"/>
    <w:next w:val="Commentaire"/>
    <w:link w:val="ObjetducommentaireCar"/>
    <w:uiPriority w:val="99"/>
    <w:semiHidden/>
    <w:unhideWhenUsed/>
    <w:rsid w:val="00C828CA"/>
    <w:rPr>
      <w:rFonts w:ascii="Times New Roman" w:eastAsia="Calibri" w:hAnsi="Times New Roman"/>
      <w:b/>
      <w:bCs/>
      <w:lang w:eastAsia="en-US"/>
    </w:rPr>
  </w:style>
  <w:style w:type="character" w:customStyle="1" w:styleId="ObjetducommentaireCar">
    <w:name w:val="Objet du commentaire Car"/>
    <w:link w:val="Objetducommentaire"/>
    <w:uiPriority w:val="99"/>
    <w:semiHidden/>
    <w:rsid w:val="00C828CA"/>
    <w:rPr>
      <w:b/>
      <w:bCs/>
      <w:lang w:eastAsia="en-US"/>
    </w:rPr>
  </w:style>
  <w:style w:type="paragraph" w:customStyle="1" w:styleId="PADYP1">
    <w:name w:val="PADYP 1"/>
    <w:basedOn w:val="Normal"/>
    <w:link w:val="PADYP1Car"/>
    <w:qFormat/>
    <w:rsid w:val="00D2152C"/>
    <w:pPr>
      <w:numPr>
        <w:numId w:val="21"/>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D2152C"/>
    <w:pPr>
      <w:keepNext/>
      <w:numPr>
        <w:numId w:val="18"/>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D2152C"/>
    <w:rPr>
      <w:rFonts w:ascii="Arial" w:hAnsi="Arial"/>
      <w:b/>
      <w:bCs/>
      <w:caps/>
      <w:sz w:val="22"/>
      <w:szCs w:val="24"/>
      <w:lang w:eastAsia="en-US"/>
    </w:rPr>
  </w:style>
  <w:style w:type="paragraph" w:customStyle="1" w:styleId="PADYPc2Titre2">
    <w:name w:val="PADYPc2_Titre2"/>
    <w:basedOn w:val="AT2"/>
    <w:link w:val="PADYPc2Titre2Car"/>
    <w:autoRedefine/>
    <w:qFormat/>
    <w:rsid w:val="00D2152C"/>
    <w:pPr>
      <w:numPr>
        <w:ilvl w:val="1"/>
        <w:numId w:val="18"/>
      </w:numPr>
    </w:pPr>
    <w:rPr>
      <w:rFonts w:cs="Times New Roman"/>
      <w:sz w:val="24"/>
    </w:rPr>
  </w:style>
  <w:style w:type="character" w:customStyle="1" w:styleId="PADYPc2Titre2Car">
    <w:name w:val="PADYPc2_Titre2 Car"/>
    <w:link w:val="PADYPc2Titre2"/>
    <w:locked/>
    <w:rsid w:val="00D2152C"/>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D2152C"/>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D2152C"/>
    <w:rPr>
      <w:rFonts w:ascii="Arial" w:hAnsi="Arial"/>
      <w:bCs/>
      <w:sz w:val="22"/>
      <w:szCs w:val="22"/>
      <w:lang w:eastAsia="en-US"/>
    </w:rPr>
  </w:style>
  <w:style w:type="paragraph" w:customStyle="1" w:styleId="PADYPc2Titre3">
    <w:name w:val="PADYPc2_Titre3"/>
    <w:basedOn w:val="Normal"/>
    <w:autoRedefine/>
    <w:qFormat/>
    <w:rsid w:val="00D2152C"/>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D2152C"/>
    <w:pPr>
      <w:numPr>
        <w:numId w:val="13"/>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D2152C"/>
    <w:rPr>
      <w:rFonts w:ascii="Arial" w:hAnsi="Arial"/>
      <w:bCs/>
      <w:i/>
      <w:sz w:val="22"/>
      <w:szCs w:val="22"/>
    </w:rPr>
  </w:style>
  <w:style w:type="paragraph" w:customStyle="1" w:styleId="PADYPc2PUCE2">
    <w:name w:val="PADYPc2_PUCE2"/>
    <w:basedOn w:val="Normal"/>
    <w:link w:val="PADYPc2PUCE2Car"/>
    <w:uiPriority w:val="1"/>
    <w:qFormat/>
    <w:rsid w:val="00D2152C"/>
    <w:pPr>
      <w:numPr>
        <w:numId w:val="14"/>
      </w:numPr>
    </w:pPr>
    <w:rPr>
      <w:rFonts w:ascii="Arial" w:eastAsia="Calibri" w:hAnsi="Arial"/>
      <w:bCs/>
      <w:szCs w:val="22"/>
      <w:lang w:eastAsia="en-US"/>
    </w:rPr>
  </w:style>
  <w:style w:type="character" w:customStyle="1" w:styleId="PADYPc2PUCE2Car">
    <w:name w:val="PADYPc2_PUCE2 Car"/>
    <w:link w:val="PADYPc2PUCE2"/>
    <w:uiPriority w:val="1"/>
    <w:locked/>
    <w:rsid w:val="00D2152C"/>
    <w:rPr>
      <w:rFonts w:ascii="Arial" w:hAnsi="Arial"/>
      <w:bCs/>
      <w:sz w:val="22"/>
      <w:szCs w:val="22"/>
      <w:lang w:eastAsia="en-US"/>
    </w:rPr>
  </w:style>
  <w:style w:type="paragraph" w:customStyle="1" w:styleId="AT1">
    <w:name w:val="AT1"/>
    <w:basedOn w:val="Titre1"/>
    <w:qFormat/>
    <w:rsid w:val="00D2152C"/>
    <w:pPr>
      <w:numPr>
        <w:numId w:val="15"/>
      </w:numPr>
      <w:tabs>
        <w:tab w:val="left" w:pos="426"/>
      </w:tabs>
      <w:spacing w:after="120"/>
    </w:pPr>
    <w:rPr>
      <w:bCs w:val="0"/>
      <w:sz w:val="28"/>
      <w:szCs w:val="36"/>
    </w:rPr>
  </w:style>
  <w:style w:type="paragraph" w:customStyle="1" w:styleId="AT2">
    <w:name w:val="AT2"/>
    <w:basedOn w:val="Normal"/>
    <w:qFormat/>
    <w:rsid w:val="00D2152C"/>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D2152C"/>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D2152C"/>
    <w:pPr>
      <w:ind w:left="240"/>
      <w:jc w:val="left"/>
    </w:pPr>
    <w:rPr>
      <w:smallCaps/>
      <w:sz w:val="20"/>
      <w:szCs w:val="20"/>
    </w:rPr>
  </w:style>
  <w:style w:type="paragraph" w:styleId="TM3">
    <w:name w:val="toc 3"/>
    <w:basedOn w:val="Normal"/>
    <w:next w:val="Normal"/>
    <w:autoRedefine/>
    <w:uiPriority w:val="39"/>
    <w:unhideWhenUsed/>
    <w:rsid w:val="00D2152C"/>
    <w:pPr>
      <w:ind w:left="480"/>
      <w:jc w:val="left"/>
    </w:pPr>
    <w:rPr>
      <w:i/>
      <w:iCs/>
      <w:sz w:val="20"/>
      <w:szCs w:val="20"/>
    </w:rPr>
  </w:style>
  <w:style w:type="paragraph" w:styleId="TM4">
    <w:name w:val="toc 4"/>
    <w:basedOn w:val="Normal"/>
    <w:next w:val="Normal"/>
    <w:autoRedefine/>
    <w:uiPriority w:val="39"/>
    <w:unhideWhenUsed/>
    <w:rsid w:val="00D2152C"/>
    <w:pPr>
      <w:ind w:left="720"/>
      <w:jc w:val="left"/>
    </w:pPr>
    <w:rPr>
      <w:sz w:val="18"/>
      <w:szCs w:val="18"/>
    </w:rPr>
  </w:style>
  <w:style w:type="paragraph" w:styleId="TM5">
    <w:name w:val="toc 5"/>
    <w:basedOn w:val="Normal"/>
    <w:next w:val="Normal"/>
    <w:autoRedefine/>
    <w:uiPriority w:val="39"/>
    <w:unhideWhenUsed/>
    <w:rsid w:val="00D2152C"/>
    <w:pPr>
      <w:ind w:left="960"/>
      <w:jc w:val="left"/>
    </w:pPr>
    <w:rPr>
      <w:sz w:val="18"/>
      <w:szCs w:val="18"/>
    </w:rPr>
  </w:style>
  <w:style w:type="paragraph" w:styleId="TM6">
    <w:name w:val="toc 6"/>
    <w:basedOn w:val="Normal"/>
    <w:next w:val="Normal"/>
    <w:autoRedefine/>
    <w:uiPriority w:val="39"/>
    <w:unhideWhenUsed/>
    <w:rsid w:val="00D2152C"/>
    <w:pPr>
      <w:ind w:left="1200"/>
      <w:jc w:val="left"/>
    </w:pPr>
    <w:rPr>
      <w:sz w:val="18"/>
      <w:szCs w:val="18"/>
    </w:rPr>
  </w:style>
  <w:style w:type="paragraph" w:styleId="TM7">
    <w:name w:val="toc 7"/>
    <w:basedOn w:val="Normal"/>
    <w:next w:val="Normal"/>
    <w:autoRedefine/>
    <w:uiPriority w:val="39"/>
    <w:unhideWhenUsed/>
    <w:rsid w:val="00D2152C"/>
    <w:pPr>
      <w:ind w:left="1440"/>
      <w:jc w:val="left"/>
    </w:pPr>
    <w:rPr>
      <w:sz w:val="18"/>
      <w:szCs w:val="18"/>
    </w:rPr>
  </w:style>
  <w:style w:type="paragraph" w:styleId="TM8">
    <w:name w:val="toc 8"/>
    <w:basedOn w:val="Normal"/>
    <w:next w:val="Normal"/>
    <w:autoRedefine/>
    <w:uiPriority w:val="39"/>
    <w:unhideWhenUsed/>
    <w:rsid w:val="00D2152C"/>
    <w:pPr>
      <w:ind w:left="1680"/>
      <w:jc w:val="left"/>
    </w:pPr>
    <w:rPr>
      <w:sz w:val="18"/>
      <w:szCs w:val="18"/>
    </w:rPr>
  </w:style>
  <w:style w:type="paragraph" w:styleId="TM9">
    <w:name w:val="toc 9"/>
    <w:basedOn w:val="Normal"/>
    <w:next w:val="Normal"/>
    <w:autoRedefine/>
    <w:uiPriority w:val="39"/>
    <w:unhideWhenUsed/>
    <w:rsid w:val="00D2152C"/>
    <w:pPr>
      <w:ind w:left="1920"/>
      <w:jc w:val="left"/>
    </w:pPr>
    <w:rPr>
      <w:sz w:val="18"/>
      <w:szCs w:val="18"/>
    </w:rPr>
  </w:style>
  <w:style w:type="paragraph" w:customStyle="1" w:styleId="PADYPC2Titre4">
    <w:name w:val="PADYP C2 Titre 4"/>
    <w:basedOn w:val="PADYPc2PUCE1"/>
    <w:link w:val="PADYPC2Titre4Car"/>
    <w:qFormat/>
    <w:rsid w:val="00D2152C"/>
    <w:pPr>
      <w:numPr>
        <w:numId w:val="0"/>
      </w:numPr>
      <w:spacing w:after="120"/>
      <w:ind w:left="720"/>
    </w:pPr>
    <w:rPr>
      <w:u w:val="single"/>
      <w:lang w:eastAsia="en-US"/>
    </w:rPr>
  </w:style>
  <w:style w:type="character" w:customStyle="1" w:styleId="PADYPC2Titre4Car">
    <w:name w:val="PADYP C2 Titre 4 Car"/>
    <w:link w:val="PADYPC2Titre4"/>
    <w:rsid w:val="00D2152C"/>
    <w:rPr>
      <w:rFonts w:ascii="Arial" w:hAnsi="Arial"/>
      <w:bCs/>
      <w:i/>
      <w:sz w:val="22"/>
      <w:szCs w:val="22"/>
      <w:u w:val="single"/>
      <w:lang w:eastAsia="en-US"/>
    </w:rPr>
  </w:style>
  <w:style w:type="character" w:customStyle="1" w:styleId="PADYPTitre2Car">
    <w:name w:val="PADYP_Titre2 Car"/>
    <w:link w:val="PADYPTitre2"/>
    <w:locked/>
    <w:rsid w:val="00D2152C"/>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D2152C"/>
    <w:pPr>
      <w:numPr>
        <w:numId w:val="17"/>
      </w:numPr>
      <w:spacing w:before="0" w:after="0"/>
      <w:jc w:val="both"/>
    </w:pPr>
    <w:rPr>
      <w:rFonts w:ascii="Arial" w:hAnsi="Arial"/>
      <w:sz w:val="22"/>
      <w:szCs w:val="22"/>
    </w:rPr>
  </w:style>
  <w:style w:type="character" w:customStyle="1" w:styleId="PADYPC2PUC3Car">
    <w:name w:val="PADYPC2PUC3 Car"/>
    <w:link w:val="PADYPC2PUC3"/>
    <w:rsid w:val="00D2152C"/>
    <w:rPr>
      <w:rFonts w:ascii="Arial" w:eastAsia="Times New Roman" w:hAnsi="Arial"/>
      <w:b/>
      <w:bCs/>
      <w:kern w:val="28"/>
      <w:sz w:val="22"/>
      <w:szCs w:val="22"/>
    </w:rPr>
  </w:style>
  <w:style w:type="paragraph" w:customStyle="1" w:styleId="MCA1">
    <w:name w:val="MCA 1"/>
    <w:basedOn w:val="Normal"/>
    <w:link w:val="MCA1Car"/>
    <w:qFormat/>
    <w:rsid w:val="00D2152C"/>
    <w:pPr>
      <w:tabs>
        <w:tab w:val="left" w:pos="851"/>
      </w:tabs>
      <w:spacing w:before="240" w:after="120"/>
      <w:ind w:left="851" w:hanging="851"/>
      <w:jc w:val="left"/>
      <w:outlineLvl w:val="0"/>
    </w:pPr>
    <w:rPr>
      <w:b/>
      <w:sz w:val="32"/>
    </w:rPr>
  </w:style>
  <w:style w:type="character" w:customStyle="1" w:styleId="MCA1Car">
    <w:name w:val="MCA 1 Car"/>
    <w:link w:val="MCA1"/>
    <w:rsid w:val="00D2152C"/>
    <w:rPr>
      <w:rFonts w:ascii="Eras Medium ITC" w:eastAsia="Times New Roman" w:hAnsi="Eras Medium ITC"/>
      <w:b/>
      <w:sz w:val="32"/>
      <w:szCs w:val="24"/>
    </w:rPr>
  </w:style>
  <w:style w:type="paragraph" w:styleId="Notedebasdepage">
    <w:name w:val="footnote text"/>
    <w:basedOn w:val="Normal"/>
    <w:link w:val="NotedebasdepageCar"/>
    <w:rsid w:val="00D2152C"/>
    <w:pPr>
      <w:jc w:val="left"/>
    </w:pPr>
    <w:rPr>
      <w:sz w:val="20"/>
      <w:szCs w:val="20"/>
    </w:rPr>
  </w:style>
  <w:style w:type="character" w:customStyle="1" w:styleId="NotedebasdepageCar">
    <w:name w:val="Note de bas de page Car"/>
    <w:link w:val="Notedebasdepage"/>
    <w:rsid w:val="00D2152C"/>
    <w:rPr>
      <w:rFonts w:ascii="Eras Medium ITC" w:eastAsia="Times New Roman" w:hAnsi="Eras Medium ITC"/>
    </w:rPr>
  </w:style>
  <w:style w:type="character" w:styleId="Appelnotedebasdep">
    <w:name w:val="footnote reference"/>
    <w:rsid w:val="00D2152C"/>
    <w:rPr>
      <w:vertAlign w:val="superscript"/>
    </w:rPr>
  </w:style>
  <w:style w:type="paragraph" w:customStyle="1" w:styleId="Style5">
    <w:name w:val="Style5"/>
    <w:basedOn w:val="Normal"/>
    <w:link w:val="Style5Car"/>
    <w:autoRedefine/>
    <w:semiHidden/>
    <w:rsid w:val="00D2152C"/>
    <w:pPr>
      <w:tabs>
        <w:tab w:val="left" w:pos="851"/>
      </w:tabs>
      <w:spacing w:before="240" w:after="240"/>
      <w:ind w:left="709"/>
    </w:pPr>
    <w:rPr>
      <w:b/>
    </w:rPr>
  </w:style>
  <w:style w:type="character" w:customStyle="1" w:styleId="Style5Car">
    <w:name w:val="Style5 Car"/>
    <w:link w:val="Style5"/>
    <w:semiHidden/>
    <w:rsid w:val="00D2152C"/>
    <w:rPr>
      <w:rFonts w:ascii="Eras Medium ITC" w:eastAsia="Times New Roman" w:hAnsi="Eras Medium ITC"/>
      <w:b/>
      <w:sz w:val="22"/>
      <w:szCs w:val="24"/>
    </w:rPr>
  </w:style>
  <w:style w:type="paragraph" w:customStyle="1" w:styleId="Style3">
    <w:name w:val="Style3"/>
    <w:basedOn w:val="TM1"/>
    <w:link w:val="Style3Car"/>
    <w:qFormat/>
    <w:rsid w:val="00D2152C"/>
    <w:pPr>
      <w:tabs>
        <w:tab w:val="left" w:pos="1680"/>
        <w:tab w:val="right" w:leader="hyphen" w:pos="9062"/>
      </w:tabs>
      <w:spacing w:before="0"/>
    </w:pPr>
    <w:rPr>
      <w:noProof/>
      <w:sz w:val="22"/>
      <w:szCs w:val="22"/>
    </w:rPr>
  </w:style>
  <w:style w:type="paragraph" w:customStyle="1" w:styleId="MCA3">
    <w:name w:val="MCA 3"/>
    <w:basedOn w:val="Normal"/>
    <w:link w:val="MCA3Car"/>
    <w:qFormat/>
    <w:rsid w:val="00D2152C"/>
    <w:pPr>
      <w:numPr>
        <w:ilvl w:val="1"/>
        <w:numId w:val="16"/>
      </w:numPr>
      <w:tabs>
        <w:tab w:val="left" w:pos="851"/>
      </w:tabs>
      <w:spacing w:before="240" w:after="120"/>
    </w:pPr>
    <w:rPr>
      <w:b/>
      <w:bCs/>
      <w:sz w:val="28"/>
    </w:rPr>
  </w:style>
  <w:style w:type="character" w:customStyle="1" w:styleId="TM1Car">
    <w:name w:val="TM 1 Car"/>
    <w:link w:val="TM1"/>
    <w:uiPriority w:val="39"/>
    <w:rsid w:val="00D2152C"/>
    <w:rPr>
      <w:rFonts w:ascii="Eras Medium ITC" w:eastAsia="Times New Roman" w:hAnsi="Eras Medium ITC"/>
      <w:b/>
      <w:bCs/>
      <w:caps/>
    </w:rPr>
  </w:style>
  <w:style w:type="character" w:customStyle="1" w:styleId="Style3Car">
    <w:name w:val="Style3 Car"/>
    <w:link w:val="Style3"/>
    <w:rsid w:val="00D2152C"/>
    <w:rPr>
      <w:rFonts w:ascii="Eras Medium ITC" w:eastAsia="Times New Roman" w:hAnsi="Eras Medium ITC"/>
      <w:b/>
      <w:bCs/>
      <w:caps/>
      <w:noProof/>
      <w:sz w:val="22"/>
      <w:szCs w:val="22"/>
    </w:rPr>
  </w:style>
  <w:style w:type="character" w:customStyle="1" w:styleId="MCA3Car">
    <w:name w:val="MCA 3 Car"/>
    <w:link w:val="MCA3"/>
    <w:rsid w:val="00D2152C"/>
    <w:rPr>
      <w:rFonts w:ascii="Eras Medium ITC" w:eastAsia="Times New Roman" w:hAnsi="Eras Medium ITC"/>
      <w:b/>
      <w:bCs/>
      <w:sz w:val="28"/>
      <w:szCs w:val="24"/>
    </w:rPr>
  </w:style>
  <w:style w:type="paragraph" w:customStyle="1" w:styleId="MCA2">
    <w:name w:val="MCA 2"/>
    <w:basedOn w:val="Normal"/>
    <w:rsid w:val="00D2152C"/>
    <w:pPr>
      <w:numPr>
        <w:numId w:val="16"/>
      </w:numPr>
      <w:tabs>
        <w:tab w:val="left" w:pos="851"/>
      </w:tabs>
      <w:spacing w:before="240" w:after="120"/>
      <w:ind w:left="851" w:hanging="851"/>
      <w:jc w:val="left"/>
      <w:outlineLvl w:val="1"/>
    </w:pPr>
    <w:rPr>
      <w:b/>
      <w:bCs/>
      <w:sz w:val="32"/>
      <w:szCs w:val="28"/>
    </w:rPr>
  </w:style>
  <w:style w:type="character" w:styleId="Lienhypertexte">
    <w:name w:val="Hyperlink"/>
    <w:uiPriority w:val="99"/>
    <w:unhideWhenUsed/>
    <w:rsid w:val="00D2152C"/>
    <w:rPr>
      <w:color w:val="0000FF"/>
      <w:u w:val="single"/>
    </w:rPr>
  </w:style>
  <w:style w:type="paragraph" w:customStyle="1" w:styleId="ATTexte">
    <w:name w:val="ATTexte"/>
    <w:basedOn w:val="Normal"/>
    <w:link w:val="ATTexteCar"/>
    <w:autoRedefine/>
    <w:uiPriority w:val="1"/>
    <w:qFormat/>
    <w:rsid w:val="00D2152C"/>
    <w:pPr>
      <w:contextualSpacing/>
    </w:pPr>
    <w:rPr>
      <w:rFonts w:ascii="Arial" w:eastAsia="Calibri" w:hAnsi="Arial"/>
      <w:szCs w:val="22"/>
      <w:lang w:eastAsia="en-US"/>
    </w:rPr>
  </w:style>
  <w:style w:type="character" w:customStyle="1" w:styleId="ATTexteCar">
    <w:name w:val="ATTexte Car"/>
    <w:link w:val="ATTexte"/>
    <w:uiPriority w:val="1"/>
    <w:locked/>
    <w:rsid w:val="00D2152C"/>
    <w:rPr>
      <w:rFonts w:ascii="Arial" w:hAnsi="Arial"/>
      <w:sz w:val="22"/>
      <w:szCs w:val="22"/>
      <w:lang w:eastAsia="en-US"/>
    </w:rPr>
  </w:style>
  <w:style w:type="paragraph" w:customStyle="1" w:styleId="TITRE10">
    <w:name w:val="TITRE 1"/>
    <w:basedOn w:val="Titre1"/>
    <w:link w:val="TITRE1Car0"/>
    <w:qFormat/>
    <w:rsid w:val="00D2152C"/>
    <w:pPr>
      <w:numPr>
        <w:numId w:val="20"/>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D2152C"/>
    <w:pPr>
      <w:spacing w:before="240" w:after="240"/>
    </w:pPr>
    <w:rPr>
      <w:b/>
      <w:color w:val="1F497D"/>
    </w:rPr>
  </w:style>
  <w:style w:type="character" w:customStyle="1" w:styleId="TITRE1Car0">
    <w:name w:val="TITRE 1 Car"/>
    <w:link w:val="TITRE10"/>
    <w:rsid w:val="00D2152C"/>
    <w:rPr>
      <w:rFonts w:ascii="Calibri" w:hAnsi="Calibri"/>
      <w:b/>
      <w:bCs/>
      <w:color w:val="FFFFFF"/>
      <w:sz w:val="28"/>
      <w:szCs w:val="28"/>
      <w:shd w:val="clear" w:color="auto" w:fill="76923C"/>
      <w:lang w:eastAsia="en-US"/>
    </w:rPr>
  </w:style>
  <w:style w:type="paragraph" w:customStyle="1" w:styleId="TITRE30">
    <w:name w:val="TITRE 3"/>
    <w:basedOn w:val="Normal"/>
    <w:link w:val="TITRE3Car0"/>
    <w:qFormat/>
    <w:rsid w:val="00D2152C"/>
    <w:pPr>
      <w:spacing w:before="240" w:after="240"/>
    </w:pPr>
    <w:rPr>
      <w:b/>
      <w:color w:val="E36C0A"/>
    </w:rPr>
  </w:style>
  <w:style w:type="character" w:customStyle="1" w:styleId="TITRE2Car0">
    <w:name w:val="TITRE 2 Car"/>
    <w:link w:val="TITRE20"/>
    <w:rsid w:val="00D2152C"/>
    <w:rPr>
      <w:rFonts w:ascii="Eras Medium ITC" w:eastAsia="Times New Roman" w:hAnsi="Eras Medium ITC"/>
      <w:b/>
      <w:color w:val="1F497D"/>
      <w:sz w:val="22"/>
      <w:szCs w:val="24"/>
    </w:rPr>
  </w:style>
  <w:style w:type="paragraph" w:customStyle="1" w:styleId="PADYP2">
    <w:name w:val="PADYP 2"/>
    <w:basedOn w:val="Normal"/>
    <w:link w:val="PADYP2Car"/>
    <w:qFormat/>
    <w:rsid w:val="00D2152C"/>
    <w:pPr>
      <w:numPr>
        <w:ilvl w:val="1"/>
        <w:numId w:val="21"/>
      </w:numPr>
      <w:tabs>
        <w:tab w:val="left" w:pos="426"/>
      </w:tabs>
      <w:spacing w:before="240" w:after="240"/>
      <w:ind w:left="709" w:hanging="709"/>
    </w:pPr>
    <w:rPr>
      <w:b/>
      <w:color w:val="1F497D"/>
      <w:sz w:val="28"/>
    </w:rPr>
  </w:style>
  <w:style w:type="character" w:customStyle="1" w:styleId="TITRE3Car0">
    <w:name w:val="TITRE 3 Car"/>
    <w:link w:val="TITRE30"/>
    <w:rsid w:val="00D2152C"/>
    <w:rPr>
      <w:rFonts w:ascii="Eras Medium ITC" w:eastAsia="Times New Roman" w:hAnsi="Eras Medium ITC"/>
      <w:b/>
      <w:color w:val="E36C0A"/>
      <w:sz w:val="22"/>
      <w:szCs w:val="24"/>
    </w:rPr>
  </w:style>
  <w:style w:type="character" w:customStyle="1" w:styleId="PADYP1Car">
    <w:name w:val="PADYP 1 Car"/>
    <w:link w:val="PADYP1"/>
    <w:rsid w:val="00D2152C"/>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D2152C"/>
    <w:pPr>
      <w:numPr>
        <w:ilvl w:val="2"/>
        <w:numId w:val="21"/>
      </w:numPr>
      <w:spacing w:before="240" w:after="240"/>
      <w:ind w:left="709" w:hanging="709"/>
    </w:pPr>
    <w:rPr>
      <w:b/>
      <w:color w:val="E36C0A"/>
      <w:sz w:val="24"/>
    </w:rPr>
  </w:style>
  <w:style w:type="character" w:customStyle="1" w:styleId="PADYP2Car">
    <w:name w:val="PADYP 2 Car"/>
    <w:link w:val="PADYP2"/>
    <w:rsid w:val="00D2152C"/>
    <w:rPr>
      <w:rFonts w:ascii="Eras Medium ITC" w:eastAsia="Times New Roman" w:hAnsi="Eras Medium ITC"/>
      <w:b/>
      <w:color w:val="1F497D"/>
      <w:sz w:val="28"/>
      <w:szCs w:val="24"/>
    </w:rPr>
  </w:style>
  <w:style w:type="character" w:customStyle="1" w:styleId="PADYP3Car">
    <w:name w:val="PADYP 3 Car"/>
    <w:link w:val="PADYP3"/>
    <w:rsid w:val="00D2152C"/>
    <w:rPr>
      <w:rFonts w:ascii="Eras Medium ITC" w:eastAsia="Times New Roman" w:hAnsi="Eras Medium ITC"/>
      <w:b/>
      <w:color w:val="E36C0A"/>
      <w:sz w:val="24"/>
      <w:szCs w:val="24"/>
    </w:rPr>
  </w:style>
  <w:style w:type="paragraph" w:customStyle="1" w:styleId="PUCE1">
    <w:name w:val="PUCE 1"/>
    <w:basedOn w:val="Normal"/>
    <w:link w:val="PUCE1Car"/>
    <w:qFormat/>
    <w:rsid w:val="00D2152C"/>
    <w:pPr>
      <w:numPr>
        <w:numId w:val="33"/>
      </w:numPr>
    </w:pPr>
  </w:style>
  <w:style w:type="paragraph" w:customStyle="1" w:styleId="PUCE2">
    <w:name w:val="PUCE 2"/>
    <w:basedOn w:val="Normal"/>
    <w:link w:val="PUCE2Car"/>
    <w:qFormat/>
    <w:rsid w:val="00D2152C"/>
    <w:pPr>
      <w:numPr>
        <w:numId w:val="23"/>
      </w:numPr>
      <w:ind w:left="1276"/>
    </w:pPr>
  </w:style>
  <w:style w:type="character" w:customStyle="1" w:styleId="PUCE1Car">
    <w:name w:val="PUCE 1 Car"/>
    <w:link w:val="PUCE1"/>
    <w:rsid w:val="00D2152C"/>
    <w:rPr>
      <w:rFonts w:ascii="Eras Medium ITC" w:eastAsia="Times New Roman" w:hAnsi="Eras Medium ITC"/>
      <w:sz w:val="22"/>
      <w:szCs w:val="24"/>
    </w:rPr>
  </w:style>
  <w:style w:type="paragraph" w:customStyle="1" w:styleId="PUCE3">
    <w:name w:val="PUCE 3"/>
    <w:basedOn w:val="Normal"/>
    <w:link w:val="PUCE3Car"/>
    <w:qFormat/>
    <w:rsid w:val="00D2152C"/>
    <w:pPr>
      <w:numPr>
        <w:numId w:val="34"/>
      </w:numPr>
    </w:pPr>
  </w:style>
  <w:style w:type="character" w:customStyle="1" w:styleId="PUCE2Car">
    <w:name w:val="PUCE 2 Car"/>
    <w:link w:val="PUCE2"/>
    <w:rsid w:val="00D2152C"/>
    <w:rPr>
      <w:rFonts w:ascii="Eras Medium ITC" w:eastAsia="Times New Roman" w:hAnsi="Eras Medium ITC"/>
      <w:sz w:val="22"/>
      <w:szCs w:val="24"/>
    </w:rPr>
  </w:style>
  <w:style w:type="paragraph" w:customStyle="1" w:styleId="PADYP4">
    <w:name w:val="PADYP 4"/>
    <w:basedOn w:val="Normal"/>
    <w:link w:val="PADYP4Car"/>
    <w:qFormat/>
    <w:rsid w:val="00D2152C"/>
    <w:rPr>
      <w:u w:val="single"/>
    </w:rPr>
  </w:style>
  <w:style w:type="character" w:customStyle="1" w:styleId="PUCE3Car">
    <w:name w:val="PUCE 3 Car"/>
    <w:link w:val="PUCE3"/>
    <w:rsid w:val="00D2152C"/>
    <w:rPr>
      <w:rFonts w:ascii="Eras Medium ITC" w:eastAsia="Times New Roman" w:hAnsi="Eras Medium ITC"/>
      <w:sz w:val="22"/>
      <w:szCs w:val="24"/>
    </w:rPr>
  </w:style>
  <w:style w:type="paragraph" w:customStyle="1" w:styleId="PADYP5">
    <w:name w:val="PADYP 5"/>
    <w:basedOn w:val="PUCE1"/>
    <w:link w:val="PADYP5Car"/>
    <w:qFormat/>
    <w:rsid w:val="00D2152C"/>
    <w:pPr>
      <w:numPr>
        <w:numId w:val="0"/>
      </w:numPr>
      <w:ind w:left="705"/>
    </w:pPr>
    <w:rPr>
      <w:b/>
    </w:rPr>
  </w:style>
  <w:style w:type="character" w:customStyle="1" w:styleId="PADYP4Car">
    <w:name w:val="PADYP 4 Car"/>
    <w:link w:val="PADYP4"/>
    <w:rsid w:val="00D2152C"/>
    <w:rPr>
      <w:rFonts w:ascii="Eras Medium ITC" w:eastAsia="Times New Roman" w:hAnsi="Eras Medium ITC"/>
      <w:sz w:val="22"/>
      <w:szCs w:val="24"/>
      <w:u w:val="single"/>
    </w:rPr>
  </w:style>
  <w:style w:type="paragraph" w:customStyle="1" w:styleId="TITREDOC">
    <w:name w:val="TITRE DOC"/>
    <w:basedOn w:val="Normal"/>
    <w:link w:val="TITREDOCCar"/>
    <w:qFormat/>
    <w:rsid w:val="00D2152C"/>
    <w:pPr>
      <w:jc w:val="center"/>
    </w:pPr>
    <w:rPr>
      <w:b/>
      <w:color w:val="76923C"/>
      <w:sz w:val="44"/>
    </w:rPr>
  </w:style>
  <w:style w:type="character" w:customStyle="1" w:styleId="PADYP5Car">
    <w:name w:val="PADYP 5 Car"/>
    <w:link w:val="PADYP5"/>
    <w:rsid w:val="00D2152C"/>
    <w:rPr>
      <w:rFonts w:ascii="Eras Medium ITC" w:eastAsia="Times New Roman" w:hAnsi="Eras Medium ITC"/>
      <w:b/>
      <w:sz w:val="22"/>
      <w:szCs w:val="24"/>
    </w:rPr>
  </w:style>
  <w:style w:type="character" w:customStyle="1" w:styleId="TITREDOCCar">
    <w:name w:val="TITRE DOC Car"/>
    <w:link w:val="TITREDOC"/>
    <w:rsid w:val="00D2152C"/>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D2152C"/>
    <w:pPr>
      <w:spacing w:after="0"/>
      <w:jc w:val="center"/>
    </w:pPr>
  </w:style>
  <w:style w:type="paragraph" w:customStyle="1" w:styleId="PADYPINFO">
    <w:name w:val="PADYP INFO"/>
    <w:basedOn w:val="PADYP1"/>
    <w:link w:val="PADYPINFOCar"/>
    <w:qFormat/>
    <w:rsid w:val="00D2152C"/>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D2152C"/>
    <w:rPr>
      <w:rFonts w:ascii="Eras Medium ITC" w:eastAsia="Times New Roman" w:hAnsi="Eras Medium ITC"/>
      <w:b/>
      <w:bCs/>
      <w:caps/>
      <w:noProof/>
      <w:sz w:val="22"/>
      <w:szCs w:val="22"/>
    </w:rPr>
  </w:style>
  <w:style w:type="character" w:customStyle="1" w:styleId="PADYPINFOCar">
    <w:name w:val="PADYP INFO Car"/>
    <w:link w:val="PADYPINFO"/>
    <w:rsid w:val="00D2152C"/>
    <w:rPr>
      <w:rFonts w:ascii="Eras Medium ITC" w:eastAsia="Times New Roman" w:hAnsi="Eras Medium ITC"/>
      <w:b/>
      <w:color w:val="1F497D"/>
      <w:sz w:val="22"/>
      <w:szCs w:val="28"/>
    </w:rPr>
  </w:style>
  <w:style w:type="paragraph" w:customStyle="1" w:styleId="PADYP6">
    <w:name w:val="PADYP 6"/>
    <w:basedOn w:val="PADYP3"/>
    <w:link w:val="PADYP6Car"/>
    <w:qFormat/>
    <w:rsid w:val="00D2152C"/>
    <w:pPr>
      <w:numPr>
        <w:ilvl w:val="3"/>
      </w:numPr>
      <w:tabs>
        <w:tab w:val="left" w:pos="851"/>
      </w:tabs>
      <w:ind w:left="851" w:hanging="851"/>
    </w:pPr>
    <w:rPr>
      <w:b w:val="0"/>
      <w:i/>
    </w:rPr>
  </w:style>
  <w:style w:type="paragraph" w:customStyle="1" w:styleId="ENTTE">
    <w:name w:val="EN TÊTE"/>
    <w:basedOn w:val="Normal"/>
    <w:link w:val="ENTTECar"/>
    <w:qFormat/>
    <w:rsid w:val="00D2152C"/>
    <w:pPr>
      <w:jc w:val="center"/>
    </w:pPr>
    <w:rPr>
      <w:sz w:val="16"/>
      <w:szCs w:val="16"/>
    </w:rPr>
  </w:style>
  <w:style w:type="character" w:customStyle="1" w:styleId="PADYP6Car">
    <w:name w:val="PADYP 6 Car"/>
    <w:link w:val="PADYP6"/>
    <w:rsid w:val="00D2152C"/>
    <w:rPr>
      <w:rFonts w:ascii="Eras Medium ITC" w:eastAsia="Times New Roman" w:hAnsi="Eras Medium ITC"/>
      <w:i/>
      <w:color w:val="E36C0A"/>
      <w:sz w:val="24"/>
      <w:szCs w:val="24"/>
    </w:rPr>
  </w:style>
  <w:style w:type="character" w:customStyle="1" w:styleId="ENTTECar">
    <w:name w:val="EN TÊTE Car"/>
    <w:link w:val="ENTTE"/>
    <w:rsid w:val="00D2152C"/>
    <w:rPr>
      <w:rFonts w:ascii="Eras Medium ITC" w:eastAsia="Times New Roman" w:hAnsi="Eras Medium ITC"/>
      <w:sz w:val="16"/>
      <w:szCs w:val="16"/>
    </w:rPr>
  </w:style>
  <w:style w:type="paragraph" w:customStyle="1" w:styleId="guide">
    <w:name w:val="guide"/>
    <w:basedOn w:val="TITREDOC"/>
    <w:link w:val="guideCar"/>
    <w:qFormat/>
    <w:rsid w:val="00BF0360"/>
    <w:rPr>
      <w:rFonts w:ascii="Arial Black" w:hAnsi="Arial Black"/>
      <w:color w:val="4F81BD"/>
      <w:sz w:val="48"/>
      <w:szCs w:val="48"/>
    </w:rPr>
  </w:style>
  <w:style w:type="character" w:customStyle="1" w:styleId="guideCar">
    <w:name w:val="guide Car"/>
    <w:link w:val="guide"/>
    <w:rsid w:val="00BF0360"/>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89666">
      <w:bodyDiv w:val="1"/>
      <w:marLeft w:val="0"/>
      <w:marRight w:val="0"/>
      <w:marTop w:val="0"/>
      <w:marBottom w:val="0"/>
      <w:divBdr>
        <w:top w:val="none" w:sz="0" w:space="0" w:color="auto"/>
        <w:left w:val="none" w:sz="0" w:space="0" w:color="auto"/>
        <w:bottom w:val="none" w:sz="0" w:space="0" w:color="auto"/>
        <w:right w:val="none" w:sz="0" w:space="0" w:color="auto"/>
      </w:divBdr>
    </w:div>
    <w:div w:id="68158587">
      <w:bodyDiv w:val="1"/>
      <w:marLeft w:val="0"/>
      <w:marRight w:val="0"/>
      <w:marTop w:val="0"/>
      <w:marBottom w:val="0"/>
      <w:divBdr>
        <w:top w:val="none" w:sz="0" w:space="0" w:color="auto"/>
        <w:left w:val="none" w:sz="0" w:space="0" w:color="auto"/>
        <w:bottom w:val="none" w:sz="0" w:space="0" w:color="auto"/>
        <w:right w:val="none" w:sz="0" w:space="0" w:color="auto"/>
      </w:divBdr>
    </w:div>
    <w:div w:id="73556705">
      <w:bodyDiv w:val="1"/>
      <w:marLeft w:val="0"/>
      <w:marRight w:val="0"/>
      <w:marTop w:val="0"/>
      <w:marBottom w:val="0"/>
      <w:divBdr>
        <w:top w:val="none" w:sz="0" w:space="0" w:color="auto"/>
        <w:left w:val="none" w:sz="0" w:space="0" w:color="auto"/>
        <w:bottom w:val="none" w:sz="0" w:space="0" w:color="auto"/>
        <w:right w:val="none" w:sz="0" w:space="0" w:color="auto"/>
      </w:divBdr>
    </w:div>
    <w:div w:id="150486667">
      <w:bodyDiv w:val="1"/>
      <w:marLeft w:val="0"/>
      <w:marRight w:val="0"/>
      <w:marTop w:val="0"/>
      <w:marBottom w:val="0"/>
      <w:divBdr>
        <w:top w:val="none" w:sz="0" w:space="0" w:color="auto"/>
        <w:left w:val="none" w:sz="0" w:space="0" w:color="auto"/>
        <w:bottom w:val="none" w:sz="0" w:space="0" w:color="auto"/>
        <w:right w:val="none" w:sz="0" w:space="0" w:color="auto"/>
      </w:divBdr>
    </w:div>
    <w:div w:id="193807323">
      <w:bodyDiv w:val="1"/>
      <w:marLeft w:val="0"/>
      <w:marRight w:val="0"/>
      <w:marTop w:val="0"/>
      <w:marBottom w:val="0"/>
      <w:divBdr>
        <w:top w:val="none" w:sz="0" w:space="0" w:color="auto"/>
        <w:left w:val="none" w:sz="0" w:space="0" w:color="auto"/>
        <w:bottom w:val="none" w:sz="0" w:space="0" w:color="auto"/>
        <w:right w:val="none" w:sz="0" w:space="0" w:color="auto"/>
      </w:divBdr>
    </w:div>
    <w:div w:id="282880218">
      <w:bodyDiv w:val="1"/>
      <w:marLeft w:val="0"/>
      <w:marRight w:val="0"/>
      <w:marTop w:val="0"/>
      <w:marBottom w:val="0"/>
      <w:divBdr>
        <w:top w:val="none" w:sz="0" w:space="0" w:color="auto"/>
        <w:left w:val="none" w:sz="0" w:space="0" w:color="auto"/>
        <w:bottom w:val="none" w:sz="0" w:space="0" w:color="auto"/>
        <w:right w:val="none" w:sz="0" w:space="0" w:color="auto"/>
      </w:divBdr>
    </w:div>
    <w:div w:id="512572626">
      <w:bodyDiv w:val="1"/>
      <w:marLeft w:val="0"/>
      <w:marRight w:val="0"/>
      <w:marTop w:val="0"/>
      <w:marBottom w:val="0"/>
      <w:divBdr>
        <w:top w:val="none" w:sz="0" w:space="0" w:color="auto"/>
        <w:left w:val="none" w:sz="0" w:space="0" w:color="auto"/>
        <w:bottom w:val="none" w:sz="0" w:space="0" w:color="auto"/>
        <w:right w:val="none" w:sz="0" w:space="0" w:color="auto"/>
      </w:divBdr>
    </w:div>
    <w:div w:id="515120811">
      <w:bodyDiv w:val="1"/>
      <w:marLeft w:val="0"/>
      <w:marRight w:val="0"/>
      <w:marTop w:val="0"/>
      <w:marBottom w:val="0"/>
      <w:divBdr>
        <w:top w:val="none" w:sz="0" w:space="0" w:color="auto"/>
        <w:left w:val="none" w:sz="0" w:space="0" w:color="auto"/>
        <w:bottom w:val="none" w:sz="0" w:space="0" w:color="auto"/>
        <w:right w:val="none" w:sz="0" w:space="0" w:color="auto"/>
      </w:divBdr>
    </w:div>
    <w:div w:id="627511702">
      <w:bodyDiv w:val="1"/>
      <w:marLeft w:val="0"/>
      <w:marRight w:val="0"/>
      <w:marTop w:val="0"/>
      <w:marBottom w:val="0"/>
      <w:divBdr>
        <w:top w:val="none" w:sz="0" w:space="0" w:color="auto"/>
        <w:left w:val="none" w:sz="0" w:space="0" w:color="auto"/>
        <w:bottom w:val="none" w:sz="0" w:space="0" w:color="auto"/>
        <w:right w:val="none" w:sz="0" w:space="0" w:color="auto"/>
      </w:divBdr>
    </w:div>
    <w:div w:id="709108280">
      <w:bodyDiv w:val="1"/>
      <w:marLeft w:val="0"/>
      <w:marRight w:val="0"/>
      <w:marTop w:val="0"/>
      <w:marBottom w:val="0"/>
      <w:divBdr>
        <w:top w:val="none" w:sz="0" w:space="0" w:color="auto"/>
        <w:left w:val="none" w:sz="0" w:space="0" w:color="auto"/>
        <w:bottom w:val="none" w:sz="0" w:space="0" w:color="auto"/>
        <w:right w:val="none" w:sz="0" w:space="0" w:color="auto"/>
      </w:divBdr>
    </w:div>
    <w:div w:id="795025150">
      <w:bodyDiv w:val="1"/>
      <w:marLeft w:val="0"/>
      <w:marRight w:val="0"/>
      <w:marTop w:val="0"/>
      <w:marBottom w:val="0"/>
      <w:divBdr>
        <w:top w:val="none" w:sz="0" w:space="0" w:color="auto"/>
        <w:left w:val="none" w:sz="0" w:space="0" w:color="auto"/>
        <w:bottom w:val="none" w:sz="0" w:space="0" w:color="auto"/>
        <w:right w:val="none" w:sz="0" w:space="0" w:color="auto"/>
      </w:divBdr>
    </w:div>
    <w:div w:id="872883514">
      <w:bodyDiv w:val="1"/>
      <w:marLeft w:val="0"/>
      <w:marRight w:val="0"/>
      <w:marTop w:val="0"/>
      <w:marBottom w:val="0"/>
      <w:divBdr>
        <w:top w:val="none" w:sz="0" w:space="0" w:color="auto"/>
        <w:left w:val="none" w:sz="0" w:space="0" w:color="auto"/>
        <w:bottom w:val="none" w:sz="0" w:space="0" w:color="auto"/>
        <w:right w:val="none" w:sz="0" w:space="0" w:color="auto"/>
      </w:divBdr>
    </w:div>
    <w:div w:id="905263157">
      <w:bodyDiv w:val="1"/>
      <w:marLeft w:val="0"/>
      <w:marRight w:val="0"/>
      <w:marTop w:val="0"/>
      <w:marBottom w:val="0"/>
      <w:divBdr>
        <w:top w:val="none" w:sz="0" w:space="0" w:color="auto"/>
        <w:left w:val="none" w:sz="0" w:space="0" w:color="auto"/>
        <w:bottom w:val="none" w:sz="0" w:space="0" w:color="auto"/>
        <w:right w:val="none" w:sz="0" w:space="0" w:color="auto"/>
      </w:divBdr>
    </w:div>
    <w:div w:id="914556006">
      <w:bodyDiv w:val="1"/>
      <w:marLeft w:val="0"/>
      <w:marRight w:val="0"/>
      <w:marTop w:val="0"/>
      <w:marBottom w:val="0"/>
      <w:divBdr>
        <w:top w:val="none" w:sz="0" w:space="0" w:color="auto"/>
        <w:left w:val="none" w:sz="0" w:space="0" w:color="auto"/>
        <w:bottom w:val="none" w:sz="0" w:space="0" w:color="auto"/>
        <w:right w:val="none" w:sz="0" w:space="0" w:color="auto"/>
      </w:divBdr>
    </w:div>
    <w:div w:id="953709657">
      <w:bodyDiv w:val="1"/>
      <w:marLeft w:val="0"/>
      <w:marRight w:val="0"/>
      <w:marTop w:val="0"/>
      <w:marBottom w:val="0"/>
      <w:divBdr>
        <w:top w:val="none" w:sz="0" w:space="0" w:color="auto"/>
        <w:left w:val="none" w:sz="0" w:space="0" w:color="auto"/>
        <w:bottom w:val="none" w:sz="0" w:space="0" w:color="auto"/>
        <w:right w:val="none" w:sz="0" w:space="0" w:color="auto"/>
      </w:divBdr>
    </w:div>
    <w:div w:id="987441551">
      <w:bodyDiv w:val="1"/>
      <w:marLeft w:val="0"/>
      <w:marRight w:val="0"/>
      <w:marTop w:val="0"/>
      <w:marBottom w:val="0"/>
      <w:divBdr>
        <w:top w:val="none" w:sz="0" w:space="0" w:color="auto"/>
        <w:left w:val="none" w:sz="0" w:space="0" w:color="auto"/>
        <w:bottom w:val="none" w:sz="0" w:space="0" w:color="auto"/>
        <w:right w:val="none" w:sz="0" w:space="0" w:color="auto"/>
      </w:divBdr>
    </w:div>
    <w:div w:id="1034577118">
      <w:bodyDiv w:val="1"/>
      <w:marLeft w:val="0"/>
      <w:marRight w:val="0"/>
      <w:marTop w:val="0"/>
      <w:marBottom w:val="0"/>
      <w:divBdr>
        <w:top w:val="none" w:sz="0" w:space="0" w:color="auto"/>
        <w:left w:val="none" w:sz="0" w:space="0" w:color="auto"/>
        <w:bottom w:val="none" w:sz="0" w:space="0" w:color="auto"/>
        <w:right w:val="none" w:sz="0" w:space="0" w:color="auto"/>
      </w:divBdr>
    </w:div>
    <w:div w:id="1088118584">
      <w:bodyDiv w:val="1"/>
      <w:marLeft w:val="0"/>
      <w:marRight w:val="0"/>
      <w:marTop w:val="0"/>
      <w:marBottom w:val="0"/>
      <w:divBdr>
        <w:top w:val="none" w:sz="0" w:space="0" w:color="auto"/>
        <w:left w:val="none" w:sz="0" w:space="0" w:color="auto"/>
        <w:bottom w:val="none" w:sz="0" w:space="0" w:color="auto"/>
        <w:right w:val="none" w:sz="0" w:space="0" w:color="auto"/>
      </w:divBdr>
    </w:div>
    <w:div w:id="1179809279">
      <w:bodyDiv w:val="1"/>
      <w:marLeft w:val="0"/>
      <w:marRight w:val="0"/>
      <w:marTop w:val="0"/>
      <w:marBottom w:val="0"/>
      <w:divBdr>
        <w:top w:val="none" w:sz="0" w:space="0" w:color="auto"/>
        <w:left w:val="none" w:sz="0" w:space="0" w:color="auto"/>
        <w:bottom w:val="none" w:sz="0" w:space="0" w:color="auto"/>
        <w:right w:val="none" w:sz="0" w:space="0" w:color="auto"/>
      </w:divBdr>
    </w:div>
    <w:div w:id="1207571081">
      <w:bodyDiv w:val="1"/>
      <w:marLeft w:val="0"/>
      <w:marRight w:val="0"/>
      <w:marTop w:val="0"/>
      <w:marBottom w:val="0"/>
      <w:divBdr>
        <w:top w:val="none" w:sz="0" w:space="0" w:color="auto"/>
        <w:left w:val="none" w:sz="0" w:space="0" w:color="auto"/>
        <w:bottom w:val="none" w:sz="0" w:space="0" w:color="auto"/>
        <w:right w:val="none" w:sz="0" w:space="0" w:color="auto"/>
      </w:divBdr>
    </w:div>
    <w:div w:id="1252473000">
      <w:bodyDiv w:val="1"/>
      <w:marLeft w:val="0"/>
      <w:marRight w:val="0"/>
      <w:marTop w:val="0"/>
      <w:marBottom w:val="0"/>
      <w:divBdr>
        <w:top w:val="none" w:sz="0" w:space="0" w:color="auto"/>
        <w:left w:val="none" w:sz="0" w:space="0" w:color="auto"/>
        <w:bottom w:val="none" w:sz="0" w:space="0" w:color="auto"/>
        <w:right w:val="none" w:sz="0" w:space="0" w:color="auto"/>
      </w:divBdr>
    </w:div>
    <w:div w:id="1271932485">
      <w:bodyDiv w:val="1"/>
      <w:marLeft w:val="0"/>
      <w:marRight w:val="0"/>
      <w:marTop w:val="0"/>
      <w:marBottom w:val="0"/>
      <w:divBdr>
        <w:top w:val="none" w:sz="0" w:space="0" w:color="auto"/>
        <w:left w:val="none" w:sz="0" w:space="0" w:color="auto"/>
        <w:bottom w:val="none" w:sz="0" w:space="0" w:color="auto"/>
        <w:right w:val="none" w:sz="0" w:space="0" w:color="auto"/>
      </w:divBdr>
    </w:div>
    <w:div w:id="1285114283">
      <w:bodyDiv w:val="1"/>
      <w:marLeft w:val="0"/>
      <w:marRight w:val="0"/>
      <w:marTop w:val="0"/>
      <w:marBottom w:val="0"/>
      <w:divBdr>
        <w:top w:val="none" w:sz="0" w:space="0" w:color="auto"/>
        <w:left w:val="none" w:sz="0" w:space="0" w:color="auto"/>
        <w:bottom w:val="none" w:sz="0" w:space="0" w:color="auto"/>
        <w:right w:val="none" w:sz="0" w:space="0" w:color="auto"/>
      </w:divBdr>
    </w:div>
    <w:div w:id="1290280645">
      <w:bodyDiv w:val="1"/>
      <w:marLeft w:val="0"/>
      <w:marRight w:val="0"/>
      <w:marTop w:val="0"/>
      <w:marBottom w:val="0"/>
      <w:divBdr>
        <w:top w:val="none" w:sz="0" w:space="0" w:color="auto"/>
        <w:left w:val="none" w:sz="0" w:space="0" w:color="auto"/>
        <w:bottom w:val="none" w:sz="0" w:space="0" w:color="auto"/>
        <w:right w:val="none" w:sz="0" w:space="0" w:color="auto"/>
      </w:divBdr>
    </w:div>
    <w:div w:id="1302887905">
      <w:bodyDiv w:val="1"/>
      <w:marLeft w:val="0"/>
      <w:marRight w:val="0"/>
      <w:marTop w:val="0"/>
      <w:marBottom w:val="0"/>
      <w:divBdr>
        <w:top w:val="none" w:sz="0" w:space="0" w:color="auto"/>
        <w:left w:val="none" w:sz="0" w:space="0" w:color="auto"/>
        <w:bottom w:val="none" w:sz="0" w:space="0" w:color="auto"/>
        <w:right w:val="none" w:sz="0" w:space="0" w:color="auto"/>
      </w:divBdr>
    </w:div>
    <w:div w:id="1357659035">
      <w:bodyDiv w:val="1"/>
      <w:marLeft w:val="0"/>
      <w:marRight w:val="0"/>
      <w:marTop w:val="0"/>
      <w:marBottom w:val="0"/>
      <w:divBdr>
        <w:top w:val="none" w:sz="0" w:space="0" w:color="auto"/>
        <w:left w:val="none" w:sz="0" w:space="0" w:color="auto"/>
        <w:bottom w:val="none" w:sz="0" w:space="0" w:color="auto"/>
        <w:right w:val="none" w:sz="0" w:space="0" w:color="auto"/>
      </w:divBdr>
    </w:div>
    <w:div w:id="1409573366">
      <w:bodyDiv w:val="1"/>
      <w:marLeft w:val="0"/>
      <w:marRight w:val="0"/>
      <w:marTop w:val="0"/>
      <w:marBottom w:val="0"/>
      <w:divBdr>
        <w:top w:val="none" w:sz="0" w:space="0" w:color="auto"/>
        <w:left w:val="none" w:sz="0" w:space="0" w:color="auto"/>
        <w:bottom w:val="none" w:sz="0" w:space="0" w:color="auto"/>
        <w:right w:val="none" w:sz="0" w:space="0" w:color="auto"/>
      </w:divBdr>
    </w:div>
    <w:div w:id="1432701303">
      <w:bodyDiv w:val="1"/>
      <w:marLeft w:val="0"/>
      <w:marRight w:val="0"/>
      <w:marTop w:val="0"/>
      <w:marBottom w:val="0"/>
      <w:divBdr>
        <w:top w:val="none" w:sz="0" w:space="0" w:color="auto"/>
        <w:left w:val="none" w:sz="0" w:space="0" w:color="auto"/>
        <w:bottom w:val="none" w:sz="0" w:space="0" w:color="auto"/>
        <w:right w:val="none" w:sz="0" w:space="0" w:color="auto"/>
      </w:divBdr>
    </w:div>
    <w:div w:id="1502618947">
      <w:bodyDiv w:val="1"/>
      <w:marLeft w:val="0"/>
      <w:marRight w:val="0"/>
      <w:marTop w:val="0"/>
      <w:marBottom w:val="0"/>
      <w:divBdr>
        <w:top w:val="none" w:sz="0" w:space="0" w:color="auto"/>
        <w:left w:val="none" w:sz="0" w:space="0" w:color="auto"/>
        <w:bottom w:val="none" w:sz="0" w:space="0" w:color="auto"/>
        <w:right w:val="none" w:sz="0" w:space="0" w:color="auto"/>
      </w:divBdr>
    </w:div>
    <w:div w:id="1630166035">
      <w:bodyDiv w:val="1"/>
      <w:marLeft w:val="0"/>
      <w:marRight w:val="0"/>
      <w:marTop w:val="0"/>
      <w:marBottom w:val="0"/>
      <w:divBdr>
        <w:top w:val="none" w:sz="0" w:space="0" w:color="auto"/>
        <w:left w:val="none" w:sz="0" w:space="0" w:color="auto"/>
        <w:bottom w:val="none" w:sz="0" w:space="0" w:color="auto"/>
        <w:right w:val="none" w:sz="0" w:space="0" w:color="auto"/>
      </w:divBdr>
    </w:div>
    <w:div w:id="1634017226">
      <w:bodyDiv w:val="1"/>
      <w:marLeft w:val="0"/>
      <w:marRight w:val="0"/>
      <w:marTop w:val="0"/>
      <w:marBottom w:val="0"/>
      <w:divBdr>
        <w:top w:val="none" w:sz="0" w:space="0" w:color="auto"/>
        <w:left w:val="none" w:sz="0" w:space="0" w:color="auto"/>
        <w:bottom w:val="none" w:sz="0" w:space="0" w:color="auto"/>
        <w:right w:val="none" w:sz="0" w:space="0" w:color="auto"/>
      </w:divBdr>
    </w:div>
    <w:div w:id="1656959187">
      <w:bodyDiv w:val="1"/>
      <w:marLeft w:val="0"/>
      <w:marRight w:val="0"/>
      <w:marTop w:val="0"/>
      <w:marBottom w:val="0"/>
      <w:divBdr>
        <w:top w:val="none" w:sz="0" w:space="0" w:color="auto"/>
        <w:left w:val="none" w:sz="0" w:space="0" w:color="auto"/>
        <w:bottom w:val="none" w:sz="0" w:space="0" w:color="auto"/>
        <w:right w:val="none" w:sz="0" w:space="0" w:color="auto"/>
      </w:divBdr>
    </w:div>
    <w:div w:id="1731080016">
      <w:bodyDiv w:val="1"/>
      <w:marLeft w:val="0"/>
      <w:marRight w:val="0"/>
      <w:marTop w:val="0"/>
      <w:marBottom w:val="0"/>
      <w:divBdr>
        <w:top w:val="none" w:sz="0" w:space="0" w:color="auto"/>
        <w:left w:val="none" w:sz="0" w:space="0" w:color="auto"/>
        <w:bottom w:val="none" w:sz="0" w:space="0" w:color="auto"/>
        <w:right w:val="none" w:sz="0" w:space="0" w:color="auto"/>
      </w:divBdr>
    </w:div>
    <w:div w:id="1768648501">
      <w:bodyDiv w:val="1"/>
      <w:marLeft w:val="0"/>
      <w:marRight w:val="0"/>
      <w:marTop w:val="0"/>
      <w:marBottom w:val="0"/>
      <w:divBdr>
        <w:top w:val="none" w:sz="0" w:space="0" w:color="auto"/>
        <w:left w:val="none" w:sz="0" w:space="0" w:color="auto"/>
        <w:bottom w:val="none" w:sz="0" w:space="0" w:color="auto"/>
        <w:right w:val="none" w:sz="0" w:space="0" w:color="auto"/>
      </w:divBdr>
    </w:div>
    <w:div w:id="1983000321">
      <w:bodyDiv w:val="1"/>
      <w:marLeft w:val="0"/>
      <w:marRight w:val="0"/>
      <w:marTop w:val="0"/>
      <w:marBottom w:val="0"/>
      <w:divBdr>
        <w:top w:val="none" w:sz="0" w:space="0" w:color="auto"/>
        <w:left w:val="none" w:sz="0" w:space="0" w:color="auto"/>
        <w:bottom w:val="none" w:sz="0" w:space="0" w:color="auto"/>
        <w:right w:val="none" w:sz="0" w:space="0" w:color="auto"/>
      </w:divBdr>
      <w:divsChild>
        <w:div w:id="216746904">
          <w:marLeft w:val="432"/>
          <w:marRight w:val="0"/>
          <w:marTop w:val="115"/>
          <w:marBottom w:val="120"/>
          <w:divBdr>
            <w:top w:val="none" w:sz="0" w:space="0" w:color="auto"/>
            <w:left w:val="none" w:sz="0" w:space="0" w:color="auto"/>
            <w:bottom w:val="none" w:sz="0" w:space="0" w:color="auto"/>
            <w:right w:val="none" w:sz="0" w:space="0" w:color="auto"/>
          </w:divBdr>
        </w:div>
        <w:div w:id="547229727">
          <w:marLeft w:val="432"/>
          <w:marRight w:val="0"/>
          <w:marTop w:val="115"/>
          <w:marBottom w:val="120"/>
          <w:divBdr>
            <w:top w:val="none" w:sz="0" w:space="0" w:color="auto"/>
            <w:left w:val="none" w:sz="0" w:space="0" w:color="auto"/>
            <w:bottom w:val="none" w:sz="0" w:space="0" w:color="auto"/>
            <w:right w:val="none" w:sz="0" w:space="0" w:color="auto"/>
          </w:divBdr>
        </w:div>
        <w:div w:id="739598733">
          <w:marLeft w:val="432"/>
          <w:marRight w:val="0"/>
          <w:marTop w:val="115"/>
          <w:marBottom w:val="120"/>
          <w:divBdr>
            <w:top w:val="none" w:sz="0" w:space="0" w:color="auto"/>
            <w:left w:val="none" w:sz="0" w:space="0" w:color="auto"/>
            <w:bottom w:val="none" w:sz="0" w:space="0" w:color="auto"/>
            <w:right w:val="none" w:sz="0" w:space="0" w:color="auto"/>
          </w:divBdr>
        </w:div>
        <w:div w:id="1199662691">
          <w:marLeft w:val="432"/>
          <w:marRight w:val="0"/>
          <w:marTop w:val="115"/>
          <w:marBottom w:val="120"/>
          <w:divBdr>
            <w:top w:val="none" w:sz="0" w:space="0" w:color="auto"/>
            <w:left w:val="none" w:sz="0" w:space="0" w:color="auto"/>
            <w:bottom w:val="none" w:sz="0" w:space="0" w:color="auto"/>
            <w:right w:val="none" w:sz="0" w:space="0" w:color="auto"/>
          </w:divBdr>
        </w:div>
        <w:div w:id="1979532028">
          <w:marLeft w:val="432"/>
          <w:marRight w:val="0"/>
          <w:marTop w:val="115"/>
          <w:marBottom w:val="120"/>
          <w:divBdr>
            <w:top w:val="none" w:sz="0" w:space="0" w:color="auto"/>
            <w:left w:val="none" w:sz="0" w:space="0" w:color="auto"/>
            <w:bottom w:val="none" w:sz="0" w:space="0" w:color="auto"/>
            <w:right w:val="none" w:sz="0" w:space="0" w:color="auto"/>
          </w:divBdr>
        </w:div>
      </w:divsChild>
    </w:div>
    <w:div w:id="2026328026">
      <w:bodyDiv w:val="1"/>
      <w:marLeft w:val="0"/>
      <w:marRight w:val="0"/>
      <w:marTop w:val="0"/>
      <w:marBottom w:val="0"/>
      <w:divBdr>
        <w:top w:val="none" w:sz="0" w:space="0" w:color="auto"/>
        <w:left w:val="none" w:sz="0" w:space="0" w:color="auto"/>
        <w:bottom w:val="none" w:sz="0" w:space="0" w:color="auto"/>
        <w:right w:val="none" w:sz="0" w:space="0" w:color="auto"/>
      </w:divBdr>
    </w:div>
    <w:div w:id="2039311839">
      <w:bodyDiv w:val="1"/>
      <w:marLeft w:val="0"/>
      <w:marRight w:val="0"/>
      <w:marTop w:val="0"/>
      <w:marBottom w:val="0"/>
      <w:divBdr>
        <w:top w:val="none" w:sz="0" w:space="0" w:color="auto"/>
        <w:left w:val="none" w:sz="0" w:space="0" w:color="auto"/>
        <w:bottom w:val="none" w:sz="0" w:space="0" w:color="auto"/>
        <w:right w:val="none" w:sz="0" w:space="0" w:color="auto"/>
      </w:divBdr>
    </w:div>
    <w:div w:id="20666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3627-0E6F-4DD0-A981-E718064B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22</Pages>
  <Words>3129</Words>
  <Characters>17212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2</cp:revision>
  <dcterms:created xsi:type="dcterms:W3CDTF">2016-05-29T18:33:00Z</dcterms:created>
  <dcterms:modified xsi:type="dcterms:W3CDTF">2016-05-29T18:33:00Z</dcterms:modified>
</cp:coreProperties>
</file>